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69B5">
              <w:rPr>
                <w:b/>
              </w:rPr>
              <w:fldChar w:fldCharType="separate"/>
            </w:r>
            <w:r w:rsidR="003369B5">
              <w:rPr>
                <w:b/>
              </w:rPr>
              <w:t>odwołania pani Danuty Eckert ze stanowiska dyrektora Zespołu Szkół Ogólnokształcących nr 1 im. Karola Marcinkowskiego</w:t>
            </w:r>
            <w:r w:rsidR="00B8702F">
              <w:rPr>
                <w:b/>
              </w:rPr>
              <w:t xml:space="preserve"> w </w:t>
            </w:r>
            <w:r w:rsidR="003369B5">
              <w:rPr>
                <w:b/>
              </w:rPr>
              <w:t>Poznaniu, ul. Bukowska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69B5" w:rsidRDefault="00FA63B5" w:rsidP="003369B5">
      <w:pPr>
        <w:spacing w:line="360" w:lineRule="auto"/>
        <w:jc w:val="both"/>
      </w:pPr>
      <w:bookmarkStart w:id="2" w:name="z1"/>
      <w:bookmarkEnd w:id="2"/>
    </w:p>
    <w:p w:rsidR="003369B5" w:rsidRDefault="003369B5" w:rsidP="003369B5">
      <w:pPr>
        <w:spacing w:line="360" w:lineRule="auto"/>
        <w:jc w:val="both"/>
        <w:rPr>
          <w:color w:val="000000"/>
        </w:rPr>
      </w:pPr>
      <w:r w:rsidRPr="003369B5">
        <w:rPr>
          <w:color w:val="000000"/>
        </w:rPr>
        <w:t>Pani Danuta Eckert pismem</w:t>
      </w:r>
      <w:r w:rsidR="00B8702F" w:rsidRPr="003369B5">
        <w:rPr>
          <w:color w:val="000000"/>
        </w:rPr>
        <w:t xml:space="preserve"> z</w:t>
      </w:r>
      <w:r w:rsidR="00B8702F">
        <w:rPr>
          <w:color w:val="000000"/>
        </w:rPr>
        <w:t> </w:t>
      </w:r>
      <w:r w:rsidRPr="003369B5">
        <w:rPr>
          <w:color w:val="000000"/>
        </w:rPr>
        <w:t>dnia 21 stycznia 2025 r. złożyła rezygnację ze stanowiska dyrektora</w:t>
      </w:r>
      <w:r w:rsidR="00B8702F" w:rsidRPr="003369B5">
        <w:rPr>
          <w:color w:val="000000"/>
        </w:rPr>
        <w:t xml:space="preserve"> z</w:t>
      </w:r>
      <w:r w:rsidR="00B8702F">
        <w:rPr>
          <w:color w:val="000000"/>
        </w:rPr>
        <w:t> </w:t>
      </w:r>
      <w:r w:rsidRPr="003369B5">
        <w:rPr>
          <w:color w:val="000000"/>
        </w:rPr>
        <w:t>dniem 31 sierpnia 2025 r. Wyżej wymieniona ma powierzone stanowisko dyrektora Zespołu Szkół Ogólnokształcących nr 1 im. Karola Marcinkowskiego</w:t>
      </w:r>
      <w:r w:rsidR="00B8702F" w:rsidRPr="003369B5">
        <w:rPr>
          <w:color w:val="000000"/>
        </w:rPr>
        <w:t xml:space="preserve"> w</w:t>
      </w:r>
      <w:r w:rsidR="00B8702F">
        <w:rPr>
          <w:color w:val="000000"/>
        </w:rPr>
        <w:t> </w:t>
      </w:r>
      <w:r w:rsidRPr="003369B5">
        <w:rPr>
          <w:color w:val="000000"/>
        </w:rPr>
        <w:t>Poznaniu do dnia 31 sierpnia 2026 r., dlatego zachodzi konieczność odwołania jej</w:t>
      </w:r>
      <w:r w:rsidR="00B8702F" w:rsidRPr="003369B5">
        <w:rPr>
          <w:color w:val="000000"/>
        </w:rPr>
        <w:t xml:space="preserve"> z</w:t>
      </w:r>
      <w:r w:rsidR="00B8702F">
        <w:rPr>
          <w:color w:val="000000"/>
        </w:rPr>
        <w:t> </w:t>
      </w:r>
      <w:r w:rsidRPr="003369B5">
        <w:rPr>
          <w:color w:val="000000"/>
        </w:rPr>
        <w:t>dniem 31 sierpnia 2025 r.</w:t>
      </w:r>
    </w:p>
    <w:p w:rsidR="003369B5" w:rsidRDefault="003369B5" w:rsidP="003369B5">
      <w:pPr>
        <w:spacing w:line="360" w:lineRule="auto"/>
        <w:jc w:val="both"/>
      </w:pPr>
    </w:p>
    <w:p w:rsidR="003369B5" w:rsidRDefault="003369B5" w:rsidP="003369B5">
      <w:pPr>
        <w:keepNext/>
        <w:spacing w:line="360" w:lineRule="auto"/>
        <w:jc w:val="center"/>
      </w:pPr>
      <w:r>
        <w:t>ZASTĘPCZYNI</w:t>
      </w:r>
    </w:p>
    <w:p w:rsidR="003369B5" w:rsidRDefault="003369B5" w:rsidP="003369B5">
      <w:pPr>
        <w:keepNext/>
        <w:spacing w:line="360" w:lineRule="auto"/>
        <w:jc w:val="center"/>
      </w:pPr>
      <w:r>
        <w:t>DYREKTORA WYDZIAŁU</w:t>
      </w:r>
    </w:p>
    <w:p w:rsidR="003369B5" w:rsidRPr="003369B5" w:rsidRDefault="003369B5" w:rsidP="003369B5">
      <w:pPr>
        <w:keepNext/>
        <w:spacing w:line="360" w:lineRule="auto"/>
        <w:jc w:val="center"/>
      </w:pPr>
      <w:r>
        <w:t>(-) Katarzyna Plucińska</w:t>
      </w:r>
    </w:p>
    <w:sectPr w:rsidR="003369B5" w:rsidRPr="003369B5" w:rsidSect="003369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B5" w:rsidRDefault="003369B5">
      <w:r>
        <w:separator/>
      </w:r>
    </w:p>
  </w:endnote>
  <w:endnote w:type="continuationSeparator" w:id="0">
    <w:p w:rsidR="003369B5" w:rsidRDefault="003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B5" w:rsidRDefault="003369B5">
      <w:r>
        <w:separator/>
      </w:r>
    </w:p>
  </w:footnote>
  <w:footnote w:type="continuationSeparator" w:id="0">
    <w:p w:rsidR="003369B5" w:rsidRDefault="003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Danuty Eckert ze stanowiska dyrektora Zespołu Szkół Ogólnokształcących nr 1 im. Karola Marcinkowskiego w Poznaniu, ul. Bukowska 16."/>
  </w:docVars>
  <w:rsids>
    <w:rsidRoot w:val="003369B5"/>
    <w:rsid w:val="000607A3"/>
    <w:rsid w:val="001B1D53"/>
    <w:rsid w:val="0022095A"/>
    <w:rsid w:val="002946C5"/>
    <w:rsid w:val="002C29F3"/>
    <w:rsid w:val="003369B5"/>
    <w:rsid w:val="00796326"/>
    <w:rsid w:val="00A87E1B"/>
    <w:rsid w:val="00AA04BE"/>
    <w:rsid w:val="00B8702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2025-02-05T12:06:00Z</dcterms:created>
  <dcterms:modified xsi:type="dcterms:W3CDTF">2025-02-05T12:06:00Z</dcterms:modified>
</cp:coreProperties>
</file>