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86" w:rsidRDefault="00B01E8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AD09F8">
        <w:rPr>
          <w:b/>
          <w:noProof/>
        </w:rPr>
        <w:t>2</w:t>
      </w:r>
      <w:r>
        <w:rPr>
          <w:b/>
        </w:rPr>
        <w:t xml:space="preserve"> do zarządzenia Nr </w:t>
      </w:r>
      <w:r w:rsidR="00302726">
        <w:rPr>
          <w:b/>
        </w:rPr>
        <w:t>95/2025/P</w:t>
      </w:r>
    </w:p>
    <w:p w:rsidR="00B01E86" w:rsidRDefault="00B01E8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B01E86" w:rsidRDefault="00B01E8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02726">
        <w:rPr>
          <w:b/>
        </w:rPr>
        <w:t>10.02.2025 r.</w:t>
      </w:r>
      <w:bookmarkStart w:id="0" w:name="_GoBack"/>
      <w:bookmarkEnd w:id="0"/>
    </w:p>
    <w:p w:rsidR="00B01E86" w:rsidRPr="00DA50B6" w:rsidRDefault="00B01E8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1E86" w:rsidRDefault="00B01E8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1E86" w:rsidRDefault="00B01E8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01E86" w:rsidRDefault="00B01E8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AD09F8">
        <w:rPr>
          <w:b/>
          <w:noProof/>
          <w:sz w:val="24"/>
          <w:szCs w:val="24"/>
        </w:rPr>
        <w:t>Przedszkola nr 46</w:t>
      </w:r>
      <w:r>
        <w:rPr>
          <w:b/>
          <w:sz w:val="24"/>
          <w:szCs w:val="24"/>
        </w:rPr>
        <w:t xml:space="preserve"> </w:t>
      </w:r>
      <w:r w:rsidR="009A23B1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Poznaniu, </w:t>
      </w:r>
      <w:r w:rsidRPr="00AD09F8">
        <w:rPr>
          <w:b/>
          <w:noProof/>
          <w:sz w:val="24"/>
          <w:szCs w:val="24"/>
        </w:rPr>
        <w:t>ul. Księżycowa 10</w:t>
      </w:r>
    </w:p>
    <w:p w:rsidR="00B01E86" w:rsidRPr="005526E9" w:rsidRDefault="00B01E8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01E86" w:rsidRDefault="00B01E8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B01E86" w:rsidRPr="006D45AC" w:rsidRDefault="00B01E8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01E86" w:rsidRPr="006D45AC" w:rsidRDefault="00B01E8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01E86" w:rsidRPr="006D45AC" w:rsidRDefault="00B01E8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Agata Lipiecka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Barbara Domańska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Default="00B01E8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Anna Siepak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Default="00B01E8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Jakub Majchrzycki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01E8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01E86" w:rsidRPr="006D45AC" w:rsidRDefault="00B01E8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B01E86" w:rsidRPr="006D45AC" w:rsidRDefault="00B01E8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01E86" w:rsidRPr="006D45AC" w:rsidRDefault="00B01E8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E86" w:rsidRPr="006D45AC" w:rsidRDefault="00B01E8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01E86" w:rsidRDefault="00B01E8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B01E86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B01E86" w:rsidRPr="006D45AC" w:rsidRDefault="00B01E8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B01E86" w:rsidRPr="006D45AC" w:rsidSect="00B01E86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F9" w:rsidRDefault="002734F9">
      <w:r>
        <w:separator/>
      </w:r>
    </w:p>
  </w:endnote>
  <w:endnote w:type="continuationSeparator" w:id="0">
    <w:p w:rsidR="002734F9" w:rsidRDefault="002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86" w:rsidRDefault="00B01E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01E86" w:rsidRDefault="00B01E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86" w:rsidRDefault="00B01E86">
    <w:pPr>
      <w:pStyle w:val="Stopka"/>
      <w:framePr w:wrap="around" w:vAnchor="text" w:hAnchor="margin" w:xAlign="center" w:y="1"/>
      <w:rPr>
        <w:rStyle w:val="Numerstrony"/>
      </w:rPr>
    </w:pPr>
  </w:p>
  <w:p w:rsidR="00B01E86" w:rsidRDefault="00B01E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F9" w:rsidRDefault="002734F9">
      <w:r>
        <w:separator/>
      </w:r>
    </w:p>
  </w:footnote>
  <w:footnote w:type="continuationSeparator" w:id="0">
    <w:p w:rsidR="002734F9" w:rsidRDefault="0027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734F9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2726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3B1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1E86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C07D-0846-4808-B87B-9A93F7F0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2025-02-06T12:54:00Z</dcterms:created>
  <dcterms:modified xsi:type="dcterms:W3CDTF">2025-02-11T08:14:00Z</dcterms:modified>
</cp:coreProperties>
</file>