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E34" w:rsidRDefault="00FB7E34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 w:rsidRPr="00AD09F8">
        <w:rPr>
          <w:b/>
          <w:noProof/>
        </w:rPr>
        <w:t>3</w:t>
      </w:r>
      <w:r>
        <w:rPr>
          <w:b/>
        </w:rPr>
        <w:t xml:space="preserve"> do zarządzenia Nr </w:t>
      </w:r>
      <w:r w:rsidR="001D482C">
        <w:rPr>
          <w:b/>
        </w:rPr>
        <w:t>95/2025/P</w:t>
      </w:r>
    </w:p>
    <w:p w:rsidR="00FB7E34" w:rsidRDefault="00FB7E3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FB7E34" w:rsidRDefault="00FB7E3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1D482C">
        <w:rPr>
          <w:b/>
        </w:rPr>
        <w:t>10.02.2025 r.</w:t>
      </w:r>
      <w:bookmarkStart w:id="0" w:name="_GoBack"/>
      <w:bookmarkEnd w:id="0"/>
    </w:p>
    <w:p w:rsidR="00FB7E34" w:rsidRPr="00DA50B6" w:rsidRDefault="00FB7E34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FB7E34" w:rsidRDefault="00FB7E34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FB7E34" w:rsidRDefault="00FB7E34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FB7E34" w:rsidRDefault="00FB7E34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Pr="00AD09F8">
        <w:rPr>
          <w:b/>
          <w:noProof/>
          <w:sz w:val="24"/>
          <w:szCs w:val="24"/>
        </w:rPr>
        <w:t xml:space="preserve">Przedszkola nr 17 </w:t>
      </w:r>
      <w:r w:rsidR="00E75362">
        <w:rPr>
          <w:b/>
          <w:noProof/>
          <w:sz w:val="24"/>
          <w:szCs w:val="24"/>
        </w:rPr>
        <w:t>„</w:t>
      </w:r>
      <w:r w:rsidRPr="00AD09F8">
        <w:rPr>
          <w:b/>
          <w:noProof/>
          <w:sz w:val="24"/>
          <w:szCs w:val="24"/>
        </w:rPr>
        <w:t>Ikarek</w:t>
      </w:r>
      <w:r w:rsidR="00E75362">
        <w:rPr>
          <w:b/>
          <w:noProof/>
          <w:sz w:val="24"/>
          <w:szCs w:val="24"/>
        </w:rPr>
        <w:t>”</w:t>
      </w:r>
      <w:r>
        <w:rPr>
          <w:b/>
          <w:sz w:val="24"/>
          <w:szCs w:val="24"/>
        </w:rPr>
        <w:t xml:space="preserve"> w Poznaniu, </w:t>
      </w:r>
      <w:r w:rsidRPr="00AD09F8">
        <w:rPr>
          <w:b/>
          <w:noProof/>
          <w:sz w:val="24"/>
          <w:szCs w:val="24"/>
        </w:rPr>
        <w:t>ul. Głuszyna 206a</w:t>
      </w:r>
    </w:p>
    <w:p w:rsidR="00FB7E34" w:rsidRPr="005526E9" w:rsidRDefault="00FB7E34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FB7E34" w:rsidRDefault="00FB7E34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FB7E34" w:rsidRPr="006D45AC" w:rsidRDefault="00FB7E34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FB7E34" w:rsidRPr="006D45AC" w:rsidRDefault="00FB7E34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4020"/>
        <w:gridCol w:w="5278"/>
      </w:tblGrid>
      <w:tr w:rsidR="00FB7E3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FB7E34" w:rsidRPr="006D45AC" w:rsidRDefault="00FB7E3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D09F8">
              <w:rPr>
                <w:noProof/>
                <w:color w:val="000000"/>
                <w:sz w:val="24"/>
                <w:szCs w:val="24"/>
              </w:rPr>
              <w:t>Ewa Gągało</w:t>
            </w:r>
          </w:p>
        </w:tc>
        <w:tc>
          <w:tcPr>
            <w:tcW w:w="2838" w:type="pct"/>
            <w:vAlign w:val="center"/>
          </w:tcPr>
          <w:p w:rsidR="00FB7E34" w:rsidRPr="006D45AC" w:rsidRDefault="00FB7E34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FB7E34" w:rsidRPr="006D45AC" w:rsidRDefault="00FB7E34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FB7E3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FB7E34" w:rsidRPr="006D45AC" w:rsidRDefault="00FB7E3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D09F8">
              <w:rPr>
                <w:noProof/>
                <w:color w:val="000000"/>
                <w:sz w:val="24"/>
                <w:szCs w:val="24"/>
              </w:rPr>
              <w:t>Ewelina Lisewska-Nowicka</w:t>
            </w:r>
          </w:p>
        </w:tc>
        <w:tc>
          <w:tcPr>
            <w:tcW w:w="2838" w:type="pct"/>
            <w:vAlign w:val="center"/>
          </w:tcPr>
          <w:p w:rsidR="00FB7E34" w:rsidRPr="006D45AC" w:rsidRDefault="00FB7E34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FB7E3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FB7E34" w:rsidRPr="006D45AC" w:rsidRDefault="00FB7E3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D09F8">
              <w:rPr>
                <w:noProof/>
                <w:color w:val="000000"/>
                <w:sz w:val="24"/>
                <w:szCs w:val="24"/>
              </w:rPr>
              <w:t>Aneta Barczak</w:t>
            </w:r>
          </w:p>
        </w:tc>
        <w:tc>
          <w:tcPr>
            <w:tcW w:w="2838" w:type="pct"/>
            <w:vAlign w:val="center"/>
          </w:tcPr>
          <w:p w:rsidR="00FB7E34" w:rsidRPr="006D45AC" w:rsidRDefault="00FB7E34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FB7E3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FB7E34" w:rsidRPr="006D45AC" w:rsidRDefault="00FB7E3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D09F8">
              <w:rPr>
                <w:noProof/>
                <w:color w:val="000000"/>
                <w:sz w:val="24"/>
                <w:szCs w:val="24"/>
              </w:rPr>
              <w:t>Mirosława Synoradzka</w:t>
            </w:r>
          </w:p>
        </w:tc>
        <w:tc>
          <w:tcPr>
            <w:tcW w:w="2838" w:type="pct"/>
            <w:vAlign w:val="center"/>
          </w:tcPr>
          <w:p w:rsidR="00FB7E34" w:rsidRPr="006D45AC" w:rsidRDefault="00FB7E34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FB7E3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FB7E34" w:rsidRPr="006D45AC" w:rsidRDefault="00FB7E3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D09F8">
              <w:rPr>
                <w:noProof/>
                <w:color w:val="000000"/>
                <w:sz w:val="24"/>
                <w:szCs w:val="24"/>
              </w:rPr>
              <w:t>Cecylia Ogiba</w:t>
            </w:r>
          </w:p>
        </w:tc>
        <w:tc>
          <w:tcPr>
            <w:tcW w:w="2838" w:type="pct"/>
            <w:vAlign w:val="center"/>
          </w:tcPr>
          <w:p w:rsidR="00FB7E34" w:rsidRPr="006D45AC" w:rsidRDefault="00FB7E34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FB7E3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FB7E34" w:rsidRPr="006D45AC" w:rsidRDefault="00FB7E3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D09F8">
              <w:rPr>
                <w:noProof/>
                <w:color w:val="000000"/>
                <w:sz w:val="24"/>
                <w:szCs w:val="24"/>
              </w:rPr>
              <w:t>Hanna Rajcic-Mergler</w:t>
            </w:r>
          </w:p>
        </w:tc>
        <w:tc>
          <w:tcPr>
            <w:tcW w:w="2838" w:type="pct"/>
            <w:vAlign w:val="center"/>
          </w:tcPr>
          <w:p w:rsidR="00FB7E34" w:rsidRPr="006D45AC" w:rsidRDefault="00FB7E34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FB7E3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FB7E34" w:rsidRPr="006D45AC" w:rsidRDefault="00FB7E3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D09F8">
              <w:rPr>
                <w:noProof/>
                <w:color w:val="000000"/>
                <w:sz w:val="24"/>
                <w:szCs w:val="24"/>
              </w:rPr>
              <w:t>Aldona Siarkiewicz</w:t>
            </w:r>
          </w:p>
        </w:tc>
        <w:tc>
          <w:tcPr>
            <w:tcW w:w="2838" w:type="pct"/>
            <w:vAlign w:val="center"/>
          </w:tcPr>
          <w:p w:rsidR="00FB7E34" w:rsidRPr="006D45AC" w:rsidRDefault="00FB7E34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FB7E3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FB7E34" w:rsidRPr="006D45AC" w:rsidRDefault="00FB7E34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D09F8">
              <w:rPr>
                <w:noProof/>
                <w:color w:val="000000"/>
                <w:sz w:val="24"/>
                <w:szCs w:val="24"/>
              </w:rPr>
              <w:t>Maria Gryczkowska</w:t>
            </w:r>
          </w:p>
        </w:tc>
        <w:tc>
          <w:tcPr>
            <w:tcW w:w="2838" w:type="pct"/>
            <w:vAlign w:val="center"/>
          </w:tcPr>
          <w:p w:rsidR="00FB7E34" w:rsidRPr="006D45AC" w:rsidRDefault="00FB7E34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FB7E3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FB7E34" w:rsidRDefault="00FB7E34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D09F8">
              <w:rPr>
                <w:noProof/>
                <w:color w:val="000000"/>
                <w:sz w:val="24"/>
                <w:szCs w:val="24"/>
              </w:rPr>
              <w:t>Małgorzata Bączkowska</w:t>
            </w:r>
          </w:p>
        </w:tc>
        <w:tc>
          <w:tcPr>
            <w:tcW w:w="2838" w:type="pct"/>
            <w:vAlign w:val="center"/>
          </w:tcPr>
          <w:p w:rsidR="00FB7E34" w:rsidRPr="006D45AC" w:rsidRDefault="00FB7E34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FB7E3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FB7E34" w:rsidRDefault="00FB7E34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D09F8">
              <w:rPr>
                <w:noProof/>
                <w:color w:val="000000"/>
                <w:sz w:val="24"/>
                <w:szCs w:val="24"/>
              </w:rPr>
              <w:t>Anna Stokłos-Delimata</w:t>
            </w:r>
          </w:p>
        </w:tc>
        <w:tc>
          <w:tcPr>
            <w:tcW w:w="2838" w:type="pct"/>
            <w:vAlign w:val="center"/>
          </w:tcPr>
          <w:p w:rsidR="00FB7E34" w:rsidRPr="006D45AC" w:rsidRDefault="00FB7E34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FB7E3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FB7E34" w:rsidRPr="006D45AC" w:rsidRDefault="00FB7E34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D09F8">
              <w:rPr>
                <w:noProof/>
                <w:color w:val="000000"/>
                <w:sz w:val="24"/>
                <w:szCs w:val="24"/>
              </w:rPr>
              <w:t>Aleksandra Królikowska</w:t>
            </w:r>
          </w:p>
        </w:tc>
        <w:tc>
          <w:tcPr>
            <w:tcW w:w="2838" w:type="pct"/>
            <w:vAlign w:val="center"/>
          </w:tcPr>
          <w:p w:rsidR="00FB7E34" w:rsidRPr="006D45AC" w:rsidRDefault="00FB7E34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FB7E3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FB7E34" w:rsidRPr="006D45AC" w:rsidRDefault="00FB7E34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D09F8">
              <w:rPr>
                <w:noProof/>
                <w:color w:val="000000"/>
                <w:sz w:val="24"/>
                <w:szCs w:val="24"/>
              </w:rPr>
              <w:t>Wojciech Miśko</w:t>
            </w:r>
          </w:p>
        </w:tc>
        <w:tc>
          <w:tcPr>
            <w:tcW w:w="2838" w:type="pct"/>
            <w:vAlign w:val="center"/>
          </w:tcPr>
          <w:p w:rsidR="00FB7E34" w:rsidRPr="006D45AC" w:rsidRDefault="00FB7E34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FB7E34" w:rsidRPr="006D45AC" w:rsidRDefault="00FB7E34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B7E34" w:rsidRPr="006D45AC" w:rsidRDefault="00FB7E34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B7E34" w:rsidRDefault="00FB7E34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FB7E34" w:rsidSect="006D45AC">
          <w:footerReference w:type="even" r:id="rId9"/>
          <w:footerReference w:type="default" r:id="rId10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FB7E34" w:rsidRPr="006D45AC" w:rsidRDefault="00FB7E34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FB7E34" w:rsidRPr="006D45AC" w:rsidSect="00FB7E34">
      <w:footerReference w:type="even" r:id="rId11"/>
      <w:footerReference w:type="default" r:id="rId12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0AE" w:rsidRDefault="002A10AE">
      <w:r>
        <w:separator/>
      </w:r>
    </w:p>
  </w:endnote>
  <w:endnote w:type="continuationSeparator" w:id="0">
    <w:p w:rsidR="002A10AE" w:rsidRDefault="002A1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E34" w:rsidRDefault="00FB7E3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FB7E34" w:rsidRDefault="00FB7E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E34" w:rsidRDefault="00FB7E34">
    <w:pPr>
      <w:pStyle w:val="Stopka"/>
      <w:framePr w:wrap="around" w:vAnchor="text" w:hAnchor="margin" w:xAlign="center" w:y="1"/>
      <w:rPr>
        <w:rStyle w:val="Numerstrony"/>
      </w:rPr>
    </w:pPr>
  </w:p>
  <w:p w:rsidR="00FB7E34" w:rsidRDefault="00FB7E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53636" w:rsidRDefault="00353636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</w:p>
  <w:p w:rsidR="00353636" w:rsidRDefault="003536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0AE" w:rsidRDefault="002A10AE">
      <w:r>
        <w:separator/>
      </w:r>
    </w:p>
  </w:footnote>
  <w:footnote w:type="continuationSeparator" w:id="0">
    <w:p w:rsidR="002A10AE" w:rsidRDefault="002A1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5591"/>
    <w:rsid w:val="001B5F78"/>
    <w:rsid w:val="001B7372"/>
    <w:rsid w:val="001C1E87"/>
    <w:rsid w:val="001D0544"/>
    <w:rsid w:val="001D482C"/>
    <w:rsid w:val="001D49C2"/>
    <w:rsid w:val="001D792F"/>
    <w:rsid w:val="001D7CF7"/>
    <w:rsid w:val="001F1659"/>
    <w:rsid w:val="001F328B"/>
    <w:rsid w:val="001F54FB"/>
    <w:rsid w:val="001F60BE"/>
    <w:rsid w:val="00201B97"/>
    <w:rsid w:val="002110BB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6D0C"/>
    <w:rsid w:val="002A10AE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31472"/>
    <w:rsid w:val="004350E1"/>
    <w:rsid w:val="00441F61"/>
    <w:rsid w:val="0044429E"/>
    <w:rsid w:val="00445ECC"/>
    <w:rsid w:val="004520D2"/>
    <w:rsid w:val="0045574A"/>
    <w:rsid w:val="0045772F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245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5D16B1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0223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516C"/>
    <w:rsid w:val="00B37189"/>
    <w:rsid w:val="00B436F6"/>
    <w:rsid w:val="00B50CBF"/>
    <w:rsid w:val="00B520D3"/>
    <w:rsid w:val="00B563C1"/>
    <w:rsid w:val="00B574B3"/>
    <w:rsid w:val="00B57ECA"/>
    <w:rsid w:val="00B6019B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7D24"/>
    <w:rsid w:val="00E600E0"/>
    <w:rsid w:val="00E62424"/>
    <w:rsid w:val="00E6726C"/>
    <w:rsid w:val="00E75362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B7E34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6BD6E-4C6D-407B-8AD7-CB9379471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4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..</cp:lastModifiedBy>
  <cp:revision>3</cp:revision>
  <cp:lastPrinted>2023-01-30T12:03:00Z</cp:lastPrinted>
  <dcterms:created xsi:type="dcterms:W3CDTF">2025-02-06T12:55:00Z</dcterms:created>
  <dcterms:modified xsi:type="dcterms:W3CDTF">2025-02-11T08:17:00Z</dcterms:modified>
</cp:coreProperties>
</file>