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34" w:rsidRDefault="00FB7E3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AD09F8">
        <w:rPr>
          <w:b/>
          <w:noProof/>
        </w:rPr>
        <w:t>3</w:t>
      </w:r>
      <w:r>
        <w:rPr>
          <w:b/>
        </w:rPr>
        <w:t xml:space="preserve"> do zarządzenia Nr </w:t>
      </w:r>
      <w:r w:rsidR="001D482C">
        <w:rPr>
          <w:b/>
        </w:rPr>
        <w:t>95/2025/P</w:t>
      </w:r>
    </w:p>
    <w:p w:rsidR="00FB7E34" w:rsidRDefault="00FB7E3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B7E34" w:rsidRDefault="00FB7E3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1D482C">
        <w:rPr>
          <w:b/>
        </w:rPr>
        <w:t>10.02.2025 r.</w:t>
      </w:r>
      <w:bookmarkStart w:id="0" w:name="_GoBack"/>
      <w:bookmarkEnd w:id="0"/>
    </w:p>
    <w:p w:rsidR="00FB7E34" w:rsidRPr="00DA50B6" w:rsidRDefault="00FB7E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B7E34" w:rsidRDefault="00FB7E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B7E34" w:rsidRDefault="00FB7E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B7E34" w:rsidRDefault="00FB7E3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AD09F8">
        <w:rPr>
          <w:b/>
          <w:noProof/>
          <w:sz w:val="24"/>
          <w:szCs w:val="24"/>
        </w:rPr>
        <w:t xml:space="preserve">Przedszkola nr 17 </w:t>
      </w:r>
      <w:r w:rsidR="00E75362">
        <w:rPr>
          <w:b/>
          <w:noProof/>
          <w:sz w:val="24"/>
          <w:szCs w:val="24"/>
        </w:rPr>
        <w:t>„</w:t>
      </w:r>
      <w:r w:rsidRPr="00AD09F8">
        <w:rPr>
          <w:b/>
          <w:noProof/>
          <w:sz w:val="24"/>
          <w:szCs w:val="24"/>
        </w:rPr>
        <w:t>Ikarek</w:t>
      </w:r>
      <w:r w:rsidR="00E75362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AD09F8">
        <w:rPr>
          <w:b/>
          <w:noProof/>
          <w:sz w:val="24"/>
          <w:szCs w:val="24"/>
        </w:rPr>
        <w:t>ul. Głuszyna 206a</w:t>
      </w:r>
    </w:p>
    <w:p w:rsidR="00FB7E34" w:rsidRPr="005526E9" w:rsidRDefault="00FB7E3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FB7E34" w:rsidRDefault="00FB7E3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FB7E34" w:rsidRPr="006D45AC" w:rsidRDefault="00FB7E3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B7E34" w:rsidRPr="006D45AC" w:rsidRDefault="00FB7E3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B7E34" w:rsidRPr="006D45AC" w:rsidRDefault="00FB7E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Cecylia Ogiba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Aldona Siarkiewicz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Maria Gryczkowska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Default="00FB7E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Małgorzata Bączkowska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Default="00FB7E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Anna Stokłos-Delimata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FB7E3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FB7E34" w:rsidRPr="006D45AC" w:rsidRDefault="00FB7E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FB7E34" w:rsidRPr="006D45AC" w:rsidRDefault="00FB7E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B7E34" w:rsidRPr="006D45AC" w:rsidRDefault="00FB7E3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7E34" w:rsidRPr="006D45AC" w:rsidRDefault="00FB7E34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7E34" w:rsidRDefault="00FB7E3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FB7E34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FB7E34" w:rsidRPr="006D45AC" w:rsidRDefault="00FB7E3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FB7E34" w:rsidRPr="006D45AC" w:rsidSect="00FB7E34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AE" w:rsidRDefault="002A10AE">
      <w:r>
        <w:separator/>
      </w:r>
    </w:p>
  </w:endnote>
  <w:endnote w:type="continuationSeparator" w:id="0">
    <w:p w:rsidR="002A10AE" w:rsidRDefault="002A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34" w:rsidRDefault="00FB7E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7E34" w:rsidRDefault="00FB7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34" w:rsidRDefault="00FB7E34">
    <w:pPr>
      <w:pStyle w:val="Stopka"/>
      <w:framePr w:wrap="around" w:vAnchor="text" w:hAnchor="margin" w:xAlign="center" w:y="1"/>
      <w:rPr>
        <w:rStyle w:val="Numerstrony"/>
      </w:rPr>
    </w:pPr>
  </w:p>
  <w:p w:rsidR="00FB7E34" w:rsidRDefault="00FB7E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AE" w:rsidRDefault="002A10AE">
      <w:r>
        <w:separator/>
      </w:r>
    </w:p>
  </w:footnote>
  <w:footnote w:type="continuationSeparator" w:id="0">
    <w:p w:rsidR="002A10AE" w:rsidRDefault="002A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82C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10AE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5D16B1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75362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B7E34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BD6E-4C6D-407B-8AD7-CB93794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2025-02-06T12:55:00Z</dcterms:created>
  <dcterms:modified xsi:type="dcterms:W3CDTF">2025-02-11T08:17:00Z</dcterms:modified>
</cp:coreProperties>
</file>