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5135">
              <w:rPr>
                <w:b/>
              </w:rPr>
              <w:fldChar w:fldCharType="separate"/>
            </w:r>
            <w:r w:rsidR="00D55135">
              <w:rPr>
                <w:b/>
              </w:rPr>
              <w:t xml:space="preserve">nieodpłatnego przekazania na stan majątkowy Domu Pomocy Społecznej im. bł. Edmunda Bojanowskiego zbędnych składników majątku Urzędu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5135" w:rsidRDefault="00FA63B5" w:rsidP="00D55135">
      <w:pPr>
        <w:spacing w:line="360" w:lineRule="auto"/>
        <w:jc w:val="both"/>
      </w:pPr>
      <w:bookmarkStart w:id="2" w:name="z1"/>
      <w:bookmarkEnd w:id="2"/>
    </w:p>
    <w:p w:rsidR="00D55135" w:rsidRPr="00D55135" w:rsidRDefault="00D55135" w:rsidP="00D551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5135">
        <w:rPr>
          <w:color w:val="000000"/>
        </w:rPr>
        <w:t>W związku</w:t>
      </w:r>
      <w:r w:rsidR="003405CF" w:rsidRPr="00D55135">
        <w:rPr>
          <w:color w:val="000000"/>
        </w:rPr>
        <w:t xml:space="preserve"> z</w:t>
      </w:r>
      <w:r w:rsidR="003405CF">
        <w:rPr>
          <w:color w:val="000000"/>
        </w:rPr>
        <w:t> </w:t>
      </w:r>
      <w:r w:rsidRPr="00D55135">
        <w:rPr>
          <w:color w:val="000000"/>
        </w:rPr>
        <w:t>zakończeniem działalności punktu pomocy obywatelom</w:t>
      </w:r>
      <w:r w:rsidR="003405CF" w:rsidRPr="00D55135">
        <w:rPr>
          <w:color w:val="000000"/>
        </w:rPr>
        <w:t xml:space="preserve"> i</w:t>
      </w:r>
      <w:r w:rsidR="003405CF">
        <w:rPr>
          <w:color w:val="000000"/>
        </w:rPr>
        <w:t> </w:t>
      </w:r>
      <w:r w:rsidRPr="00D55135">
        <w:rPr>
          <w:color w:val="000000"/>
        </w:rPr>
        <w:t>obywatelkom Ukrainy, wyposażonego</w:t>
      </w:r>
      <w:r w:rsidR="003405CF" w:rsidRPr="00D55135">
        <w:rPr>
          <w:color w:val="000000"/>
        </w:rPr>
        <w:t xml:space="preserve"> w</w:t>
      </w:r>
      <w:r w:rsidR="003405CF">
        <w:rPr>
          <w:color w:val="000000"/>
        </w:rPr>
        <w:t> </w:t>
      </w:r>
      <w:r w:rsidRPr="00D55135">
        <w:rPr>
          <w:color w:val="000000"/>
        </w:rPr>
        <w:t>środki trwałe przekazane Miastu Poznań</w:t>
      </w:r>
      <w:r w:rsidR="003405CF" w:rsidRPr="00D55135">
        <w:rPr>
          <w:color w:val="000000"/>
        </w:rPr>
        <w:t xml:space="preserve"> w</w:t>
      </w:r>
      <w:r w:rsidR="003405CF">
        <w:rPr>
          <w:color w:val="000000"/>
        </w:rPr>
        <w:t> </w:t>
      </w:r>
      <w:r w:rsidRPr="00D55135">
        <w:rPr>
          <w:color w:val="000000"/>
        </w:rPr>
        <w:t>formie darowizny przez firmę IKEA, istnieje konieczność zagospodarowania otrzymanych (zbędnych) składników majątku. Zgodnie</w:t>
      </w:r>
      <w:r w:rsidR="003405CF" w:rsidRPr="00D55135">
        <w:rPr>
          <w:color w:val="000000"/>
        </w:rPr>
        <w:t xml:space="preserve"> z</w:t>
      </w:r>
      <w:r w:rsidR="003405CF">
        <w:rPr>
          <w:color w:val="000000"/>
        </w:rPr>
        <w:t> </w:t>
      </w:r>
      <w:r w:rsidRPr="00D55135">
        <w:rPr>
          <w:color w:val="000000"/>
        </w:rPr>
        <w:t>ustaleniami, darczyńca wyraził zgodę na dalsze wykorzystywanie tych środków przez miejskie jednostki organizacyjne, które wykonują zadania</w:t>
      </w:r>
      <w:r w:rsidR="003405CF" w:rsidRPr="00D55135">
        <w:rPr>
          <w:color w:val="000000"/>
        </w:rPr>
        <w:t xml:space="preserve"> z</w:t>
      </w:r>
      <w:r w:rsidR="003405CF">
        <w:rPr>
          <w:color w:val="000000"/>
        </w:rPr>
        <w:t> </w:t>
      </w:r>
      <w:r w:rsidRPr="00D55135">
        <w:rPr>
          <w:color w:val="000000"/>
        </w:rPr>
        <w:t>zakresu pomocy społecznej.</w:t>
      </w:r>
    </w:p>
    <w:p w:rsidR="00D55135" w:rsidRPr="00D55135" w:rsidRDefault="00D55135" w:rsidP="00D551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55135" w:rsidRPr="00D55135" w:rsidRDefault="00D55135" w:rsidP="00D551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5135">
        <w:rPr>
          <w:color w:val="000000"/>
        </w:rPr>
        <w:t>Dom Pomocy Społecznej im. bł. Edmunda Bojanowskiego przeznaczony jest dla osób przewlekle somatycznie chorych, wymagających całodobowej opieki. Celem działalności domu jest wspomaganie</w:t>
      </w:r>
      <w:r w:rsidR="003405CF" w:rsidRPr="00D55135">
        <w:rPr>
          <w:color w:val="000000"/>
        </w:rPr>
        <w:t xml:space="preserve"> i</w:t>
      </w:r>
      <w:r w:rsidR="003405CF">
        <w:rPr>
          <w:color w:val="000000"/>
        </w:rPr>
        <w:t> </w:t>
      </w:r>
      <w:r w:rsidRPr="00D55135">
        <w:rPr>
          <w:color w:val="000000"/>
        </w:rPr>
        <w:t>wspieranie niepełnosprawnych oraz chorych mieszkańców</w:t>
      </w:r>
      <w:r w:rsidR="003405CF" w:rsidRPr="00D55135">
        <w:rPr>
          <w:color w:val="000000"/>
        </w:rPr>
        <w:t xml:space="preserve"> w</w:t>
      </w:r>
      <w:r w:rsidR="003405CF">
        <w:rPr>
          <w:color w:val="000000"/>
        </w:rPr>
        <w:t> </w:t>
      </w:r>
      <w:r w:rsidRPr="00D55135">
        <w:rPr>
          <w:color w:val="000000"/>
        </w:rPr>
        <w:t>codziennych sytuacjach życiowych</w:t>
      </w:r>
      <w:r w:rsidR="003405CF" w:rsidRPr="00D55135">
        <w:rPr>
          <w:color w:val="000000"/>
        </w:rPr>
        <w:t xml:space="preserve"> i</w:t>
      </w:r>
      <w:r w:rsidR="003405CF">
        <w:rPr>
          <w:color w:val="000000"/>
        </w:rPr>
        <w:t> </w:t>
      </w:r>
      <w:r w:rsidRPr="00D55135">
        <w:rPr>
          <w:color w:val="000000"/>
        </w:rPr>
        <w:t>stwarzanie im optymalnych warunków do rozwoju osobistego, prowadzącego do usamodzielnienia.  Jednostka wyraziła wolę zagospodarowania zbędnych składników majątku będących na stanie Wydziału Zdrowia</w:t>
      </w:r>
      <w:r w:rsidR="003405CF" w:rsidRPr="00D55135">
        <w:rPr>
          <w:color w:val="000000"/>
        </w:rPr>
        <w:t xml:space="preserve"> i</w:t>
      </w:r>
      <w:r w:rsidR="003405CF">
        <w:rPr>
          <w:color w:val="000000"/>
        </w:rPr>
        <w:t> </w:t>
      </w:r>
      <w:r w:rsidRPr="00D55135">
        <w:rPr>
          <w:color w:val="000000"/>
        </w:rPr>
        <w:t>Spraw Społecznych. Środki trwałe stanowiące przedmiot przekazania są</w:t>
      </w:r>
      <w:r w:rsidR="003405CF" w:rsidRPr="00D55135">
        <w:rPr>
          <w:color w:val="000000"/>
        </w:rPr>
        <w:t xml:space="preserve"> w</w:t>
      </w:r>
      <w:r w:rsidR="003405CF">
        <w:rPr>
          <w:color w:val="000000"/>
        </w:rPr>
        <w:t> </w:t>
      </w:r>
      <w:r w:rsidRPr="00D55135">
        <w:rPr>
          <w:color w:val="000000"/>
        </w:rPr>
        <w:t>dobrym stanie technicznym</w:t>
      </w:r>
      <w:r w:rsidR="003405CF" w:rsidRPr="00D55135">
        <w:rPr>
          <w:color w:val="000000"/>
        </w:rPr>
        <w:t xml:space="preserve"> i</w:t>
      </w:r>
      <w:r w:rsidR="003405CF">
        <w:rPr>
          <w:color w:val="000000"/>
        </w:rPr>
        <w:t> </w:t>
      </w:r>
      <w:r w:rsidRPr="00D55135">
        <w:rPr>
          <w:color w:val="000000"/>
        </w:rPr>
        <w:t>mogą być</w:t>
      </w:r>
      <w:r w:rsidR="003405CF" w:rsidRPr="00D55135">
        <w:rPr>
          <w:color w:val="000000"/>
        </w:rPr>
        <w:t xml:space="preserve"> w</w:t>
      </w:r>
      <w:r w:rsidR="003405CF">
        <w:rPr>
          <w:color w:val="000000"/>
        </w:rPr>
        <w:t> </w:t>
      </w:r>
      <w:r w:rsidRPr="00D55135">
        <w:rPr>
          <w:color w:val="000000"/>
        </w:rPr>
        <w:t>pełni wykorzystywane</w:t>
      </w:r>
      <w:r w:rsidR="003405CF" w:rsidRPr="00D55135">
        <w:rPr>
          <w:color w:val="000000"/>
        </w:rPr>
        <w:t xml:space="preserve"> w</w:t>
      </w:r>
      <w:r w:rsidR="003405CF">
        <w:rPr>
          <w:color w:val="000000"/>
        </w:rPr>
        <w:t> </w:t>
      </w:r>
      <w:r w:rsidRPr="00D55135">
        <w:rPr>
          <w:color w:val="000000"/>
        </w:rPr>
        <w:t xml:space="preserve">działalności Domu Pomocy Społecznej im. bł. Edmunda Bojanowskiego. Przekazanie ich pozwoli na optymalne zagospodarowanie zbędnego mienia oraz poprawę infrastruktury placówki. </w:t>
      </w:r>
    </w:p>
    <w:p w:rsidR="00D55135" w:rsidRPr="00D55135" w:rsidRDefault="00D55135" w:rsidP="00D551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55135" w:rsidRDefault="00D55135" w:rsidP="00D55135">
      <w:pPr>
        <w:spacing w:line="360" w:lineRule="auto"/>
        <w:jc w:val="both"/>
        <w:rPr>
          <w:color w:val="000000"/>
        </w:rPr>
      </w:pPr>
      <w:r w:rsidRPr="00D55135">
        <w:rPr>
          <w:color w:val="000000"/>
        </w:rPr>
        <w:t>W związku</w:t>
      </w:r>
      <w:r w:rsidR="003405CF" w:rsidRPr="00D55135">
        <w:rPr>
          <w:color w:val="000000"/>
        </w:rPr>
        <w:t xml:space="preserve"> z</w:t>
      </w:r>
      <w:r w:rsidR="003405CF">
        <w:rPr>
          <w:color w:val="000000"/>
        </w:rPr>
        <w:t> </w:t>
      </w:r>
      <w:r w:rsidRPr="00D55135">
        <w:rPr>
          <w:color w:val="000000"/>
        </w:rPr>
        <w:t>powyższym wydanie zarządzenia jest</w:t>
      </w:r>
      <w:r w:rsidR="003405CF" w:rsidRPr="00D55135">
        <w:rPr>
          <w:color w:val="000000"/>
        </w:rPr>
        <w:t xml:space="preserve"> w</w:t>
      </w:r>
      <w:r w:rsidR="003405CF">
        <w:rPr>
          <w:color w:val="000000"/>
        </w:rPr>
        <w:t> </w:t>
      </w:r>
      <w:r w:rsidRPr="00D55135">
        <w:rPr>
          <w:color w:val="000000"/>
        </w:rPr>
        <w:t>pełni zasadne.</w:t>
      </w:r>
    </w:p>
    <w:p w:rsidR="00D55135" w:rsidRDefault="00D55135" w:rsidP="00D55135">
      <w:pPr>
        <w:spacing w:line="360" w:lineRule="auto"/>
        <w:jc w:val="both"/>
      </w:pPr>
    </w:p>
    <w:p w:rsidR="00D55135" w:rsidRDefault="00D55135" w:rsidP="00D55135">
      <w:pPr>
        <w:keepNext/>
        <w:spacing w:line="360" w:lineRule="auto"/>
        <w:jc w:val="center"/>
      </w:pPr>
      <w:r>
        <w:t>ZASTĘPCA DYREKTORA</w:t>
      </w:r>
    </w:p>
    <w:p w:rsidR="00D55135" w:rsidRPr="00D55135" w:rsidRDefault="00D55135" w:rsidP="00D55135">
      <w:pPr>
        <w:keepNext/>
        <w:spacing w:line="360" w:lineRule="auto"/>
        <w:jc w:val="center"/>
      </w:pPr>
      <w:r>
        <w:t>(-) Łukasz Judek</w:t>
      </w:r>
    </w:p>
    <w:sectPr w:rsidR="00D55135" w:rsidRPr="00D55135" w:rsidSect="00D551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35" w:rsidRDefault="00D55135">
      <w:r>
        <w:separator/>
      </w:r>
    </w:p>
  </w:endnote>
  <w:endnote w:type="continuationSeparator" w:id="0">
    <w:p w:rsidR="00D55135" w:rsidRDefault="00D5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35" w:rsidRDefault="00D55135">
      <w:r>
        <w:separator/>
      </w:r>
    </w:p>
  </w:footnote>
  <w:footnote w:type="continuationSeparator" w:id="0">
    <w:p w:rsidR="00D55135" w:rsidRDefault="00D5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stan majątkowy Domu Pomocy Społecznej im. bł. Edmunda Bojanowskiego zbędnych składników majątku Urzędu Miasta Poznania. "/>
  </w:docVars>
  <w:rsids>
    <w:rsidRoot w:val="00D55135"/>
    <w:rsid w:val="000607A3"/>
    <w:rsid w:val="001B1D53"/>
    <w:rsid w:val="0022095A"/>
    <w:rsid w:val="002946C5"/>
    <w:rsid w:val="002C29F3"/>
    <w:rsid w:val="003405CF"/>
    <w:rsid w:val="00796326"/>
    <w:rsid w:val="00A87E1B"/>
    <w:rsid w:val="00AA04BE"/>
    <w:rsid w:val="00BB1A14"/>
    <w:rsid w:val="00D5513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2025-02-14T09:12:00Z</dcterms:created>
  <dcterms:modified xsi:type="dcterms:W3CDTF">2025-02-14T09:12:00Z</dcterms:modified>
</cp:coreProperties>
</file>