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BB" w:rsidRDefault="00B053BB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1351BF">
        <w:rPr>
          <w:b/>
          <w:noProof/>
        </w:rPr>
        <w:t>2</w:t>
      </w:r>
      <w:r>
        <w:rPr>
          <w:b/>
        </w:rPr>
        <w:t xml:space="preserve"> do zarządzenia Nr </w:t>
      </w:r>
      <w:r w:rsidR="00D97D4C">
        <w:rPr>
          <w:b/>
        </w:rPr>
        <w:t>137/2025/P</w:t>
      </w:r>
    </w:p>
    <w:p w:rsidR="00B053BB" w:rsidRDefault="00B053BB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B053BB" w:rsidRDefault="00B053BB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D97D4C">
        <w:rPr>
          <w:b/>
        </w:rPr>
        <w:t>21.02.2025 r.</w:t>
      </w:r>
      <w:bookmarkStart w:id="0" w:name="_GoBack"/>
      <w:bookmarkEnd w:id="0"/>
    </w:p>
    <w:p w:rsidR="00B053BB" w:rsidRPr="00DA50B6" w:rsidRDefault="00B053B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053BB" w:rsidRDefault="00B053B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053BB" w:rsidRDefault="00B053B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053BB" w:rsidRDefault="00B053BB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Pr="001351BF">
        <w:rPr>
          <w:b/>
          <w:noProof/>
          <w:sz w:val="24"/>
          <w:szCs w:val="24"/>
        </w:rPr>
        <w:t>Szkoły Podstawowej nr 54 im. Jana Kasprowicza</w:t>
      </w:r>
      <w:r>
        <w:rPr>
          <w:b/>
          <w:sz w:val="24"/>
          <w:szCs w:val="24"/>
        </w:rPr>
        <w:t xml:space="preserve"> w Poznaniu, </w:t>
      </w:r>
      <w:r w:rsidRPr="001351BF">
        <w:rPr>
          <w:b/>
          <w:noProof/>
          <w:sz w:val="24"/>
          <w:szCs w:val="24"/>
        </w:rPr>
        <w:t>ul. Małoszyńska 38</w:t>
      </w:r>
    </w:p>
    <w:p w:rsidR="00B053BB" w:rsidRPr="005526E9" w:rsidRDefault="00B053BB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B053BB" w:rsidRDefault="00B053BB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B053BB" w:rsidRPr="006D45AC" w:rsidRDefault="00B053BB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B053BB" w:rsidRPr="006D45AC" w:rsidRDefault="00B053BB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020"/>
        <w:gridCol w:w="5278"/>
      </w:tblGrid>
      <w:tr w:rsidR="00B053B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053BB" w:rsidRPr="006D45AC" w:rsidRDefault="00B053B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51BF">
              <w:rPr>
                <w:noProof/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2838" w:type="pct"/>
            <w:vAlign w:val="center"/>
          </w:tcPr>
          <w:p w:rsidR="00B053BB" w:rsidRPr="006D45AC" w:rsidRDefault="00B053BB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B053BB" w:rsidRPr="006D45AC" w:rsidRDefault="00B053BB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B053B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053BB" w:rsidRPr="006D45AC" w:rsidRDefault="00B053B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51BF">
              <w:rPr>
                <w:noProof/>
                <w:color w:val="000000"/>
                <w:sz w:val="24"/>
                <w:szCs w:val="24"/>
              </w:rPr>
              <w:t>Paulina Jurga</w:t>
            </w:r>
          </w:p>
        </w:tc>
        <w:tc>
          <w:tcPr>
            <w:tcW w:w="2838" w:type="pct"/>
            <w:vAlign w:val="center"/>
          </w:tcPr>
          <w:p w:rsidR="00B053BB" w:rsidRPr="006D45AC" w:rsidRDefault="00B053BB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B053B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053BB" w:rsidRPr="006D45AC" w:rsidRDefault="00B053B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51BF">
              <w:rPr>
                <w:noProof/>
                <w:color w:val="000000"/>
                <w:sz w:val="24"/>
                <w:szCs w:val="24"/>
              </w:rPr>
              <w:t>Lucyna Urbanowicz</w:t>
            </w:r>
          </w:p>
        </w:tc>
        <w:tc>
          <w:tcPr>
            <w:tcW w:w="2838" w:type="pct"/>
            <w:vAlign w:val="center"/>
          </w:tcPr>
          <w:p w:rsidR="00B053BB" w:rsidRPr="006D45AC" w:rsidRDefault="00B053BB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B053B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053BB" w:rsidRPr="006D45AC" w:rsidRDefault="00B053B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51BF">
              <w:rPr>
                <w:noProof/>
                <w:color w:val="000000"/>
                <w:sz w:val="24"/>
                <w:szCs w:val="24"/>
              </w:rPr>
              <w:t>Hanna Rajcic-Mergler</w:t>
            </w:r>
          </w:p>
        </w:tc>
        <w:tc>
          <w:tcPr>
            <w:tcW w:w="2838" w:type="pct"/>
            <w:vAlign w:val="center"/>
          </w:tcPr>
          <w:p w:rsidR="00B053BB" w:rsidRPr="006D45AC" w:rsidRDefault="00B053BB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B053B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053BB" w:rsidRPr="006D45AC" w:rsidRDefault="00B053B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51BF">
              <w:rPr>
                <w:noProof/>
                <w:color w:val="000000"/>
                <w:sz w:val="24"/>
                <w:szCs w:val="24"/>
              </w:rPr>
              <w:t>Małgorzata Rogal-Dropińska</w:t>
            </w:r>
          </w:p>
        </w:tc>
        <w:tc>
          <w:tcPr>
            <w:tcW w:w="2838" w:type="pct"/>
            <w:vAlign w:val="center"/>
          </w:tcPr>
          <w:p w:rsidR="00B053BB" w:rsidRPr="006D45AC" w:rsidRDefault="00B053BB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B053B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053BB" w:rsidRPr="006D45AC" w:rsidRDefault="00B053B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51BF">
              <w:rPr>
                <w:noProof/>
                <w:color w:val="000000"/>
                <w:sz w:val="24"/>
                <w:szCs w:val="24"/>
              </w:rPr>
              <w:t>Beata Kumanowska-Wantuch</w:t>
            </w:r>
          </w:p>
        </w:tc>
        <w:tc>
          <w:tcPr>
            <w:tcW w:w="2838" w:type="pct"/>
            <w:vAlign w:val="center"/>
          </w:tcPr>
          <w:p w:rsidR="00B053BB" w:rsidRPr="006D45AC" w:rsidRDefault="00B053BB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B053B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053BB" w:rsidRPr="006D45AC" w:rsidRDefault="00B053B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51BF">
              <w:rPr>
                <w:noProof/>
                <w:color w:val="000000"/>
                <w:sz w:val="24"/>
                <w:szCs w:val="24"/>
              </w:rPr>
              <w:t>Dominika Kubicka</w:t>
            </w:r>
          </w:p>
        </w:tc>
        <w:tc>
          <w:tcPr>
            <w:tcW w:w="2838" w:type="pct"/>
            <w:vAlign w:val="center"/>
          </w:tcPr>
          <w:p w:rsidR="00B053BB" w:rsidRPr="006D45AC" w:rsidRDefault="00B053BB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B053B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053BB" w:rsidRPr="006D45AC" w:rsidRDefault="00B053BB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51BF">
              <w:rPr>
                <w:noProof/>
                <w:color w:val="000000"/>
                <w:sz w:val="24"/>
                <w:szCs w:val="24"/>
              </w:rPr>
              <w:t>Małgorzata Stefaniak</w:t>
            </w:r>
          </w:p>
        </w:tc>
        <w:tc>
          <w:tcPr>
            <w:tcW w:w="2838" w:type="pct"/>
            <w:vAlign w:val="center"/>
          </w:tcPr>
          <w:p w:rsidR="00B053BB" w:rsidRPr="006D45AC" w:rsidRDefault="00B053BB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053B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053BB" w:rsidRDefault="00B053BB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51BF">
              <w:rPr>
                <w:noProof/>
                <w:color w:val="000000"/>
                <w:sz w:val="24"/>
                <w:szCs w:val="24"/>
              </w:rPr>
              <w:t>Kinga Górecka</w:t>
            </w:r>
          </w:p>
        </w:tc>
        <w:tc>
          <w:tcPr>
            <w:tcW w:w="2838" w:type="pct"/>
            <w:vAlign w:val="center"/>
          </w:tcPr>
          <w:p w:rsidR="00B053BB" w:rsidRPr="006D45AC" w:rsidRDefault="00B053BB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B053B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053BB" w:rsidRDefault="00B053BB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51BF">
              <w:rPr>
                <w:noProof/>
                <w:color w:val="000000"/>
                <w:sz w:val="24"/>
                <w:szCs w:val="24"/>
              </w:rPr>
              <w:t>Miłosz Moczyński</w:t>
            </w:r>
          </w:p>
        </w:tc>
        <w:tc>
          <w:tcPr>
            <w:tcW w:w="2838" w:type="pct"/>
            <w:vAlign w:val="center"/>
          </w:tcPr>
          <w:p w:rsidR="00B053BB" w:rsidRPr="006D45AC" w:rsidRDefault="00B053BB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B053B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053BB" w:rsidRPr="006D45AC" w:rsidRDefault="00B053BB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51BF">
              <w:rPr>
                <w:noProof/>
                <w:color w:val="000000"/>
                <w:sz w:val="24"/>
                <w:szCs w:val="24"/>
              </w:rPr>
              <w:t>Grażyna Cegielska</w:t>
            </w:r>
          </w:p>
        </w:tc>
        <w:tc>
          <w:tcPr>
            <w:tcW w:w="2838" w:type="pct"/>
            <w:vAlign w:val="center"/>
          </w:tcPr>
          <w:p w:rsidR="00B053BB" w:rsidRPr="006D45AC" w:rsidRDefault="00B053BB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B053BB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053BB" w:rsidRPr="006D45AC" w:rsidRDefault="00B053BB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51BF">
              <w:rPr>
                <w:noProof/>
                <w:color w:val="000000"/>
                <w:sz w:val="24"/>
                <w:szCs w:val="24"/>
              </w:rPr>
              <w:t>Izabela Lorenz-Sikorska</w:t>
            </w:r>
          </w:p>
        </w:tc>
        <w:tc>
          <w:tcPr>
            <w:tcW w:w="2838" w:type="pct"/>
            <w:vAlign w:val="center"/>
          </w:tcPr>
          <w:p w:rsidR="00B053BB" w:rsidRPr="006D45AC" w:rsidRDefault="00B053BB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B053BB" w:rsidRPr="006D45AC" w:rsidRDefault="00B053BB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053BB" w:rsidRPr="006D45AC" w:rsidRDefault="00B053BB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053BB" w:rsidRDefault="00B053B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B053BB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B053BB" w:rsidRPr="006D45AC" w:rsidRDefault="00B053B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B053BB" w:rsidRPr="006D45AC" w:rsidSect="00B053BB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92C" w:rsidRDefault="007A292C">
      <w:r>
        <w:separator/>
      </w:r>
    </w:p>
  </w:endnote>
  <w:endnote w:type="continuationSeparator" w:id="0">
    <w:p w:rsidR="007A292C" w:rsidRDefault="007A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3BB" w:rsidRDefault="00B053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B053BB" w:rsidRDefault="00B053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3BB" w:rsidRDefault="00B053BB">
    <w:pPr>
      <w:pStyle w:val="Stopka"/>
      <w:framePr w:wrap="around" w:vAnchor="text" w:hAnchor="margin" w:xAlign="center" w:y="1"/>
      <w:rPr>
        <w:rStyle w:val="Numerstrony"/>
      </w:rPr>
    </w:pPr>
  </w:p>
  <w:p w:rsidR="00B053BB" w:rsidRDefault="00B053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3636" w:rsidRDefault="0035363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</w:p>
  <w:p w:rsidR="00353636" w:rsidRDefault="003536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92C" w:rsidRDefault="007A292C">
      <w:r>
        <w:separator/>
      </w:r>
    </w:p>
  </w:footnote>
  <w:footnote w:type="continuationSeparator" w:id="0">
    <w:p w:rsidR="007A292C" w:rsidRDefault="007A2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10BB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57B2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245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0223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A292C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3BB"/>
    <w:rsid w:val="00B05F2E"/>
    <w:rsid w:val="00B10C7B"/>
    <w:rsid w:val="00B20FD5"/>
    <w:rsid w:val="00B3516C"/>
    <w:rsid w:val="00B37189"/>
    <w:rsid w:val="00B436F6"/>
    <w:rsid w:val="00B50CBF"/>
    <w:rsid w:val="00B520D3"/>
    <w:rsid w:val="00B563C1"/>
    <w:rsid w:val="00B574B3"/>
    <w:rsid w:val="00B57ECA"/>
    <w:rsid w:val="00B6019B"/>
    <w:rsid w:val="00B61BFC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97D4C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51A80-CB59-4161-8FF8-22238B52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2</cp:revision>
  <cp:lastPrinted>2023-01-30T12:03:00Z</cp:lastPrinted>
  <dcterms:created xsi:type="dcterms:W3CDTF">2025-02-13T11:23:00Z</dcterms:created>
  <dcterms:modified xsi:type="dcterms:W3CDTF">2025-02-21T12:00:00Z</dcterms:modified>
</cp:coreProperties>
</file>