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3" w:rsidRDefault="003528E3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B76A72">
        <w:rPr>
          <w:b/>
          <w:noProof/>
        </w:rPr>
        <w:t>3</w:t>
      </w:r>
      <w:r>
        <w:rPr>
          <w:b/>
        </w:rPr>
        <w:t xml:space="preserve"> do zarządzenia Nr </w:t>
      </w:r>
      <w:r w:rsidR="00B31392">
        <w:rPr>
          <w:b/>
        </w:rPr>
        <w:t>137/2025/P</w:t>
      </w:r>
    </w:p>
    <w:p w:rsidR="003528E3" w:rsidRDefault="003528E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3528E3" w:rsidRDefault="003528E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B31392">
        <w:rPr>
          <w:b/>
        </w:rPr>
        <w:t>21.02.2025 r.</w:t>
      </w:r>
      <w:bookmarkStart w:id="0" w:name="_GoBack"/>
      <w:bookmarkEnd w:id="0"/>
    </w:p>
    <w:p w:rsidR="003528E3" w:rsidRPr="00DA50B6" w:rsidRDefault="003528E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528E3" w:rsidRDefault="003528E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528E3" w:rsidRDefault="003528E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528E3" w:rsidRDefault="003528E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B76A72">
        <w:rPr>
          <w:b/>
          <w:noProof/>
          <w:sz w:val="24"/>
          <w:szCs w:val="24"/>
        </w:rPr>
        <w:t>Szkoły Podstawowej nr 85 im. Kawalerów Maltańskich</w:t>
      </w:r>
      <w:r>
        <w:rPr>
          <w:b/>
          <w:sz w:val="24"/>
          <w:szCs w:val="24"/>
        </w:rPr>
        <w:t xml:space="preserve"> w Poznaniu, </w:t>
      </w:r>
      <w:r w:rsidRPr="00B76A72">
        <w:rPr>
          <w:b/>
          <w:noProof/>
          <w:sz w:val="24"/>
          <w:szCs w:val="24"/>
        </w:rPr>
        <w:t>ul. Tomickiego 16</w:t>
      </w:r>
    </w:p>
    <w:p w:rsidR="003528E3" w:rsidRPr="005526E9" w:rsidRDefault="003528E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3528E3" w:rsidRDefault="003528E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3528E3" w:rsidRPr="006D45AC" w:rsidRDefault="003528E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3528E3" w:rsidRPr="006D45AC" w:rsidRDefault="003528E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528E3" w:rsidRPr="006D45AC" w:rsidRDefault="003528E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Małgorzata Rogal-Dropińska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Tatiana Mura-Waraczewska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Agata Badyna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Default="003528E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Beata Krzyżanek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Default="003528E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Agnieszka Michalak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528E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3528E3" w:rsidRPr="006D45AC" w:rsidRDefault="003528E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3528E3" w:rsidRPr="006D45AC" w:rsidRDefault="003528E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3528E3" w:rsidRPr="006D45AC" w:rsidRDefault="003528E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528E3" w:rsidRPr="006D45AC" w:rsidRDefault="003528E3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528E3" w:rsidRDefault="003528E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3528E3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3528E3" w:rsidRPr="006D45AC" w:rsidRDefault="003528E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3528E3" w:rsidRPr="006D45AC" w:rsidSect="003528E3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9B" w:rsidRDefault="00665E9B">
      <w:r>
        <w:separator/>
      </w:r>
    </w:p>
  </w:endnote>
  <w:endnote w:type="continuationSeparator" w:id="0">
    <w:p w:rsidR="00665E9B" w:rsidRDefault="0066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E3" w:rsidRDefault="003528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28E3" w:rsidRDefault="003528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E3" w:rsidRDefault="003528E3">
    <w:pPr>
      <w:pStyle w:val="Stopka"/>
      <w:framePr w:wrap="around" w:vAnchor="text" w:hAnchor="margin" w:xAlign="center" w:y="1"/>
      <w:rPr>
        <w:rStyle w:val="Numerstrony"/>
      </w:rPr>
    </w:pPr>
  </w:p>
  <w:p w:rsidR="003528E3" w:rsidRDefault="003528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9B" w:rsidRDefault="00665E9B">
      <w:r>
        <w:separator/>
      </w:r>
    </w:p>
  </w:footnote>
  <w:footnote w:type="continuationSeparator" w:id="0">
    <w:p w:rsidR="00665E9B" w:rsidRDefault="0066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28E3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65E9B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1392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FEAF-782B-4BA8-A1F2-1DE3BDC3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2025-02-13T11:03:00Z</dcterms:created>
  <dcterms:modified xsi:type="dcterms:W3CDTF">2025-02-21T12:00:00Z</dcterms:modified>
</cp:coreProperties>
</file>