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91" w:rsidRDefault="00D73A91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B76A72">
        <w:rPr>
          <w:b/>
          <w:noProof/>
        </w:rPr>
        <w:t>4</w:t>
      </w:r>
      <w:r>
        <w:rPr>
          <w:b/>
        </w:rPr>
        <w:t xml:space="preserve"> do zarządzenia Nr </w:t>
      </w:r>
      <w:r w:rsidR="006967A8">
        <w:rPr>
          <w:b/>
        </w:rPr>
        <w:t>137/2025/P</w:t>
      </w:r>
    </w:p>
    <w:p w:rsidR="00D73A91" w:rsidRDefault="00D73A91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D73A91" w:rsidRDefault="00D73A91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6967A8">
        <w:rPr>
          <w:b/>
        </w:rPr>
        <w:t>21.02.2025 r.</w:t>
      </w:r>
      <w:bookmarkStart w:id="0" w:name="_GoBack"/>
      <w:bookmarkEnd w:id="0"/>
    </w:p>
    <w:p w:rsidR="00D73A91" w:rsidRPr="00DA50B6" w:rsidRDefault="00D73A9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D73A91" w:rsidRDefault="00D73A9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D73A91" w:rsidRDefault="00D73A9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D73A91" w:rsidRDefault="00D73A91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="000A7A1E">
        <w:rPr>
          <w:b/>
          <w:sz w:val="24"/>
          <w:szCs w:val="24"/>
        </w:rPr>
        <w:br/>
      </w:r>
      <w:r w:rsidRPr="00B76A72">
        <w:rPr>
          <w:b/>
          <w:noProof/>
          <w:sz w:val="24"/>
          <w:szCs w:val="24"/>
        </w:rPr>
        <w:t>Zespołu Szkół i Placówek Oświatowych</w:t>
      </w:r>
      <w:r>
        <w:rPr>
          <w:b/>
          <w:sz w:val="24"/>
          <w:szCs w:val="24"/>
        </w:rPr>
        <w:t xml:space="preserve"> w Poznaniu, </w:t>
      </w:r>
      <w:r w:rsidRPr="00B76A72">
        <w:rPr>
          <w:b/>
          <w:noProof/>
          <w:sz w:val="24"/>
          <w:szCs w:val="24"/>
        </w:rPr>
        <w:t>ul. Berwińskiego2/4</w:t>
      </w:r>
    </w:p>
    <w:p w:rsidR="00D73A91" w:rsidRPr="005526E9" w:rsidRDefault="00D73A91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D73A91" w:rsidRDefault="00D73A91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D73A91" w:rsidRPr="006D45AC" w:rsidRDefault="00D73A91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D73A91" w:rsidRPr="006D45AC" w:rsidRDefault="00D73A91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020"/>
        <w:gridCol w:w="5278"/>
      </w:tblGrid>
      <w:tr w:rsidR="00D73A91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D73A91" w:rsidRPr="006D45AC" w:rsidRDefault="00D73A9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2838" w:type="pct"/>
            <w:vAlign w:val="center"/>
          </w:tcPr>
          <w:p w:rsidR="00D73A91" w:rsidRPr="006D45AC" w:rsidRDefault="00D73A91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D73A91" w:rsidRPr="006D45AC" w:rsidRDefault="00D73A91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D73A91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D73A91" w:rsidRPr="006D45AC" w:rsidRDefault="00D73A9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Paulina Jurga</w:t>
            </w:r>
          </w:p>
        </w:tc>
        <w:tc>
          <w:tcPr>
            <w:tcW w:w="2838" w:type="pct"/>
            <w:vAlign w:val="center"/>
          </w:tcPr>
          <w:p w:rsidR="00D73A91" w:rsidRPr="006D45AC" w:rsidRDefault="00D73A91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D73A91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D73A91" w:rsidRPr="006D45AC" w:rsidRDefault="00D73A9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2838" w:type="pct"/>
            <w:vAlign w:val="center"/>
          </w:tcPr>
          <w:p w:rsidR="00D73A91" w:rsidRPr="006D45AC" w:rsidRDefault="00D73A91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D73A91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D73A91" w:rsidRPr="006D45AC" w:rsidRDefault="00D73A9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Olga Janyszek</w:t>
            </w:r>
          </w:p>
        </w:tc>
        <w:tc>
          <w:tcPr>
            <w:tcW w:w="2838" w:type="pct"/>
            <w:vAlign w:val="center"/>
          </w:tcPr>
          <w:p w:rsidR="00D73A91" w:rsidRPr="006D45AC" w:rsidRDefault="00D73A91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D73A91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D73A91" w:rsidRPr="006D45AC" w:rsidRDefault="00D73A9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Weronika Kosmalska</w:t>
            </w:r>
          </w:p>
        </w:tc>
        <w:tc>
          <w:tcPr>
            <w:tcW w:w="2838" w:type="pct"/>
            <w:vAlign w:val="center"/>
          </w:tcPr>
          <w:p w:rsidR="00D73A91" w:rsidRPr="006D45AC" w:rsidRDefault="00D73A91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D73A91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D73A91" w:rsidRPr="006D45AC" w:rsidRDefault="00D73A9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Violetta Dąbek</w:t>
            </w:r>
          </w:p>
        </w:tc>
        <w:tc>
          <w:tcPr>
            <w:tcW w:w="2838" w:type="pct"/>
            <w:vAlign w:val="center"/>
          </w:tcPr>
          <w:p w:rsidR="00D73A91" w:rsidRPr="006D45AC" w:rsidRDefault="00D73A91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D73A91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D73A91" w:rsidRPr="006D45AC" w:rsidRDefault="00D73A9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Damian Stanisławski</w:t>
            </w:r>
          </w:p>
        </w:tc>
        <w:tc>
          <w:tcPr>
            <w:tcW w:w="2838" w:type="pct"/>
            <w:vAlign w:val="center"/>
          </w:tcPr>
          <w:p w:rsidR="00D73A91" w:rsidRPr="006D45AC" w:rsidRDefault="00D73A91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D73A91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D73A91" w:rsidRPr="006D45AC" w:rsidRDefault="00D73A91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Renata Zatorska</w:t>
            </w:r>
          </w:p>
        </w:tc>
        <w:tc>
          <w:tcPr>
            <w:tcW w:w="2838" w:type="pct"/>
            <w:vAlign w:val="center"/>
          </w:tcPr>
          <w:p w:rsidR="00D73A91" w:rsidRPr="006D45AC" w:rsidRDefault="00D73A91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73A91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D73A91" w:rsidRDefault="00D73A91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Jadwiga Bork</w:t>
            </w:r>
          </w:p>
        </w:tc>
        <w:tc>
          <w:tcPr>
            <w:tcW w:w="2838" w:type="pct"/>
            <w:vAlign w:val="center"/>
          </w:tcPr>
          <w:p w:rsidR="00D73A91" w:rsidRPr="006D45AC" w:rsidRDefault="00D73A91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D73A91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D73A91" w:rsidRDefault="00D73A91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Marta Piątkowska</w:t>
            </w:r>
          </w:p>
        </w:tc>
        <w:tc>
          <w:tcPr>
            <w:tcW w:w="2838" w:type="pct"/>
            <w:vAlign w:val="center"/>
          </w:tcPr>
          <w:p w:rsidR="00D73A91" w:rsidRPr="006D45AC" w:rsidRDefault="00D73A91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D73A91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D73A91" w:rsidRPr="006D45AC" w:rsidRDefault="00D73A91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2838" w:type="pct"/>
            <w:vAlign w:val="center"/>
          </w:tcPr>
          <w:p w:rsidR="00D73A91" w:rsidRPr="006D45AC" w:rsidRDefault="00D73A91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D73A91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D73A91" w:rsidRPr="006D45AC" w:rsidRDefault="00D73A91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2838" w:type="pct"/>
            <w:vAlign w:val="center"/>
          </w:tcPr>
          <w:p w:rsidR="00D73A91" w:rsidRPr="006D45AC" w:rsidRDefault="00D73A91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D73A91" w:rsidRPr="006D45AC" w:rsidRDefault="00D73A91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73A91" w:rsidRPr="006D45AC" w:rsidRDefault="00D73A91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73A91" w:rsidRDefault="00D73A91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D73A91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D73A91" w:rsidRPr="006D45AC" w:rsidRDefault="00D73A91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D73A91" w:rsidRPr="006D45AC" w:rsidSect="00D73A91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7F" w:rsidRDefault="0072417F">
      <w:r>
        <w:separator/>
      </w:r>
    </w:p>
  </w:endnote>
  <w:endnote w:type="continuationSeparator" w:id="0">
    <w:p w:rsidR="0072417F" w:rsidRDefault="0072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A91" w:rsidRDefault="00D73A9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73A91" w:rsidRDefault="00D73A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A91" w:rsidRDefault="00D73A91">
    <w:pPr>
      <w:pStyle w:val="Stopka"/>
      <w:framePr w:wrap="around" w:vAnchor="text" w:hAnchor="margin" w:xAlign="center" w:y="1"/>
      <w:rPr>
        <w:rStyle w:val="Numerstrony"/>
      </w:rPr>
    </w:pPr>
  </w:p>
  <w:p w:rsidR="00D73A91" w:rsidRDefault="00D73A9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7F" w:rsidRDefault="0072417F">
      <w:r>
        <w:separator/>
      </w:r>
    </w:p>
  </w:footnote>
  <w:footnote w:type="continuationSeparator" w:id="0">
    <w:p w:rsidR="0072417F" w:rsidRDefault="00724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A7A1E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10BB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57B2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967A8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0223"/>
    <w:rsid w:val="006E2394"/>
    <w:rsid w:val="006F6EB7"/>
    <w:rsid w:val="00700A5D"/>
    <w:rsid w:val="00701BAE"/>
    <w:rsid w:val="00702EAA"/>
    <w:rsid w:val="00711A53"/>
    <w:rsid w:val="00714C50"/>
    <w:rsid w:val="0072417F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61AB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3A91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2A26F-44FE-4EB9-8F8C-285AEF28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2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2023-01-30T12:03:00Z</cp:lastPrinted>
  <dcterms:created xsi:type="dcterms:W3CDTF">2025-02-13T11:04:00Z</dcterms:created>
  <dcterms:modified xsi:type="dcterms:W3CDTF">2025-02-21T12:01:00Z</dcterms:modified>
</cp:coreProperties>
</file>