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31F9B">
              <w:rPr>
                <w:b/>
              </w:rPr>
              <w:fldChar w:fldCharType="separate"/>
            </w:r>
            <w:r w:rsidR="00C31F9B">
              <w:rPr>
                <w:b/>
              </w:rPr>
              <w:t>powierzenia stanowiska dyrektora Zespołu Szkół Ogólnokształcących nr 8</w:t>
            </w:r>
            <w:r w:rsidR="004A760F">
              <w:rPr>
                <w:b/>
              </w:rPr>
              <w:t xml:space="preserve"> w </w:t>
            </w:r>
            <w:r w:rsidR="00C31F9B">
              <w:rPr>
                <w:b/>
              </w:rPr>
              <w:t>Poznaniu, os. Rzeczypospolitej 111, panu Krzysztofowi Nowakowi.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31F9B" w:rsidRDefault="00FA63B5" w:rsidP="00C31F9B">
      <w:pPr>
        <w:spacing w:line="360" w:lineRule="auto"/>
        <w:jc w:val="both"/>
      </w:pPr>
      <w:bookmarkStart w:id="2" w:name="z1"/>
      <w:bookmarkEnd w:id="2"/>
    </w:p>
    <w:p w:rsidR="00C31F9B" w:rsidRPr="00C31F9B" w:rsidRDefault="00C31F9B" w:rsidP="00C31F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31F9B">
        <w:rPr>
          <w:color w:val="000000"/>
        </w:rPr>
        <w:t>Pan Krzysztof Nowak przystąpiła 5 lutego 2025 r. do konkursu na stanowisko dyrektora Zespołu Szkół Ogólnokształcących nr 8</w:t>
      </w:r>
      <w:r w:rsidR="004A760F" w:rsidRPr="00C31F9B">
        <w:rPr>
          <w:color w:val="000000"/>
        </w:rPr>
        <w:t xml:space="preserve"> w</w:t>
      </w:r>
      <w:r w:rsidR="004A760F">
        <w:rPr>
          <w:color w:val="000000"/>
        </w:rPr>
        <w:t> </w:t>
      </w:r>
      <w:r w:rsidRPr="00C31F9B">
        <w:rPr>
          <w:color w:val="000000"/>
        </w:rPr>
        <w:t>Poznaniu, os. Rzeczypospolitej 111,</w:t>
      </w:r>
      <w:r w:rsidR="004A760F" w:rsidRPr="00C31F9B">
        <w:rPr>
          <w:color w:val="000000"/>
        </w:rPr>
        <w:t xml:space="preserve"> i</w:t>
      </w:r>
      <w:r w:rsidR="004A760F">
        <w:rPr>
          <w:color w:val="000000"/>
        </w:rPr>
        <w:t> </w:t>
      </w:r>
      <w:r w:rsidRPr="00C31F9B">
        <w:rPr>
          <w:color w:val="000000"/>
        </w:rPr>
        <w:t xml:space="preserve">konkurs ten wygrał. </w:t>
      </w:r>
    </w:p>
    <w:p w:rsidR="00C31F9B" w:rsidRDefault="00C31F9B" w:rsidP="00C31F9B">
      <w:pPr>
        <w:spacing w:line="360" w:lineRule="auto"/>
        <w:jc w:val="both"/>
        <w:rPr>
          <w:color w:val="000000"/>
        </w:rPr>
      </w:pPr>
      <w:r w:rsidRPr="00C31F9B">
        <w:rPr>
          <w:color w:val="000000"/>
        </w:rPr>
        <w:t>W związku</w:t>
      </w:r>
      <w:r w:rsidR="004A760F" w:rsidRPr="00C31F9B">
        <w:rPr>
          <w:color w:val="000000"/>
        </w:rPr>
        <w:t xml:space="preserve"> z</w:t>
      </w:r>
      <w:r w:rsidR="004A760F">
        <w:rPr>
          <w:color w:val="000000"/>
        </w:rPr>
        <w:t> </w:t>
      </w:r>
      <w:r w:rsidRPr="00C31F9B">
        <w:rPr>
          <w:color w:val="000000"/>
        </w:rPr>
        <w:t>powyższym powierza się mu stanowisko dyrektora od 1 września 2025 r. do 31 sierpnia 2030 r.</w:t>
      </w:r>
    </w:p>
    <w:p w:rsidR="00C31F9B" w:rsidRDefault="00C31F9B" w:rsidP="00C31F9B">
      <w:pPr>
        <w:spacing w:line="360" w:lineRule="auto"/>
        <w:jc w:val="both"/>
      </w:pPr>
    </w:p>
    <w:p w:rsidR="00C31F9B" w:rsidRDefault="00C31F9B" w:rsidP="00C31F9B">
      <w:pPr>
        <w:keepNext/>
        <w:spacing w:line="360" w:lineRule="auto"/>
        <w:jc w:val="center"/>
      </w:pPr>
      <w:r>
        <w:t>ZASTĘPCZYNI</w:t>
      </w:r>
    </w:p>
    <w:p w:rsidR="00C31F9B" w:rsidRDefault="00C31F9B" w:rsidP="00C31F9B">
      <w:pPr>
        <w:keepNext/>
        <w:spacing w:line="360" w:lineRule="auto"/>
        <w:jc w:val="center"/>
      </w:pPr>
      <w:r>
        <w:t>DYREKTORA WYDZIAŁU</w:t>
      </w:r>
    </w:p>
    <w:p w:rsidR="00C31F9B" w:rsidRPr="00C31F9B" w:rsidRDefault="00C31F9B" w:rsidP="00C31F9B">
      <w:pPr>
        <w:keepNext/>
        <w:spacing w:line="360" w:lineRule="auto"/>
        <w:jc w:val="center"/>
      </w:pPr>
      <w:r>
        <w:t>(-) Katarzyna Plucińska</w:t>
      </w:r>
    </w:p>
    <w:sectPr w:rsidR="00C31F9B" w:rsidRPr="00C31F9B" w:rsidSect="00C31F9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F9B" w:rsidRDefault="00C31F9B">
      <w:r>
        <w:separator/>
      </w:r>
    </w:p>
  </w:endnote>
  <w:endnote w:type="continuationSeparator" w:id="0">
    <w:p w:rsidR="00C31F9B" w:rsidRDefault="00C3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F9B" w:rsidRDefault="00C31F9B">
      <w:r>
        <w:separator/>
      </w:r>
    </w:p>
  </w:footnote>
  <w:footnote w:type="continuationSeparator" w:id="0">
    <w:p w:rsidR="00C31F9B" w:rsidRDefault="00C31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ół Ogólnokształcących nr 8 w Poznaniu, os. Rzeczypospolitej 111, panu Krzysztofowi Nowakowi."/>
  </w:docVars>
  <w:rsids>
    <w:rsidRoot w:val="00C31F9B"/>
    <w:rsid w:val="000607A3"/>
    <w:rsid w:val="001B1D53"/>
    <w:rsid w:val="0022095A"/>
    <w:rsid w:val="002946C5"/>
    <w:rsid w:val="002C29F3"/>
    <w:rsid w:val="004A760F"/>
    <w:rsid w:val="00796326"/>
    <w:rsid w:val="00A87E1B"/>
    <w:rsid w:val="00AA04BE"/>
    <w:rsid w:val="00BB1A14"/>
    <w:rsid w:val="00C31F9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2025-02-21T12:31:00Z</dcterms:created>
  <dcterms:modified xsi:type="dcterms:W3CDTF">2025-02-21T12:31:00Z</dcterms:modified>
</cp:coreProperties>
</file>