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68F3">
              <w:rPr>
                <w:b/>
              </w:rPr>
              <w:fldChar w:fldCharType="separate"/>
            </w:r>
            <w:r w:rsidR="007F68F3">
              <w:rPr>
                <w:b/>
              </w:rPr>
              <w:t>powierzenia stanowiska dyrektora Przedszkola nr 3 „Promyczek”</w:t>
            </w:r>
            <w:r w:rsidR="00DE5463">
              <w:rPr>
                <w:b/>
              </w:rPr>
              <w:t xml:space="preserve"> w </w:t>
            </w:r>
            <w:r w:rsidR="007F68F3">
              <w:rPr>
                <w:b/>
              </w:rPr>
              <w:t>Poznaniu, ul. Dojazd 3, pani Lidii Lasocie.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68F3" w:rsidRDefault="00FA63B5" w:rsidP="007F68F3">
      <w:pPr>
        <w:spacing w:line="360" w:lineRule="auto"/>
        <w:jc w:val="both"/>
      </w:pPr>
      <w:bookmarkStart w:id="2" w:name="z1"/>
      <w:bookmarkEnd w:id="2"/>
    </w:p>
    <w:p w:rsidR="007F68F3" w:rsidRPr="007F68F3" w:rsidRDefault="007F68F3" w:rsidP="007F68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8F3">
        <w:rPr>
          <w:color w:val="000000"/>
        </w:rPr>
        <w:t>Pani Lidia Lasota przystąpiła 7 lutego 2025 r. do konkursu na stanowisko dyrektora Przedszkola nr 3 „Promyczek”</w:t>
      </w:r>
      <w:r w:rsidR="00DE5463" w:rsidRPr="007F68F3">
        <w:rPr>
          <w:color w:val="000000"/>
        </w:rPr>
        <w:t xml:space="preserve"> w</w:t>
      </w:r>
      <w:r w:rsidR="00DE5463">
        <w:rPr>
          <w:color w:val="000000"/>
        </w:rPr>
        <w:t> </w:t>
      </w:r>
      <w:r w:rsidRPr="007F68F3">
        <w:rPr>
          <w:color w:val="000000"/>
        </w:rPr>
        <w:t>Poznaniu, ul. Dojazd 3,</w:t>
      </w:r>
      <w:r w:rsidR="00DE5463" w:rsidRPr="007F68F3">
        <w:rPr>
          <w:color w:val="000000"/>
        </w:rPr>
        <w:t xml:space="preserve"> i</w:t>
      </w:r>
      <w:r w:rsidR="00DE5463">
        <w:rPr>
          <w:color w:val="000000"/>
        </w:rPr>
        <w:t> </w:t>
      </w:r>
      <w:r w:rsidRPr="007F68F3">
        <w:rPr>
          <w:color w:val="000000"/>
        </w:rPr>
        <w:t xml:space="preserve">konkurs ten wygrała. </w:t>
      </w:r>
    </w:p>
    <w:p w:rsidR="007F68F3" w:rsidRDefault="007F68F3" w:rsidP="007F68F3">
      <w:pPr>
        <w:spacing w:line="360" w:lineRule="auto"/>
        <w:jc w:val="both"/>
        <w:rPr>
          <w:color w:val="000000"/>
        </w:rPr>
      </w:pPr>
      <w:r w:rsidRPr="007F68F3">
        <w:rPr>
          <w:color w:val="000000"/>
        </w:rPr>
        <w:t>W związku</w:t>
      </w:r>
      <w:r w:rsidR="00DE5463" w:rsidRPr="007F68F3">
        <w:rPr>
          <w:color w:val="000000"/>
        </w:rPr>
        <w:t xml:space="preserve"> z</w:t>
      </w:r>
      <w:r w:rsidR="00DE5463">
        <w:rPr>
          <w:color w:val="000000"/>
        </w:rPr>
        <w:t> </w:t>
      </w:r>
      <w:r w:rsidRPr="007F68F3">
        <w:rPr>
          <w:color w:val="000000"/>
        </w:rPr>
        <w:t>powyższym powierza się jej stanowisko dyrektora od 1 września 2025 r. do 31 sierpnia 2030 r.</w:t>
      </w:r>
    </w:p>
    <w:p w:rsidR="007F68F3" w:rsidRDefault="007F68F3" w:rsidP="007F68F3">
      <w:pPr>
        <w:spacing w:line="360" w:lineRule="auto"/>
        <w:jc w:val="both"/>
      </w:pPr>
    </w:p>
    <w:p w:rsidR="007F68F3" w:rsidRDefault="007F68F3" w:rsidP="007F68F3">
      <w:pPr>
        <w:keepNext/>
        <w:spacing w:line="360" w:lineRule="auto"/>
        <w:jc w:val="center"/>
      </w:pPr>
      <w:r>
        <w:t>ZASTĘPCZYNI</w:t>
      </w:r>
    </w:p>
    <w:p w:rsidR="007F68F3" w:rsidRDefault="007F68F3" w:rsidP="007F68F3">
      <w:pPr>
        <w:keepNext/>
        <w:spacing w:line="360" w:lineRule="auto"/>
        <w:jc w:val="center"/>
      </w:pPr>
      <w:r>
        <w:t>DYREKTORA WYDZIAŁU</w:t>
      </w:r>
    </w:p>
    <w:p w:rsidR="007F68F3" w:rsidRPr="007F68F3" w:rsidRDefault="007F68F3" w:rsidP="007F68F3">
      <w:pPr>
        <w:keepNext/>
        <w:spacing w:line="360" w:lineRule="auto"/>
        <w:jc w:val="center"/>
      </w:pPr>
      <w:r>
        <w:t>(-) Katarzyna Plucińska</w:t>
      </w:r>
    </w:p>
    <w:sectPr w:rsidR="007F68F3" w:rsidRPr="007F68F3" w:rsidSect="007F68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F3" w:rsidRDefault="007F68F3">
      <w:r>
        <w:separator/>
      </w:r>
    </w:p>
  </w:endnote>
  <w:endnote w:type="continuationSeparator" w:id="0">
    <w:p w:rsidR="007F68F3" w:rsidRDefault="007F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F3" w:rsidRDefault="007F68F3">
      <w:r>
        <w:separator/>
      </w:r>
    </w:p>
  </w:footnote>
  <w:footnote w:type="continuationSeparator" w:id="0">
    <w:p w:rsidR="007F68F3" w:rsidRDefault="007F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 „Promyczek” w Poznaniu, ul. Dojazd 3, pani Lidii Lasocie."/>
  </w:docVars>
  <w:rsids>
    <w:rsidRoot w:val="007F68F3"/>
    <w:rsid w:val="000607A3"/>
    <w:rsid w:val="001B1D53"/>
    <w:rsid w:val="0022095A"/>
    <w:rsid w:val="002946C5"/>
    <w:rsid w:val="002C29F3"/>
    <w:rsid w:val="00796326"/>
    <w:rsid w:val="007F68F3"/>
    <w:rsid w:val="00A87E1B"/>
    <w:rsid w:val="00AA04BE"/>
    <w:rsid w:val="00BB1A14"/>
    <w:rsid w:val="00DE54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2025-02-21T12:44:00Z</dcterms:created>
  <dcterms:modified xsi:type="dcterms:W3CDTF">2025-02-21T12:44:00Z</dcterms:modified>
</cp:coreProperties>
</file>