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33" w:rsidRDefault="00CC6133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1 do zarządzenia Nr </w:t>
      </w:r>
      <w:r w:rsidR="009E12ED">
        <w:rPr>
          <w:b/>
        </w:rPr>
        <w:t>140/2025/P</w:t>
      </w:r>
    </w:p>
    <w:p w:rsidR="00CC6133" w:rsidRDefault="00CC6133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CC6133" w:rsidRDefault="00CC6133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9E12ED">
        <w:rPr>
          <w:b/>
        </w:rPr>
        <w:t>24.02.2025 r.</w:t>
      </w:r>
      <w:bookmarkStart w:id="0" w:name="_GoBack"/>
      <w:bookmarkEnd w:id="0"/>
    </w:p>
    <w:p w:rsidR="00CC6133" w:rsidRPr="00DA50B6" w:rsidRDefault="00CC6133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C6133" w:rsidRDefault="00CC6133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C6133" w:rsidRDefault="00CC6133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C6133" w:rsidRDefault="00CC6133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="00F219E4">
        <w:rPr>
          <w:b/>
          <w:sz w:val="24"/>
          <w:szCs w:val="24"/>
        </w:rPr>
        <w:br/>
      </w:r>
      <w:r w:rsidRPr="003126A6">
        <w:rPr>
          <w:b/>
          <w:noProof/>
          <w:sz w:val="24"/>
          <w:szCs w:val="24"/>
        </w:rPr>
        <w:t>Zespołu Szkolno-Przedszkolnego nr 20</w:t>
      </w:r>
      <w:r>
        <w:rPr>
          <w:b/>
          <w:sz w:val="24"/>
          <w:szCs w:val="24"/>
        </w:rPr>
        <w:t xml:space="preserve"> w Poznaniu, </w:t>
      </w:r>
      <w:r w:rsidRPr="003126A6">
        <w:rPr>
          <w:b/>
          <w:noProof/>
          <w:sz w:val="24"/>
          <w:szCs w:val="24"/>
        </w:rPr>
        <w:t>ul. Stanisława Rostworowskiego 15</w:t>
      </w:r>
    </w:p>
    <w:p w:rsidR="00CC6133" w:rsidRPr="005526E9" w:rsidRDefault="00CC6133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CC6133" w:rsidRDefault="00CC613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CC6133" w:rsidRPr="006D45AC" w:rsidRDefault="00CC613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CC6133" w:rsidRPr="006D45AC" w:rsidRDefault="00CC613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020"/>
        <w:gridCol w:w="5278"/>
      </w:tblGrid>
      <w:tr w:rsidR="00CC613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CC6133" w:rsidRPr="006D45AC" w:rsidRDefault="00CC613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Joanna Paśka-Woźniak</w:t>
            </w:r>
          </w:p>
        </w:tc>
        <w:tc>
          <w:tcPr>
            <w:tcW w:w="2838" w:type="pct"/>
            <w:vAlign w:val="center"/>
          </w:tcPr>
          <w:p w:rsidR="00CC6133" w:rsidRPr="006D45AC" w:rsidRDefault="00CC6133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CC6133" w:rsidRPr="006D45AC" w:rsidRDefault="00CC6133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CC613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CC6133" w:rsidRPr="006D45AC" w:rsidRDefault="00CC613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Katarzyna Plucińska</w:t>
            </w:r>
          </w:p>
        </w:tc>
        <w:tc>
          <w:tcPr>
            <w:tcW w:w="2838" w:type="pct"/>
            <w:vAlign w:val="center"/>
          </w:tcPr>
          <w:p w:rsidR="00CC6133" w:rsidRPr="006D45AC" w:rsidRDefault="00CC6133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CC613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CC6133" w:rsidRPr="006D45AC" w:rsidRDefault="00CC613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2838" w:type="pct"/>
            <w:vAlign w:val="center"/>
          </w:tcPr>
          <w:p w:rsidR="00CC6133" w:rsidRPr="006D45AC" w:rsidRDefault="00CC6133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CC613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CC6133" w:rsidRPr="006D45AC" w:rsidRDefault="00CC613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Beata Przyszczypkowska</w:t>
            </w:r>
          </w:p>
        </w:tc>
        <w:tc>
          <w:tcPr>
            <w:tcW w:w="2838" w:type="pct"/>
            <w:vAlign w:val="center"/>
          </w:tcPr>
          <w:p w:rsidR="00CC6133" w:rsidRPr="006D45AC" w:rsidRDefault="00CC6133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CC613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CC6133" w:rsidRPr="006D45AC" w:rsidRDefault="00CC613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Ewa Krawczyk</w:t>
            </w:r>
          </w:p>
        </w:tc>
        <w:tc>
          <w:tcPr>
            <w:tcW w:w="2838" w:type="pct"/>
            <w:vAlign w:val="center"/>
          </w:tcPr>
          <w:p w:rsidR="00CC6133" w:rsidRPr="006D45AC" w:rsidRDefault="00CC6133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CC613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CC6133" w:rsidRPr="006D45AC" w:rsidRDefault="00CC613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Hanna Rajcic-Mergler</w:t>
            </w:r>
          </w:p>
        </w:tc>
        <w:tc>
          <w:tcPr>
            <w:tcW w:w="2838" w:type="pct"/>
            <w:vAlign w:val="center"/>
          </w:tcPr>
          <w:p w:rsidR="00CC6133" w:rsidRPr="006D45AC" w:rsidRDefault="00CC6133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CC613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CC6133" w:rsidRPr="006D45AC" w:rsidRDefault="00CC6133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Kinga Sarna</w:t>
            </w:r>
          </w:p>
        </w:tc>
        <w:tc>
          <w:tcPr>
            <w:tcW w:w="2838" w:type="pct"/>
            <w:vAlign w:val="center"/>
          </w:tcPr>
          <w:p w:rsidR="00CC6133" w:rsidRPr="006D45AC" w:rsidRDefault="00CC6133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CC6133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CC6133" w:rsidRPr="006D45AC" w:rsidRDefault="00CC6133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126A6">
              <w:rPr>
                <w:noProof/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2838" w:type="pct"/>
            <w:vAlign w:val="center"/>
          </w:tcPr>
          <w:p w:rsidR="00CC6133" w:rsidRPr="006D45AC" w:rsidRDefault="00CC6133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CC6133" w:rsidRPr="006D45AC" w:rsidRDefault="00CC613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C6133" w:rsidRPr="006D45AC" w:rsidRDefault="00CC6133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C6133" w:rsidRDefault="00CC6133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CC6133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CC6133" w:rsidRPr="006D45AC" w:rsidRDefault="00CC6133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C6133" w:rsidRPr="006D45AC" w:rsidSect="00CC6133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9F" w:rsidRDefault="009D399F">
      <w:r>
        <w:separator/>
      </w:r>
    </w:p>
  </w:endnote>
  <w:endnote w:type="continuationSeparator" w:id="0">
    <w:p w:rsidR="009D399F" w:rsidRDefault="009D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133" w:rsidRDefault="00CC613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C6133" w:rsidRDefault="00CC61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133" w:rsidRDefault="00CC6133">
    <w:pPr>
      <w:pStyle w:val="Stopka"/>
      <w:framePr w:wrap="around" w:vAnchor="text" w:hAnchor="margin" w:xAlign="center" w:y="1"/>
      <w:rPr>
        <w:rStyle w:val="Numerstrony"/>
      </w:rPr>
    </w:pPr>
  </w:p>
  <w:p w:rsidR="00CC6133" w:rsidRDefault="00CC613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9F" w:rsidRDefault="009D399F">
      <w:r>
        <w:separator/>
      </w:r>
    </w:p>
  </w:footnote>
  <w:footnote w:type="continuationSeparator" w:id="0">
    <w:p w:rsidR="009D399F" w:rsidRDefault="009D3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10BB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3CC7"/>
    <w:rsid w:val="002957B2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57F24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0223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D399F"/>
    <w:rsid w:val="009E12ED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1BFC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6133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19E4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53AD5-4EB8-4499-90E0-A0E4D4C2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2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3</cp:revision>
  <cp:lastPrinted>2023-01-30T12:03:00Z</cp:lastPrinted>
  <dcterms:created xsi:type="dcterms:W3CDTF">2025-02-19T13:48:00Z</dcterms:created>
  <dcterms:modified xsi:type="dcterms:W3CDTF">2025-02-25T07:47:00Z</dcterms:modified>
</cp:coreProperties>
</file>