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1B" w:rsidRDefault="0040691B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2 do zarządzenia Nr </w:t>
      </w:r>
      <w:r w:rsidR="00A741E3">
        <w:rPr>
          <w:b/>
        </w:rPr>
        <w:t>140/2025/P</w:t>
      </w:r>
    </w:p>
    <w:p w:rsidR="0040691B" w:rsidRDefault="0040691B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40691B" w:rsidRDefault="0040691B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A741E3">
        <w:rPr>
          <w:b/>
        </w:rPr>
        <w:t>24.02.2025 r.</w:t>
      </w:r>
      <w:bookmarkStart w:id="0" w:name="_GoBack"/>
      <w:bookmarkEnd w:id="0"/>
    </w:p>
    <w:p w:rsidR="0040691B" w:rsidRPr="00DA50B6" w:rsidRDefault="0040691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40691B" w:rsidRDefault="0040691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40691B" w:rsidRDefault="0040691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40691B" w:rsidRDefault="0040691B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Pr="003126A6">
        <w:rPr>
          <w:b/>
          <w:noProof/>
          <w:sz w:val="24"/>
          <w:szCs w:val="24"/>
        </w:rPr>
        <w:t xml:space="preserve">Przedszkola nr 178 </w:t>
      </w:r>
      <w:r>
        <w:rPr>
          <w:b/>
          <w:noProof/>
          <w:sz w:val="24"/>
          <w:szCs w:val="24"/>
        </w:rPr>
        <w:br/>
      </w:r>
      <w:r w:rsidR="004E1664">
        <w:rPr>
          <w:b/>
          <w:noProof/>
          <w:sz w:val="24"/>
          <w:szCs w:val="24"/>
        </w:rPr>
        <w:t>„</w:t>
      </w:r>
      <w:r w:rsidRPr="003126A6">
        <w:rPr>
          <w:b/>
          <w:noProof/>
          <w:sz w:val="24"/>
          <w:szCs w:val="24"/>
        </w:rPr>
        <w:t>Kwiaty Polskie</w:t>
      </w:r>
      <w:r w:rsidR="004E1664">
        <w:rPr>
          <w:b/>
          <w:noProof/>
          <w:sz w:val="24"/>
          <w:szCs w:val="24"/>
        </w:rPr>
        <w:t>”</w:t>
      </w:r>
      <w:r>
        <w:rPr>
          <w:b/>
          <w:sz w:val="24"/>
          <w:szCs w:val="24"/>
        </w:rPr>
        <w:t xml:space="preserve"> w Poznaniu, </w:t>
      </w:r>
      <w:r w:rsidRPr="003126A6">
        <w:rPr>
          <w:b/>
          <w:noProof/>
          <w:sz w:val="24"/>
          <w:szCs w:val="24"/>
        </w:rPr>
        <w:t>os. Orła Białego 72</w:t>
      </w:r>
    </w:p>
    <w:p w:rsidR="0040691B" w:rsidRPr="005526E9" w:rsidRDefault="0040691B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40691B" w:rsidRDefault="0040691B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40691B" w:rsidRPr="006D45AC" w:rsidRDefault="0040691B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40691B" w:rsidRPr="006D45AC" w:rsidRDefault="0040691B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020"/>
        <w:gridCol w:w="5278"/>
      </w:tblGrid>
      <w:tr w:rsidR="0040691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40691B" w:rsidRPr="006D45AC" w:rsidRDefault="0040691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126A6">
              <w:rPr>
                <w:noProof/>
                <w:color w:val="000000"/>
                <w:sz w:val="24"/>
                <w:szCs w:val="24"/>
              </w:rPr>
              <w:t>Ewa Gągało</w:t>
            </w:r>
          </w:p>
        </w:tc>
        <w:tc>
          <w:tcPr>
            <w:tcW w:w="2838" w:type="pct"/>
            <w:vAlign w:val="center"/>
          </w:tcPr>
          <w:p w:rsidR="0040691B" w:rsidRPr="006D45AC" w:rsidRDefault="0040691B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40691B" w:rsidRPr="006D45AC" w:rsidRDefault="0040691B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40691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40691B" w:rsidRPr="006D45AC" w:rsidRDefault="0040691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126A6">
              <w:rPr>
                <w:noProof/>
                <w:color w:val="000000"/>
                <w:sz w:val="24"/>
                <w:szCs w:val="24"/>
              </w:rPr>
              <w:t>Anna Ziętek</w:t>
            </w:r>
          </w:p>
        </w:tc>
        <w:tc>
          <w:tcPr>
            <w:tcW w:w="2838" w:type="pct"/>
            <w:vAlign w:val="center"/>
          </w:tcPr>
          <w:p w:rsidR="0040691B" w:rsidRPr="006D45AC" w:rsidRDefault="0040691B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40691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40691B" w:rsidRPr="006D45AC" w:rsidRDefault="0040691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126A6">
              <w:rPr>
                <w:noProof/>
                <w:color w:val="000000"/>
                <w:sz w:val="24"/>
                <w:szCs w:val="24"/>
              </w:rPr>
              <w:t>Julita Andrzejewska</w:t>
            </w:r>
          </w:p>
        </w:tc>
        <w:tc>
          <w:tcPr>
            <w:tcW w:w="2838" w:type="pct"/>
            <w:vAlign w:val="center"/>
          </w:tcPr>
          <w:p w:rsidR="0040691B" w:rsidRPr="006D45AC" w:rsidRDefault="0040691B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40691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40691B" w:rsidRPr="006D45AC" w:rsidRDefault="0040691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126A6">
              <w:rPr>
                <w:noProof/>
                <w:color w:val="000000"/>
                <w:sz w:val="24"/>
                <w:szCs w:val="24"/>
              </w:rPr>
              <w:t>Mirosława Synoradzka</w:t>
            </w:r>
          </w:p>
        </w:tc>
        <w:tc>
          <w:tcPr>
            <w:tcW w:w="2838" w:type="pct"/>
            <w:vAlign w:val="center"/>
          </w:tcPr>
          <w:p w:rsidR="0040691B" w:rsidRPr="006D45AC" w:rsidRDefault="0040691B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40691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40691B" w:rsidRPr="006D45AC" w:rsidRDefault="0040691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126A6">
              <w:rPr>
                <w:noProof/>
                <w:color w:val="000000"/>
                <w:sz w:val="24"/>
                <w:szCs w:val="24"/>
              </w:rPr>
              <w:t>Beata Przyszczypkowska</w:t>
            </w:r>
          </w:p>
        </w:tc>
        <w:tc>
          <w:tcPr>
            <w:tcW w:w="2838" w:type="pct"/>
            <w:vAlign w:val="center"/>
          </w:tcPr>
          <w:p w:rsidR="0040691B" w:rsidRPr="006D45AC" w:rsidRDefault="0040691B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40691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40691B" w:rsidRPr="006D45AC" w:rsidRDefault="0040691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126A6">
              <w:rPr>
                <w:noProof/>
                <w:color w:val="000000"/>
                <w:sz w:val="24"/>
                <w:szCs w:val="24"/>
              </w:rPr>
              <w:t>Elżbieta Dobrochowska</w:t>
            </w:r>
          </w:p>
        </w:tc>
        <w:tc>
          <w:tcPr>
            <w:tcW w:w="2838" w:type="pct"/>
            <w:vAlign w:val="center"/>
          </w:tcPr>
          <w:p w:rsidR="0040691B" w:rsidRPr="006D45AC" w:rsidRDefault="0040691B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40691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40691B" w:rsidRPr="006D45AC" w:rsidRDefault="0040691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126A6">
              <w:rPr>
                <w:noProof/>
                <w:color w:val="000000"/>
                <w:sz w:val="24"/>
                <w:szCs w:val="24"/>
              </w:rPr>
              <w:t>Barbara Karaśkiewicz</w:t>
            </w:r>
          </w:p>
        </w:tc>
        <w:tc>
          <w:tcPr>
            <w:tcW w:w="2838" w:type="pct"/>
            <w:vAlign w:val="center"/>
          </w:tcPr>
          <w:p w:rsidR="0040691B" w:rsidRPr="006D45AC" w:rsidRDefault="0040691B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40691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40691B" w:rsidRPr="006D45AC" w:rsidRDefault="0040691B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126A6">
              <w:rPr>
                <w:noProof/>
                <w:color w:val="000000"/>
                <w:sz w:val="24"/>
                <w:szCs w:val="24"/>
              </w:rPr>
              <w:t>Dorota Konieczna</w:t>
            </w:r>
          </w:p>
        </w:tc>
        <w:tc>
          <w:tcPr>
            <w:tcW w:w="2838" w:type="pct"/>
            <w:vAlign w:val="center"/>
          </w:tcPr>
          <w:p w:rsidR="0040691B" w:rsidRPr="006D45AC" w:rsidRDefault="0040691B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0691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40691B" w:rsidRDefault="0040691B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126A6">
              <w:rPr>
                <w:noProof/>
                <w:color w:val="000000"/>
                <w:sz w:val="24"/>
                <w:szCs w:val="24"/>
              </w:rPr>
              <w:t>Mateusz Zaręba</w:t>
            </w:r>
          </w:p>
        </w:tc>
        <w:tc>
          <w:tcPr>
            <w:tcW w:w="2838" w:type="pct"/>
            <w:vAlign w:val="center"/>
          </w:tcPr>
          <w:p w:rsidR="0040691B" w:rsidRPr="006D45AC" w:rsidRDefault="0040691B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40691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40691B" w:rsidRDefault="0040691B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126A6">
              <w:rPr>
                <w:noProof/>
                <w:color w:val="000000"/>
                <w:sz w:val="24"/>
                <w:szCs w:val="24"/>
              </w:rPr>
              <w:t>Katarzyna Pudełko</w:t>
            </w:r>
          </w:p>
        </w:tc>
        <w:tc>
          <w:tcPr>
            <w:tcW w:w="2838" w:type="pct"/>
            <w:vAlign w:val="center"/>
          </w:tcPr>
          <w:p w:rsidR="0040691B" w:rsidRPr="006D45AC" w:rsidRDefault="0040691B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40691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40691B" w:rsidRPr="006D45AC" w:rsidRDefault="0040691B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126A6">
              <w:rPr>
                <w:noProof/>
                <w:color w:val="000000"/>
                <w:sz w:val="24"/>
                <w:szCs w:val="24"/>
              </w:rPr>
              <w:t>Magdalena Maciejewska</w:t>
            </w:r>
          </w:p>
        </w:tc>
        <w:tc>
          <w:tcPr>
            <w:tcW w:w="2838" w:type="pct"/>
            <w:vAlign w:val="center"/>
          </w:tcPr>
          <w:p w:rsidR="0040691B" w:rsidRPr="006D45AC" w:rsidRDefault="0040691B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40691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40691B" w:rsidRPr="006D45AC" w:rsidRDefault="0040691B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126A6">
              <w:rPr>
                <w:noProof/>
                <w:color w:val="000000"/>
                <w:sz w:val="24"/>
                <w:szCs w:val="24"/>
              </w:rPr>
              <w:t>Wojciech Miśko</w:t>
            </w:r>
          </w:p>
        </w:tc>
        <w:tc>
          <w:tcPr>
            <w:tcW w:w="2838" w:type="pct"/>
            <w:vAlign w:val="center"/>
          </w:tcPr>
          <w:p w:rsidR="0040691B" w:rsidRPr="006D45AC" w:rsidRDefault="0040691B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40691B" w:rsidRPr="006D45AC" w:rsidRDefault="0040691B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0691B" w:rsidRPr="006D45AC" w:rsidRDefault="0040691B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0691B" w:rsidRDefault="0040691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40691B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40691B" w:rsidRPr="006D45AC" w:rsidRDefault="0040691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40691B" w:rsidRPr="006D45AC" w:rsidSect="0040691B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D8C" w:rsidRDefault="008C4D8C">
      <w:r>
        <w:separator/>
      </w:r>
    </w:p>
  </w:endnote>
  <w:endnote w:type="continuationSeparator" w:id="0">
    <w:p w:rsidR="008C4D8C" w:rsidRDefault="008C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91B" w:rsidRDefault="004069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0691B" w:rsidRDefault="004069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91B" w:rsidRDefault="0040691B">
    <w:pPr>
      <w:pStyle w:val="Stopka"/>
      <w:framePr w:wrap="around" w:vAnchor="text" w:hAnchor="margin" w:xAlign="center" w:y="1"/>
      <w:rPr>
        <w:rStyle w:val="Numerstrony"/>
      </w:rPr>
    </w:pPr>
  </w:p>
  <w:p w:rsidR="0040691B" w:rsidRDefault="0040691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3636" w:rsidRDefault="0035363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</w:p>
  <w:p w:rsidR="00353636" w:rsidRDefault="003536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D8C" w:rsidRDefault="008C4D8C">
      <w:r>
        <w:separator/>
      </w:r>
    </w:p>
  </w:footnote>
  <w:footnote w:type="continuationSeparator" w:id="0">
    <w:p w:rsidR="008C4D8C" w:rsidRDefault="008C4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2BE7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10BB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57B2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0691B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57F24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E1664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245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0223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C4D8C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41E3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516C"/>
    <w:rsid w:val="00B37189"/>
    <w:rsid w:val="00B436F6"/>
    <w:rsid w:val="00B50CBF"/>
    <w:rsid w:val="00B520D3"/>
    <w:rsid w:val="00B563C1"/>
    <w:rsid w:val="00B574B3"/>
    <w:rsid w:val="00B57ECA"/>
    <w:rsid w:val="00B6019B"/>
    <w:rsid w:val="00B61BFC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63325-EF90-4BA6-B724-F67E55A6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2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3</cp:revision>
  <cp:lastPrinted>2023-01-30T12:03:00Z</cp:lastPrinted>
  <dcterms:created xsi:type="dcterms:W3CDTF">2025-02-19T13:49:00Z</dcterms:created>
  <dcterms:modified xsi:type="dcterms:W3CDTF">2025-02-25T07:47:00Z</dcterms:modified>
</cp:coreProperties>
</file>