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AB" w:rsidRDefault="00951DAB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3 do zarządzenia Nr </w:t>
      </w:r>
      <w:r w:rsidR="006120FD">
        <w:rPr>
          <w:b/>
        </w:rPr>
        <w:t>140/2025/P</w:t>
      </w:r>
    </w:p>
    <w:p w:rsidR="00951DAB" w:rsidRDefault="00951DAB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951DAB" w:rsidRDefault="00951DAB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6120FD">
        <w:rPr>
          <w:b/>
        </w:rPr>
        <w:t>24.02.2025 r.</w:t>
      </w:r>
      <w:bookmarkStart w:id="0" w:name="_GoBack"/>
      <w:bookmarkEnd w:id="0"/>
    </w:p>
    <w:p w:rsidR="00951DAB" w:rsidRPr="00DA50B6" w:rsidRDefault="00951DA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951DAB" w:rsidRDefault="00951DA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951DAB" w:rsidRDefault="00951DA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951DAB" w:rsidRDefault="00951DAB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3126A6">
        <w:rPr>
          <w:b/>
          <w:noProof/>
          <w:sz w:val="24"/>
          <w:szCs w:val="24"/>
        </w:rPr>
        <w:t xml:space="preserve">Przedszkola nr 124 </w:t>
      </w:r>
      <w:r>
        <w:rPr>
          <w:b/>
          <w:noProof/>
          <w:sz w:val="24"/>
          <w:szCs w:val="24"/>
        </w:rPr>
        <w:br/>
      </w:r>
      <w:r w:rsidR="00233EA7">
        <w:rPr>
          <w:b/>
          <w:noProof/>
          <w:sz w:val="24"/>
          <w:szCs w:val="24"/>
        </w:rPr>
        <w:t>„</w:t>
      </w:r>
      <w:r w:rsidRPr="003126A6">
        <w:rPr>
          <w:b/>
          <w:noProof/>
          <w:sz w:val="24"/>
          <w:szCs w:val="24"/>
        </w:rPr>
        <w:t>Wesoła Ludwiczka</w:t>
      </w:r>
      <w:r w:rsidR="00233EA7">
        <w:rPr>
          <w:b/>
          <w:noProof/>
          <w:sz w:val="24"/>
          <w:szCs w:val="24"/>
        </w:rPr>
        <w:t>”</w:t>
      </w:r>
      <w:r>
        <w:rPr>
          <w:b/>
          <w:sz w:val="24"/>
          <w:szCs w:val="24"/>
        </w:rPr>
        <w:t xml:space="preserve"> w Poznaniu, </w:t>
      </w:r>
      <w:r w:rsidRPr="003126A6">
        <w:rPr>
          <w:b/>
          <w:noProof/>
          <w:sz w:val="24"/>
          <w:szCs w:val="24"/>
        </w:rPr>
        <w:t>os. Bohaterów II Wojny Światowej 30</w:t>
      </w:r>
    </w:p>
    <w:p w:rsidR="00951DAB" w:rsidRPr="005526E9" w:rsidRDefault="00951DAB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951DAB" w:rsidRDefault="00951DAB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951DAB" w:rsidRPr="006D45AC" w:rsidRDefault="00951DAB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951DAB" w:rsidRPr="006D45AC" w:rsidRDefault="00951DAB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951DA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51DAB" w:rsidRPr="006D45AC" w:rsidRDefault="00951DA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2838" w:type="pct"/>
            <w:vAlign w:val="center"/>
          </w:tcPr>
          <w:p w:rsidR="00951DAB" w:rsidRPr="006D45AC" w:rsidRDefault="00951DAB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51DAB" w:rsidRPr="006D45AC" w:rsidRDefault="00951DA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951DA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51DAB" w:rsidRPr="006D45AC" w:rsidRDefault="00951DA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Anna Ziętek</w:t>
            </w:r>
          </w:p>
        </w:tc>
        <w:tc>
          <w:tcPr>
            <w:tcW w:w="2838" w:type="pct"/>
            <w:vAlign w:val="center"/>
          </w:tcPr>
          <w:p w:rsidR="00951DAB" w:rsidRPr="006D45AC" w:rsidRDefault="00951DA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951DA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51DAB" w:rsidRPr="006D45AC" w:rsidRDefault="00951DA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838" w:type="pct"/>
            <w:vAlign w:val="center"/>
          </w:tcPr>
          <w:p w:rsidR="00951DAB" w:rsidRPr="006D45AC" w:rsidRDefault="00951DA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951DA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51DAB" w:rsidRPr="006D45AC" w:rsidRDefault="00951DA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2838" w:type="pct"/>
            <w:vAlign w:val="center"/>
          </w:tcPr>
          <w:p w:rsidR="00951DAB" w:rsidRPr="006D45AC" w:rsidRDefault="00951DAB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951DA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51DAB" w:rsidRPr="006D45AC" w:rsidRDefault="00951DA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2838" w:type="pct"/>
            <w:vAlign w:val="center"/>
          </w:tcPr>
          <w:p w:rsidR="00951DAB" w:rsidRPr="006D45AC" w:rsidRDefault="00951DAB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951DA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51DAB" w:rsidRPr="006D45AC" w:rsidRDefault="00951DA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Sylwia Adamkiewicz</w:t>
            </w:r>
          </w:p>
        </w:tc>
        <w:tc>
          <w:tcPr>
            <w:tcW w:w="2838" w:type="pct"/>
            <w:vAlign w:val="center"/>
          </w:tcPr>
          <w:p w:rsidR="00951DAB" w:rsidRPr="006D45AC" w:rsidRDefault="00951DAB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951DA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51DAB" w:rsidRPr="006D45AC" w:rsidRDefault="00951DA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Natasza Nowicka</w:t>
            </w:r>
          </w:p>
        </w:tc>
        <w:tc>
          <w:tcPr>
            <w:tcW w:w="2838" w:type="pct"/>
            <w:vAlign w:val="center"/>
          </w:tcPr>
          <w:p w:rsidR="00951DAB" w:rsidRPr="006D45AC" w:rsidRDefault="00951DA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951DA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51DAB" w:rsidRPr="006D45AC" w:rsidRDefault="00951DA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Monika Klejnotowska</w:t>
            </w:r>
          </w:p>
        </w:tc>
        <w:tc>
          <w:tcPr>
            <w:tcW w:w="2838" w:type="pct"/>
            <w:vAlign w:val="center"/>
          </w:tcPr>
          <w:p w:rsidR="00951DAB" w:rsidRPr="006D45AC" w:rsidRDefault="00951DA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51DA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51DAB" w:rsidRDefault="00951DA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Dorota Wiącek</w:t>
            </w:r>
          </w:p>
        </w:tc>
        <w:tc>
          <w:tcPr>
            <w:tcW w:w="2838" w:type="pct"/>
            <w:vAlign w:val="center"/>
          </w:tcPr>
          <w:p w:rsidR="00951DAB" w:rsidRPr="006D45AC" w:rsidRDefault="00951DA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951DA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51DAB" w:rsidRDefault="00951DA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Monika Kwiczor</w:t>
            </w:r>
          </w:p>
        </w:tc>
        <w:tc>
          <w:tcPr>
            <w:tcW w:w="2838" w:type="pct"/>
            <w:vAlign w:val="center"/>
          </w:tcPr>
          <w:p w:rsidR="00951DAB" w:rsidRPr="006D45AC" w:rsidRDefault="00951DA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951DA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51DAB" w:rsidRPr="006D45AC" w:rsidRDefault="00951DA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Aleksandra Królikowska</w:t>
            </w:r>
          </w:p>
        </w:tc>
        <w:tc>
          <w:tcPr>
            <w:tcW w:w="2838" w:type="pct"/>
            <w:vAlign w:val="center"/>
          </w:tcPr>
          <w:p w:rsidR="00951DAB" w:rsidRPr="006D45AC" w:rsidRDefault="00951DA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951DA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51DAB" w:rsidRPr="006D45AC" w:rsidRDefault="00951DA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838" w:type="pct"/>
            <w:vAlign w:val="center"/>
          </w:tcPr>
          <w:p w:rsidR="00951DAB" w:rsidRPr="006D45AC" w:rsidRDefault="00951DA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951DAB" w:rsidRPr="006D45AC" w:rsidRDefault="00951DAB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51DAB" w:rsidRPr="006D45AC" w:rsidRDefault="00951DAB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51DAB" w:rsidRDefault="00951DA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951DAB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951DAB" w:rsidRPr="006D45AC" w:rsidRDefault="00951DA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951DAB" w:rsidRPr="006D45AC" w:rsidSect="00951DAB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BF" w:rsidRDefault="00E157BF">
      <w:r>
        <w:separator/>
      </w:r>
    </w:p>
  </w:endnote>
  <w:endnote w:type="continuationSeparator" w:id="0">
    <w:p w:rsidR="00E157BF" w:rsidRDefault="00E1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AB" w:rsidRDefault="00951D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1DAB" w:rsidRDefault="00951D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AB" w:rsidRDefault="00951DAB">
    <w:pPr>
      <w:pStyle w:val="Stopka"/>
      <w:framePr w:wrap="around" w:vAnchor="text" w:hAnchor="margin" w:xAlign="center" w:y="1"/>
      <w:rPr>
        <w:rStyle w:val="Numerstrony"/>
      </w:rPr>
    </w:pPr>
  </w:p>
  <w:p w:rsidR="00951DAB" w:rsidRDefault="00951D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BF" w:rsidRDefault="00E157BF">
      <w:r>
        <w:separator/>
      </w:r>
    </w:p>
  </w:footnote>
  <w:footnote w:type="continuationSeparator" w:id="0">
    <w:p w:rsidR="00E157BF" w:rsidRDefault="00E1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05B89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3EA7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57F24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120FD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51DAB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1BFC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157BF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7D82-D161-4C57-994C-374EC721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2025-02-19T13:51:00Z</cp:lastPrinted>
  <dcterms:created xsi:type="dcterms:W3CDTF">2025-02-19T13:50:00Z</dcterms:created>
  <dcterms:modified xsi:type="dcterms:W3CDTF">2025-02-25T07:48:00Z</dcterms:modified>
</cp:coreProperties>
</file>