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D5B21">
              <w:rPr>
                <w:b/>
              </w:rPr>
              <w:fldChar w:fldCharType="separate"/>
            </w:r>
            <w:r w:rsidR="002D5B21">
              <w:rPr>
                <w:b/>
              </w:rPr>
              <w:t xml:space="preserve"> powołania Zespołu ds. Polityki Równości</w:t>
            </w:r>
            <w:r w:rsidR="00A613B2">
              <w:rPr>
                <w:b/>
              </w:rPr>
              <w:t xml:space="preserve"> i </w:t>
            </w:r>
            <w:r w:rsidR="002D5B21">
              <w:rPr>
                <w:b/>
              </w:rPr>
              <w:t xml:space="preserve">Różnorodności.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D5B21" w:rsidRDefault="00FA63B5" w:rsidP="002D5B21">
      <w:pPr>
        <w:spacing w:line="360" w:lineRule="auto"/>
        <w:jc w:val="both"/>
      </w:pPr>
      <w:bookmarkStart w:id="2" w:name="z1"/>
      <w:bookmarkEnd w:id="2"/>
    </w:p>
    <w:p w:rsidR="002D5B21" w:rsidRDefault="002D5B21" w:rsidP="002D5B21">
      <w:pPr>
        <w:spacing w:line="360" w:lineRule="auto"/>
        <w:jc w:val="both"/>
        <w:rPr>
          <w:color w:val="000000"/>
        </w:rPr>
      </w:pPr>
      <w:r w:rsidRPr="002D5B21">
        <w:rPr>
          <w:color w:val="000000"/>
        </w:rPr>
        <w:t>W związku ze zmianami personalnymi</w:t>
      </w:r>
      <w:r w:rsidR="00A613B2" w:rsidRPr="002D5B21">
        <w:rPr>
          <w:color w:val="000000"/>
        </w:rPr>
        <w:t xml:space="preserve"> w</w:t>
      </w:r>
      <w:r w:rsidR="00A613B2">
        <w:rPr>
          <w:color w:val="000000"/>
        </w:rPr>
        <w:t> </w:t>
      </w:r>
      <w:r w:rsidRPr="002D5B21">
        <w:rPr>
          <w:color w:val="000000"/>
        </w:rPr>
        <w:t>składzie Zespołu ds. Polityki Równości</w:t>
      </w:r>
      <w:r w:rsidR="00A613B2" w:rsidRPr="002D5B21">
        <w:rPr>
          <w:color w:val="000000"/>
        </w:rPr>
        <w:t xml:space="preserve"> i</w:t>
      </w:r>
      <w:r w:rsidR="00A613B2">
        <w:rPr>
          <w:color w:val="000000"/>
        </w:rPr>
        <w:t> </w:t>
      </w:r>
      <w:r w:rsidRPr="002D5B21">
        <w:rPr>
          <w:color w:val="000000"/>
        </w:rPr>
        <w:t>Różnorodności oraz koniecznością uaktualnienia realizacji zadań Zespołu zarządzenie</w:t>
      </w:r>
      <w:r w:rsidR="00A613B2" w:rsidRPr="002D5B21">
        <w:rPr>
          <w:color w:val="000000"/>
        </w:rPr>
        <w:t xml:space="preserve"> w</w:t>
      </w:r>
      <w:r w:rsidR="00A613B2">
        <w:rPr>
          <w:color w:val="000000"/>
        </w:rPr>
        <w:t> </w:t>
      </w:r>
      <w:r w:rsidRPr="002D5B21">
        <w:rPr>
          <w:color w:val="000000"/>
        </w:rPr>
        <w:t>sprawie jego powołania powinno być zaktualizowane.</w:t>
      </w:r>
    </w:p>
    <w:p w:rsidR="002D5B21" w:rsidRDefault="002D5B21" w:rsidP="002D5B21">
      <w:pPr>
        <w:spacing w:line="360" w:lineRule="auto"/>
        <w:jc w:val="both"/>
      </w:pPr>
    </w:p>
    <w:p w:rsidR="002D5B21" w:rsidRDefault="002D5B21" w:rsidP="002D5B21">
      <w:pPr>
        <w:keepNext/>
        <w:spacing w:line="360" w:lineRule="auto"/>
        <w:jc w:val="center"/>
      </w:pPr>
      <w:r>
        <w:t>DYREKTORKA WYDZIAŁU</w:t>
      </w:r>
    </w:p>
    <w:p w:rsidR="002D5B21" w:rsidRPr="002D5B21" w:rsidRDefault="002D5B21" w:rsidP="002D5B21">
      <w:pPr>
        <w:keepNext/>
        <w:spacing w:line="360" w:lineRule="auto"/>
        <w:jc w:val="center"/>
      </w:pPr>
      <w:r>
        <w:t>(-) Magdalena Pietrusik-Adamska</w:t>
      </w:r>
    </w:p>
    <w:sectPr w:rsidR="002D5B21" w:rsidRPr="002D5B21" w:rsidSect="002D5B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B21" w:rsidRDefault="002D5B21">
      <w:r>
        <w:separator/>
      </w:r>
    </w:p>
  </w:endnote>
  <w:endnote w:type="continuationSeparator" w:id="0">
    <w:p w:rsidR="002D5B21" w:rsidRDefault="002D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B21" w:rsidRDefault="002D5B21">
      <w:r>
        <w:separator/>
      </w:r>
    </w:p>
  </w:footnote>
  <w:footnote w:type="continuationSeparator" w:id="0">
    <w:p w:rsidR="002D5B21" w:rsidRDefault="002D5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 powołania Zespołu ds. Polityki Równości i Różnorodności. "/>
  </w:docVars>
  <w:rsids>
    <w:rsidRoot w:val="002D5B21"/>
    <w:rsid w:val="000607A3"/>
    <w:rsid w:val="001B1D53"/>
    <w:rsid w:val="0022095A"/>
    <w:rsid w:val="002946C5"/>
    <w:rsid w:val="002C29F3"/>
    <w:rsid w:val="002D5B21"/>
    <w:rsid w:val="00796326"/>
    <w:rsid w:val="00A613B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FB003-F64E-4637-958D-FD39C3EC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2025-02-28T12:39:00Z</dcterms:created>
  <dcterms:modified xsi:type="dcterms:W3CDTF">2025-02-28T12:39:00Z</dcterms:modified>
</cp:coreProperties>
</file>