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4866">
          <w:t>156/2025/P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4866">
        <w:rPr>
          <w:b/>
          <w:sz w:val="28"/>
        </w:rPr>
        <w:fldChar w:fldCharType="separate"/>
      </w:r>
      <w:r w:rsidR="000C4866">
        <w:rPr>
          <w:b/>
          <w:sz w:val="28"/>
        </w:rPr>
        <w:t>28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4866">
              <w:rPr>
                <w:b/>
                <w:sz w:val="24"/>
                <w:szCs w:val="24"/>
              </w:rPr>
              <w:fldChar w:fldCharType="separate"/>
            </w:r>
            <w:r w:rsidR="000C4866">
              <w:rPr>
                <w:b/>
                <w:sz w:val="24"/>
                <w:szCs w:val="24"/>
              </w:rPr>
              <w:t>powołania Zespołu do spraw opracowania Miejskiego programu przeciwdziałania przemocy domowej</w:t>
            </w:r>
            <w:r w:rsidR="004D02B3">
              <w:rPr>
                <w:b/>
                <w:sz w:val="24"/>
                <w:szCs w:val="24"/>
              </w:rPr>
              <w:t xml:space="preserve"> i </w:t>
            </w:r>
            <w:r w:rsidR="000C4866">
              <w:rPr>
                <w:b/>
                <w:sz w:val="24"/>
                <w:szCs w:val="24"/>
              </w:rPr>
              <w:t>ochrony osób doznających przemocy domowej na terenie miasta Poznania</w:t>
            </w:r>
            <w:r w:rsidR="004D02B3">
              <w:rPr>
                <w:b/>
                <w:sz w:val="24"/>
                <w:szCs w:val="24"/>
              </w:rPr>
              <w:t xml:space="preserve"> w </w:t>
            </w:r>
            <w:r w:rsidR="000C4866">
              <w:rPr>
                <w:b/>
                <w:sz w:val="24"/>
                <w:szCs w:val="24"/>
              </w:rPr>
              <w:t>latach 2026-2030.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4866" w:rsidP="000C48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4866">
        <w:rPr>
          <w:color w:val="000000"/>
          <w:sz w:val="24"/>
        </w:rPr>
        <w:t>Na podstawie</w:t>
      </w:r>
      <w:r w:rsidRPr="000C4866">
        <w:rPr>
          <w:color w:val="000000"/>
          <w:sz w:val="24"/>
          <w:szCs w:val="24"/>
        </w:rPr>
        <w:t xml:space="preserve"> a</w:t>
      </w:r>
      <w:r w:rsidRPr="000C4866">
        <w:rPr>
          <w:color w:val="000000"/>
          <w:sz w:val="24"/>
        </w:rPr>
        <w:t>rt. 30 ust. 1, art. 33 ust. 1</w:t>
      </w:r>
      <w:r w:rsidR="004D02B3" w:rsidRPr="000C4866">
        <w:rPr>
          <w:color w:val="000000"/>
          <w:sz w:val="24"/>
        </w:rPr>
        <w:t xml:space="preserve"> i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ust. 3 ustawy</w:t>
      </w:r>
      <w:r w:rsidR="004D02B3" w:rsidRPr="000C4866">
        <w:rPr>
          <w:color w:val="000000"/>
          <w:sz w:val="24"/>
        </w:rPr>
        <w:t xml:space="preserve"> z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dnia 8 marca 1990 r.</w:t>
      </w:r>
      <w:r w:rsidR="004D02B3" w:rsidRPr="000C4866">
        <w:rPr>
          <w:color w:val="000000"/>
          <w:sz w:val="24"/>
        </w:rPr>
        <w:t xml:space="preserve"> o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samorządzie gminnym (Dz. U.</w:t>
      </w:r>
      <w:r w:rsidR="004D02B3" w:rsidRPr="000C4866">
        <w:rPr>
          <w:color w:val="000000"/>
          <w:sz w:val="24"/>
        </w:rPr>
        <w:t xml:space="preserve"> z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2024 r. poz. 1465 ze zm.),</w:t>
      </w:r>
      <w:r w:rsidR="004D02B3" w:rsidRPr="000C4866">
        <w:rPr>
          <w:color w:val="000000"/>
          <w:sz w:val="24"/>
        </w:rPr>
        <w:t xml:space="preserve"> a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także art. 6 ust. 2 pkt 1, ust. 3 pkt 1 ustawy</w:t>
      </w:r>
      <w:r w:rsidR="004D02B3" w:rsidRPr="000C4866">
        <w:rPr>
          <w:color w:val="000000"/>
          <w:sz w:val="24"/>
        </w:rPr>
        <w:t xml:space="preserve"> z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dnia 29 lipca 2005 r.</w:t>
      </w:r>
      <w:r w:rsidR="004D02B3" w:rsidRPr="000C4866">
        <w:rPr>
          <w:color w:val="000000"/>
          <w:sz w:val="24"/>
        </w:rPr>
        <w:t xml:space="preserve"> o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przeciwdziałaniu przemocy domowej (Dz. U.</w:t>
      </w:r>
      <w:r w:rsidR="004D02B3" w:rsidRPr="000C4866">
        <w:rPr>
          <w:color w:val="000000"/>
          <w:sz w:val="24"/>
        </w:rPr>
        <w:t xml:space="preserve"> z</w:t>
      </w:r>
      <w:r w:rsidR="004D02B3">
        <w:rPr>
          <w:color w:val="000000"/>
          <w:sz w:val="24"/>
        </w:rPr>
        <w:t> </w:t>
      </w:r>
      <w:r w:rsidRPr="000C4866">
        <w:rPr>
          <w:color w:val="000000"/>
          <w:sz w:val="24"/>
        </w:rPr>
        <w:t>2024 r. poz. 1673 ze zm.) zarządza się, co następuje:</w:t>
      </w:r>
    </w:p>
    <w:p w:rsidR="000C4866" w:rsidRDefault="000C4866" w:rsidP="000C4866">
      <w:pPr>
        <w:spacing w:line="360" w:lineRule="auto"/>
        <w:jc w:val="both"/>
        <w:rPr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4866" w:rsidRDefault="000C4866" w:rsidP="000C4866">
      <w:pPr>
        <w:keepNext/>
        <w:spacing w:line="360" w:lineRule="auto"/>
        <w:rPr>
          <w:color w:val="000000"/>
          <w:sz w:val="24"/>
        </w:rPr>
      </w:pP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4866">
        <w:rPr>
          <w:color w:val="000000"/>
          <w:sz w:val="24"/>
          <w:szCs w:val="24"/>
        </w:rPr>
        <w:t>1. Powołuje się Zespół ds. opracowania Miejskiego programu przeciwdziałania przemocy domowej oraz ochrony osób doznających przemocy domowej na terenie miasta Poznania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latach 2026-2030, zwany dalej Zespołem.</w:t>
      </w:r>
    </w:p>
    <w:p w:rsidR="000C4866" w:rsidRDefault="000C4866" w:rsidP="000C48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2. Celem Zespołu jest opracowanie celów szczegółowych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kierunków działań oraz monitorowanie realizacji Miejskiego programu przeciwdziałania przemocy domowej oraz ochrony osób doznających przemocy domowej na terenie miasta Poznania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latach 2026-2030, zwanego dalej Programem.</w:t>
      </w:r>
    </w:p>
    <w:p w:rsidR="000C4866" w:rsidRDefault="000C4866" w:rsidP="000C4866">
      <w:pPr>
        <w:spacing w:line="360" w:lineRule="auto"/>
        <w:jc w:val="both"/>
        <w:rPr>
          <w:color w:val="000000"/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4866" w:rsidRDefault="000C4866" w:rsidP="000C4866">
      <w:pPr>
        <w:keepNext/>
        <w:spacing w:line="360" w:lineRule="auto"/>
        <w:rPr>
          <w:color w:val="000000"/>
          <w:sz w:val="24"/>
        </w:rPr>
      </w:pP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4866">
        <w:rPr>
          <w:color w:val="000000"/>
          <w:sz w:val="24"/>
          <w:szCs w:val="24"/>
        </w:rPr>
        <w:t>1.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skład Zespołu wchodzą: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2) Dorota Potejko – zastępczyni dyrektorki Wydziału Zdrowia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Spraw Społecznych Urzędu Miasta Poznania, zastępczyni przewodniczącego Zespołu;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lastRenderedPageBreak/>
        <w:t>3) Joanna Wereszczyńska – przedstawicielka Wydziału Zdrowia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Spraw Społecznych Urzędu Miasta Poznania, sekretarz Zespołu;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4) Arleta Kołodziej – przedstawicielka Miejskiego Ośrodka Pomocy Rodzinie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5) Stella Gołębiewska – przedstawicielka Miejskiego Centrum Interwencji Kryzysowej;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6) Natalia Jeżewska – przedstawicielka Centrum Wspierania Rodzin „Swoboda”;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7) Joanna Pijacka – przewodnicząca Zespołu Interdyscyplinarnego do spraw Przeciwdziałania Przemocy Domowej;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8) Justyna Kuberka – radna Miasta Poznania;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9) Katarzyna Pampuch – radna Miasta Poznania;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10) Sara Szynkowska vel Sęk – radna Miasta Poznania;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11) Grażyna Olejnik-Glumińska – Kurator Okręgowy Sądu Okręgowego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12) prokurator dr Róża Dembska-Biela – przedstawicielka Prokuratury Okręgowej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13) prokurator Bartosz Pawlaczyk – przedstawiciel Prokuratury Rejonowej Poznań-Nowe Miasto;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14) kom. Małgorzata Tamborska – przedstawicielka Komendy Miejskiej Policji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15) kom. Sylwia Stańko-Mejza – przedstawicielka Komendy Miejskiej Policji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16) Mariusz Zielaskowski – przedstawiciel Wydziału Zdrowia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Spraw Społecznych Urzędu Miasta Poznania;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 xml:space="preserve">17) Agnieszka Zawadzka – pełnomocniczka Prezydenta Miasta Poznania do spraw polityki równościowej; 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18) Damian Musiałkiewicz – przedstawiciel Miejskiej Komisji Rozwiązywania Problemów Alkoholowych;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19) Piotr Wojnowski – przedstawiciel Fundacji PCPS – Poznańskie Centrum Profilaktyki Społecznej;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20) Joanna Cieszyńska – przedstawicielka Fundacji PCPS – Poznańskie Centrum Profilaktyki Społecznej;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21) Jolanta Graczyk-Ogdem – przedstawicielka Fundacji Terenowy Komitet Ochrony Praw Dziecka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Poznaniu;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22) Marzena Affeldt – przedstawicielka Fundacji „Dziecko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Centrum”;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23) Agnieszka Kaczmarek – przedstawicielka Stowarzyszenia ReStart.</w:t>
      </w:r>
    </w:p>
    <w:p w:rsidR="000C4866" w:rsidRPr="000C4866" w:rsidRDefault="000C4866" w:rsidP="000C4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lastRenderedPageBreak/>
        <w:t>2. Przewodniczący Zespołu może, stosownie do potrzeb, zapraszać do współpracy inne osoby,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szczególności specjalistów, ekspertów oraz pracowników merytorycznych będących przedstawicielami Urzędu Miasta Poznania oraz miejskich jednostek organizacyjnych, realizujących zadania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obszarze wspierania rodziny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systemu pieczy zastępczej.</w:t>
      </w:r>
    </w:p>
    <w:p w:rsidR="000C4866" w:rsidRDefault="000C4866" w:rsidP="000C48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4866">
        <w:rPr>
          <w:color w:val="000000"/>
          <w:sz w:val="24"/>
          <w:szCs w:val="24"/>
        </w:rPr>
        <w:t>3. Przewodniczący Zespołu może powoływać podzespoły.</w:t>
      </w:r>
    </w:p>
    <w:p w:rsidR="000C4866" w:rsidRDefault="000C4866" w:rsidP="000C4866">
      <w:pPr>
        <w:spacing w:line="360" w:lineRule="auto"/>
        <w:jc w:val="both"/>
        <w:rPr>
          <w:color w:val="000000"/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4866" w:rsidRDefault="000C4866" w:rsidP="000C4866">
      <w:pPr>
        <w:keepNext/>
        <w:spacing w:line="360" w:lineRule="auto"/>
        <w:rPr>
          <w:color w:val="000000"/>
          <w:sz w:val="24"/>
        </w:rPr>
      </w:pPr>
    </w:p>
    <w:p w:rsidR="000C4866" w:rsidRDefault="000C4866" w:rsidP="000C48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4866">
        <w:rPr>
          <w:color w:val="000000"/>
          <w:sz w:val="24"/>
          <w:szCs w:val="24"/>
        </w:rPr>
        <w:t>Zespół powołuje się na czas przygotowania, realizacji oraz ewaluacji Programu.</w:t>
      </w:r>
    </w:p>
    <w:p w:rsidR="000C4866" w:rsidRDefault="000C4866" w:rsidP="000C4866">
      <w:pPr>
        <w:spacing w:line="360" w:lineRule="auto"/>
        <w:jc w:val="both"/>
        <w:rPr>
          <w:color w:val="000000"/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4866" w:rsidRDefault="000C4866" w:rsidP="000C4866">
      <w:pPr>
        <w:keepNext/>
        <w:spacing w:line="360" w:lineRule="auto"/>
        <w:rPr>
          <w:color w:val="000000"/>
          <w:sz w:val="24"/>
        </w:rPr>
      </w:pPr>
    </w:p>
    <w:p w:rsidR="000C4866" w:rsidRDefault="000C4866" w:rsidP="000C48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4866">
        <w:rPr>
          <w:color w:val="000000"/>
          <w:sz w:val="24"/>
          <w:szCs w:val="24"/>
        </w:rPr>
        <w:t>Wykonanie zarządzenia powierza się dyrektorce Wydziału Zdrowia</w:t>
      </w:r>
      <w:r w:rsidR="004D02B3" w:rsidRPr="000C4866">
        <w:rPr>
          <w:color w:val="000000"/>
          <w:sz w:val="24"/>
          <w:szCs w:val="24"/>
        </w:rPr>
        <w:t xml:space="preserve"> i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Spraw Społecznych Urzędu Miasta Poznania.</w:t>
      </w:r>
    </w:p>
    <w:p w:rsidR="000C4866" w:rsidRDefault="000C4866" w:rsidP="000C4866">
      <w:pPr>
        <w:spacing w:line="360" w:lineRule="auto"/>
        <w:jc w:val="both"/>
        <w:rPr>
          <w:color w:val="000000"/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4866" w:rsidRDefault="000C4866" w:rsidP="000C4866">
      <w:pPr>
        <w:keepNext/>
        <w:spacing w:line="360" w:lineRule="auto"/>
        <w:rPr>
          <w:color w:val="000000"/>
          <w:sz w:val="24"/>
        </w:rPr>
      </w:pPr>
    </w:p>
    <w:p w:rsidR="000C4866" w:rsidRDefault="000C4866" w:rsidP="000C48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4866">
        <w:rPr>
          <w:color w:val="000000"/>
          <w:sz w:val="24"/>
          <w:szCs w:val="24"/>
        </w:rPr>
        <w:t>Zarządzenie wchodzi</w:t>
      </w:r>
      <w:r w:rsidR="004D02B3" w:rsidRPr="000C4866">
        <w:rPr>
          <w:color w:val="000000"/>
          <w:sz w:val="24"/>
          <w:szCs w:val="24"/>
        </w:rPr>
        <w:t xml:space="preserve"> w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życie</w:t>
      </w:r>
      <w:r w:rsidR="004D02B3" w:rsidRPr="000C4866">
        <w:rPr>
          <w:color w:val="000000"/>
          <w:sz w:val="24"/>
          <w:szCs w:val="24"/>
        </w:rPr>
        <w:t xml:space="preserve"> z</w:t>
      </w:r>
      <w:r w:rsidR="004D02B3">
        <w:rPr>
          <w:color w:val="000000"/>
          <w:sz w:val="24"/>
          <w:szCs w:val="24"/>
        </w:rPr>
        <w:t> </w:t>
      </w:r>
      <w:r w:rsidRPr="000C4866">
        <w:rPr>
          <w:color w:val="000000"/>
          <w:sz w:val="24"/>
          <w:szCs w:val="24"/>
        </w:rPr>
        <w:t>dniem podpisania.</w:t>
      </w:r>
    </w:p>
    <w:p w:rsidR="000C4866" w:rsidRDefault="000C4866" w:rsidP="000C4866">
      <w:pPr>
        <w:spacing w:line="360" w:lineRule="auto"/>
        <w:jc w:val="both"/>
        <w:rPr>
          <w:color w:val="000000"/>
          <w:sz w:val="24"/>
        </w:rPr>
      </w:pPr>
    </w:p>
    <w:p w:rsidR="000C4866" w:rsidRDefault="000C4866" w:rsidP="000C4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C4866" w:rsidRPr="000C4866" w:rsidRDefault="000C4866" w:rsidP="000C4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C4866" w:rsidRPr="000C4866" w:rsidSect="000C48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66" w:rsidRDefault="000C4866">
      <w:r>
        <w:separator/>
      </w:r>
    </w:p>
  </w:endnote>
  <w:endnote w:type="continuationSeparator" w:id="0">
    <w:p w:rsidR="000C4866" w:rsidRDefault="000C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66" w:rsidRDefault="000C4866">
      <w:r>
        <w:separator/>
      </w:r>
    </w:p>
  </w:footnote>
  <w:footnote w:type="continuationSeparator" w:id="0">
    <w:p w:rsidR="000C4866" w:rsidRDefault="000C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5 r."/>
    <w:docVar w:name="AktNr" w:val="156/2025/P"/>
    <w:docVar w:name="Sprawa" w:val="powołania Zespołu do spraw opracowania Miejskiego programu przeciwdziałania przemocy domowej i ochrony osób doznających przemocy domowej na terenie miasta Poznania w latach 2026-2030."/>
  </w:docVars>
  <w:rsids>
    <w:rsidRoot w:val="000C4866"/>
    <w:rsid w:val="00072485"/>
    <w:rsid w:val="000C07FF"/>
    <w:rsid w:val="000C4866"/>
    <w:rsid w:val="000E2E12"/>
    <w:rsid w:val="00167A3B"/>
    <w:rsid w:val="002C4925"/>
    <w:rsid w:val="003679C6"/>
    <w:rsid w:val="00373368"/>
    <w:rsid w:val="00451FF2"/>
    <w:rsid w:val="004C5AE8"/>
    <w:rsid w:val="004D02B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81EB-1B24-4810-9EEF-C86EC1D4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2025-02-28T12:46:00Z</dcterms:created>
  <dcterms:modified xsi:type="dcterms:W3CDTF">2025-02-28T12:46:00Z</dcterms:modified>
</cp:coreProperties>
</file>