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5E0A">
              <w:rPr>
                <w:b/>
              </w:rPr>
              <w:fldChar w:fldCharType="separate"/>
            </w:r>
            <w:r w:rsidR="00805E0A">
              <w:rPr>
                <w:b/>
              </w:rPr>
              <w:t>rozstrzygnięcia otwartego konkursu ofert nr 59/2025 na powierzenie realizacji zadań Miasta Poznania</w:t>
            </w:r>
            <w:r w:rsidR="00BD78CF">
              <w:rPr>
                <w:b/>
              </w:rPr>
              <w:t xml:space="preserve"> w </w:t>
            </w:r>
            <w:r w:rsidR="00805E0A">
              <w:rPr>
                <w:b/>
              </w:rPr>
              <w:t>obszarze pomocy społecznej,</w:t>
            </w:r>
            <w:r w:rsidR="00BD78CF">
              <w:rPr>
                <w:b/>
              </w:rPr>
              <w:t xml:space="preserve"> w </w:t>
            </w:r>
            <w:r w:rsidR="00805E0A">
              <w:rPr>
                <w:b/>
              </w:rPr>
              <w:t>tym pomocy rodzinom</w:t>
            </w:r>
            <w:r w:rsidR="00BD78CF">
              <w:rPr>
                <w:b/>
              </w:rPr>
              <w:t xml:space="preserve"> i </w:t>
            </w:r>
            <w:r w:rsidR="00805E0A">
              <w:rPr>
                <w:b/>
              </w:rPr>
              <w:t>osobom</w:t>
            </w:r>
            <w:r w:rsidR="00BD78CF">
              <w:rPr>
                <w:b/>
              </w:rPr>
              <w:t xml:space="preserve"> w </w:t>
            </w:r>
            <w:r w:rsidR="00805E0A">
              <w:rPr>
                <w:b/>
              </w:rPr>
              <w:t>trudnej sytuacji życiowej oraz wyrównywania szans tych rodzin</w:t>
            </w:r>
            <w:r w:rsidR="00BD78CF">
              <w:rPr>
                <w:b/>
              </w:rPr>
              <w:t xml:space="preserve"> i </w:t>
            </w:r>
            <w:r w:rsidR="00805E0A">
              <w:rPr>
                <w:b/>
              </w:rPr>
              <w:t>osób</w:t>
            </w:r>
            <w:r w:rsidR="00BD78CF">
              <w:rPr>
                <w:b/>
              </w:rPr>
              <w:t xml:space="preserve"> w </w:t>
            </w:r>
            <w:r w:rsidR="00805E0A">
              <w:rPr>
                <w:b/>
              </w:rPr>
              <w:t>2025 roku,</w:t>
            </w:r>
            <w:r w:rsidR="00BD78CF">
              <w:rPr>
                <w:b/>
              </w:rPr>
              <w:t xml:space="preserve"> w </w:t>
            </w:r>
            <w:r w:rsidR="00805E0A">
              <w:rPr>
                <w:b/>
              </w:rPr>
              <w:t>ramach projektu „Pomoc po sasiedzku – rozwój systemu usług społecznych świadczonych</w:t>
            </w:r>
            <w:r w:rsidR="00BD78CF">
              <w:rPr>
                <w:b/>
              </w:rPr>
              <w:t xml:space="preserve"> w </w:t>
            </w:r>
            <w:r w:rsidR="00805E0A">
              <w:rPr>
                <w:b/>
              </w:rPr>
              <w:t>społeczności lokalnej dla mieszkańców Poznania”</w:t>
            </w:r>
            <w:r w:rsidR="00BD78CF">
              <w:rPr>
                <w:b/>
              </w:rPr>
              <w:t xml:space="preserve"> z </w:t>
            </w:r>
            <w:r w:rsidR="00805E0A">
              <w:rPr>
                <w:b/>
              </w:rPr>
              <w:t>Programu Fundusze Europejskie dla Wielkopolski 2021-2027 (FEW) współfinansowanego ze środków Europejskiego Funduszu Społecznego Plus (EFS+).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5E0A" w:rsidRDefault="00FA63B5" w:rsidP="00805E0A">
      <w:pPr>
        <w:spacing w:line="360" w:lineRule="auto"/>
        <w:jc w:val="both"/>
      </w:pPr>
      <w:bookmarkStart w:id="2" w:name="z1"/>
      <w:bookmarkEnd w:id="2"/>
    </w:p>
    <w:p w:rsidR="00805E0A" w:rsidRPr="00805E0A" w:rsidRDefault="00805E0A" w:rsidP="00805E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5E0A">
        <w:rPr>
          <w:color w:val="000000"/>
        </w:rPr>
        <w:t>Zgodnie</w:t>
      </w:r>
      <w:r w:rsidR="00BD78CF" w:rsidRPr="00805E0A">
        <w:rPr>
          <w:color w:val="000000"/>
        </w:rPr>
        <w:t xml:space="preserve"> z</w:t>
      </w:r>
      <w:r w:rsidR="00BD78CF">
        <w:rPr>
          <w:color w:val="000000"/>
        </w:rPr>
        <w:t> </w:t>
      </w:r>
      <w:r w:rsidRPr="00805E0A">
        <w:rPr>
          <w:color w:val="000000"/>
        </w:rPr>
        <w:t>treścią art. 11 ust. 1 pkt 2 ustawy</w:t>
      </w:r>
      <w:r w:rsidR="00BD78CF" w:rsidRPr="00805E0A">
        <w:rPr>
          <w:color w:val="000000"/>
        </w:rPr>
        <w:t xml:space="preserve"> z</w:t>
      </w:r>
      <w:r w:rsidR="00BD78CF">
        <w:rPr>
          <w:color w:val="000000"/>
        </w:rPr>
        <w:t> </w:t>
      </w:r>
      <w:r w:rsidRPr="00805E0A">
        <w:rPr>
          <w:color w:val="000000"/>
        </w:rPr>
        <w:t>dnia 24 kwietnia 2003 roku</w:t>
      </w:r>
      <w:r w:rsidR="00BD78CF" w:rsidRPr="00805E0A">
        <w:rPr>
          <w:color w:val="000000"/>
        </w:rPr>
        <w:t xml:space="preserve"> o</w:t>
      </w:r>
      <w:r w:rsidR="00BD78CF">
        <w:rPr>
          <w:color w:val="000000"/>
        </w:rPr>
        <w:t> </w:t>
      </w:r>
      <w:r w:rsidRPr="00805E0A">
        <w:rPr>
          <w:color w:val="000000"/>
        </w:rPr>
        <w:t>działalności pożytku publicznego</w:t>
      </w:r>
      <w:r w:rsidR="00BD78CF" w:rsidRPr="00805E0A">
        <w:rPr>
          <w:color w:val="000000"/>
        </w:rPr>
        <w:t xml:space="preserve"> i</w:t>
      </w:r>
      <w:r w:rsidR="00BD78CF">
        <w:rPr>
          <w:color w:val="000000"/>
        </w:rPr>
        <w:t> </w:t>
      </w:r>
      <w:r w:rsidR="00BD78CF" w:rsidRPr="00805E0A">
        <w:rPr>
          <w:color w:val="000000"/>
        </w:rPr>
        <w:t>o</w:t>
      </w:r>
      <w:r w:rsidR="00BD78CF">
        <w:rPr>
          <w:color w:val="000000"/>
        </w:rPr>
        <w:t> </w:t>
      </w:r>
      <w:r w:rsidRPr="00805E0A">
        <w:rPr>
          <w:color w:val="000000"/>
        </w:rPr>
        <w:t>wolontariacie (Dz. U.</w:t>
      </w:r>
      <w:r w:rsidR="00BD78CF" w:rsidRPr="00805E0A">
        <w:rPr>
          <w:color w:val="000000"/>
        </w:rPr>
        <w:t xml:space="preserve"> z</w:t>
      </w:r>
      <w:r w:rsidR="00BD78CF">
        <w:rPr>
          <w:color w:val="000000"/>
        </w:rPr>
        <w:t> </w:t>
      </w:r>
      <w:r w:rsidRPr="00805E0A">
        <w:rPr>
          <w:color w:val="000000"/>
        </w:rPr>
        <w:t>2024 r. poz. 1491) organy administracji samorządowej powierzają realizację zadań publicznych poprzez udzielanie dotacji na finansowanie zleconego zadania organizacjom pozarządowym oraz podmiotom wymienionym</w:t>
      </w:r>
      <w:r w:rsidR="00BD78CF" w:rsidRPr="00805E0A">
        <w:rPr>
          <w:color w:val="000000"/>
        </w:rPr>
        <w:t xml:space="preserve"> w</w:t>
      </w:r>
      <w:r w:rsidR="00BD78CF">
        <w:rPr>
          <w:color w:val="000000"/>
        </w:rPr>
        <w:t> </w:t>
      </w:r>
      <w:r w:rsidRPr="00805E0A">
        <w:rPr>
          <w:color w:val="000000"/>
        </w:rPr>
        <w:t>art. 3 ust. 3, prowadzącym działalność statutową</w:t>
      </w:r>
      <w:r w:rsidR="00BD78CF" w:rsidRPr="00805E0A">
        <w:rPr>
          <w:color w:val="000000"/>
        </w:rPr>
        <w:t xml:space="preserve"> w</w:t>
      </w:r>
      <w:r w:rsidR="00BD78CF">
        <w:rPr>
          <w:color w:val="000000"/>
        </w:rPr>
        <w:t> </w:t>
      </w:r>
      <w:r w:rsidRPr="00805E0A">
        <w:rPr>
          <w:color w:val="000000"/>
        </w:rPr>
        <w:t>obszarze objętym konkursem.</w:t>
      </w:r>
    </w:p>
    <w:p w:rsidR="00805E0A" w:rsidRPr="00805E0A" w:rsidRDefault="00805E0A" w:rsidP="00805E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5E0A">
        <w:rPr>
          <w:color w:val="000000"/>
        </w:rPr>
        <w:t>W dniu 28 stycznia 2025 roku (znak sprawy: ZSS-XIII.524.2.1.2025) Prezydent Miasta Poznania ogłosił konkurs ofert nr 59/2025 na realizację zadania pt. „Zapewnienie wsparcia kompetencyjnego opiekunom faktycznym sprawującym opiekę nad osobami niesamodzielnym”</w:t>
      </w:r>
      <w:r w:rsidR="00BD78CF" w:rsidRPr="00805E0A">
        <w:rPr>
          <w:color w:val="000000"/>
        </w:rPr>
        <w:t xml:space="preserve"> w</w:t>
      </w:r>
      <w:r w:rsidR="00BD78CF">
        <w:rPr>
          <w:color w:val="000000"/>
        </w:rPr>
        <w:t> </w:t>
      </w:r>
      <w:r w:rsidRPr="00805E0A">
        <w:rPr>
          <w:color w:val="000000"/>
        </w:rPr>
        <w:t>obszarze pomocy społecznej,</w:t>
      </w:r>
      <w:r w:rsidR="00BD78CF" w:rsidRPr="00805E0A">
        <w:rPr>
          <w:color w:val="000000"/>
        </w:rPr>
        <w:t xml:space="preserve"> w</w:t>
      </w:r>
      <w:r w:rsidR="00BD78CF">
        <w:rPr>
          <w:color w:val="000000"/>
        </w:rPr>
        <w:t> </w:t>
      </w:r>
      <w:r w:rsidRPr="00805E0A">
        <w:rPr>
          <w:color w:val="000000"/>
        </w:rPr>
        <w:t>tym pomocy rodzinom</w:t>
      </w:r>
      <w:r w:rsidR="00BD78CF" w:rsidRPr="00805E0A">
        <w:rPr>
          <w:color w:val="000000"/>
        </w:rPr>
        <w:t xml:space="preserve"> i</w:t>
      </w:r>
      <w:r w:rsidR="00BD78CF">
        <w:rPr>
          <w:color w:val="000000"/>
        </w:rPr>
        <w:t> </w:t>
      </w:r>
      <w:r w:rsidRPr="00805E0A">
        <w:rPr>
          <w:color w:val="000000"/>
        </w:rPr>
        <w:t>osobom</w:t>
      </w:r>
      <w:r w:rsidR="00BD78CF" w:rsidRPr="00805E0A">
        <w:rPr>
          <w:color w:val="000000"/>
        </w:rPr>
        <w:t xml:space="preserve"> w</w:t>
      </w:r>
      <w:r w:rsidR="00BD78CF">
        <w:rPr>
          <w:color w:val="000000"/>
        </w:rPr>
        <w:t> </w:t>
      </w:r>
      <w:r w:rsidRPr="00805E0A">
        <w:rPr>
          <w:color w:val="000000"/>
        </w:rPr>
        <w:t>trudnej sytuacji życiowej oraz wyrównywania szans tych rodzin</w:t>
      </w:r>
      <w:r w:rsidR="00BD78CF" w:rsidRPr="00805E0A">
        <w:rPr>
          <w:color w:val="000000"/>
        </w:rPr>
        <w:t xml:space="preserve"> i</w:t>
      </w:r>
      <w:r w:rsidR="00BD78CF">
        <w:rPr>
          <w:color w:val="000000"/>
        </w:rPr>
        <w:t> </w:t>
      </w:r>
      <w:r w:rsidRPr="00805E0A">
        <w:rPr>
          <w:color w:val="000000"/>
        </w:rPr>
        <w:t>osób,</w:t>
      </w:r>
      <w:r w:rsidR="00BD78CF" w:rsidRPr="00805E0A">
        <w:rPr>
          <w:color w:val="000000"/>
        </w:rPr>
        <w:t xml:space="preserve"> w</w:t>
      </w:r>
      <w:r w:rsidR="00BD78CF">
        <w:rPr>
          <w:color w:val="000000"/>
        </w:rPr>
        <w:t> </w:t>
      </w:r>
      <w:r w:rsidRPr="00805E0A">
        <w:rPr>
          <w:color w:val="000000"/>
        </w:rPr>
        <w:t>ramach projektu „Pomoc po sąsiedzku – rozwój systemu usług społecznych świadczonych</w:t>
      </w:r>
      <w:r w:rsidR="00BD78CF" w:rsidRPr="00805E0A">
        <w:rPr>
          <w:color w:val="000000"/>
        </w:rPr>
        <w:t xml:space="preserve"> w</w:t>
      </w:r>
      <w:r w:rsidR="00BD78CF">
        <w:rPr>
          <w:color w:val="000000"/>
        </w:rPr>
        <w:t> </w:t>
      </w:r>
      <w:r w:rsidRPr="00805E0A">
        <w:rPr>
          <w:color w:val="000000"/>
        </w:rPr>
        <w:t>społeczności lokalnej dla mieszkańców Poznania”</w:t>
      </w:r>
      <w:r w:rsidR="00BD78CF" w:rsidRPr="00805E0A">
        <w:rPr>
          <w:color w:val="000000"/>
        </w:rPr>
        <w:t xml:space="preserve"> z</w:t>
      </w:r>
      <w:r w:rsidR="00BD78CF">
        <w:rPr>
          <w:color w:val="000000"/>
        </w:rPr>
        <w:t> </w:t>
      </w:r>
      <w:r w:rsidRPr="00805E0A">
        <w:rPr>
          <w:color w:val="000000"/>
        </w:rPr>
        <w:t>Programu Fundusze Europejskie dla Wielkopolski 2021-2027 (FEW) współfinansowanego ze środków Europejskiego Funduszu Społecznego Plus (EFS+),  przeznaczając na ten cel kwotę 87 700,00 zł (słownie: osiemdziesiąt siedem tysięcy siedemset złotych 00/100).</w:t>
      </w:r>
    </w:p>
    <w:p w:rsidR="00805E0A" w:rsidRPr="00805E0A" w:rsidRDefault="00805E0A" w:rsidP="00805E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5E0A">
        <w:rPr>
          <w:color w:val="000000"/>
        </w:rPr>
        <w:t>W odpowiedzi na ogłoszony konkurs wpłynęły 2 oferty.</w:t>
      </w:r>
    </w:p>
    <w:p w:rsidR="00805E0A" w:rsidRPr="00805E0A" w:rsidRDefault="00805E0A" w:rsidP="00805E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5E0A">
        <w:rPr>
          <w:color w:val="000000"/>
        </w:rPr>
        <w:lastRenderedPageBreak/>
        <w:t>Zarządzeniem Nr 97/2025/P Prezydenta Miasta Poznania</w:t>
      </w:r>
      <w:r w:rsidR="00BD78CF" w:rsidRPr="00805E0A">
        <w:rPr>
          <w:color w:val="000000"/>
        </w:rPr>
        <w:t xml:space="preserve"> z</w:t>
      </w:r>
      <w:r w:rsidR="00BD78CF">
        <w:rPr>
          <w:color w:val="000000"/>
        </w:rPr>
        <w:t> </w:t>
      </w:r>
      <w:r w:rsidRPr="00805E0A">
        <w:rPr>
          <w:color w:val="000000"/>
        </w:rPr>
        <w:t>dnia 11 lutego 2025 roku powołana została Komisja Konkursowa, która na posiedzeniu</w:t>
      </w:r>
      <w:r w:rsidR="00BD78CF" w:rsidRPr="00805E0A">
        <w:rPr>
          <w:color w:val="000000"/>
        </w:rPr>
        <w:t xml:space="preserve"> w</w:t>
      </w:r>
      <w:r w:rsidR="00BD78CF">
        <w:rPr>
          <w:color w:val="000000"/>
        </w:rPr>
        <w:t> </w:t>
      </w:r>
      <w:r w:rsidRPr="00805E0A">
        <w:rPr>
          <w:color w:val="000000"/>
        </w:rPr>
        <w:t>dniu 25 lutego 2025 roku zaopiniowała pozytywnie wszystkie oferty wskazane</w:t>
      </w:r>
      <w:r w:rsidR="00BD78CF" w:rsidRPr="00805E0A">
        <w:rPr>
          <w:color w:val="000000"/>
        </w:rPr>
        <w:t xml:space="preserve"> w</w:t>
      </w:r>
      <w:r w:rsidR="00BD78CF">
        <w:rPr>
          <w:color w:val="000000"/>
        </w:rPr>
        <w:t> </w:t>
      </w:r>
      <w:r w:rsidRPr="00805E0A">
        <w:rPr>
          <w:color w:val="000000"/>
        </w:rPr>
        <w:t>załącznikach.</w:t>
      </w:r>
      <w:r w:rsidR="00BD78CF" w:rsidRPr="00805E0A">
        <w:rPr>
          <w:color w:val="000000"/>
        </w:rPr>
        <w:t xml:space="preserve"> W</w:t>
      </w:r>
      <w:r w:rsidR="00BD78CF">
        <w:rPr>
          <w:color w:val="000000"/>
        </w:rPr>
        <w:t> </w:t>
      </w:r>
      <w:r w:rsidRPr="00805E0A">
        <w:rPr>
          <w:color w:val="000000"/>
        </w:rPr>
        <w:t>załączniku nr 1 wskazano oferenta, który</w:t>
      </w:r>
      <w:r w:rsidR="00BD78CF" w:rsidRPr="00805E0A">
        <w:rPr>
          <w:color w:val="000000"/>
        </w:rPr>
        <w:t xml:space="preserve"> w</w:t>
      </w:r>
      <w:r w:rsidR="00BD78CF">
        <w:rPr>
          <w:color w:val="000000"/>
        </w:rPr>
        <w:t> </w:t>
      </w:r>
      <w:r w:rsidRPr="00805E0A">
        <w:rPr>
          <w:color w:val="000000"/>
        </w:rPr>
        <w:t>najwyższym stopniu spełnił warunki gwarantujące prawidłową realizację zadania.</w:t>
      </w:r>
      <w:r w:rsidR="00BD78CF" w:rsidRPr="00805E0A">
        <w:rPr>
          <w:color w:val="000000"/>
        </w:rPr>
        <w:t xml:space="preserve"> W</w:t>
      </w:r>
      <w:r w:rsidR="00BD78CF">
        <w:rPr>
          <w:color w:val="000000"/>
        </w:rPr>
        <w:t> </w:t>
      </w:r>
      <w:r w:rsidRPr="00805E0A">
        <w:rPr>
          <w:color w:val="000000"/>
        </w:rPr>
        <w:t>załączniku nr 2 uwzględniono ofertę, której nie przyznano dotacji</w:t>
      </w:r>
      <w:r w:rsidR="00BD78CF" w:rsidRPr="00805E0A">
        <w:rPr>
          <w:color w:val="000000"/>
        </w:rPr>
        <w:t xml:space="preserve"> z</w:t>
      </w:r>
      <w:r w:rsidR="00BD78CF">
        <w:rPr>
          <w:color w:val="000000"/>
        </w:rPr>
        <w:t> </w:t>
      </w:r>
      <w:r w:rsidRPr="00805E0A">
        <w:rPr>
          <w:color w:val="000000"/>
        </w:rPr>
        <w:t>powodu wyczerpania środków finansowych.</w:t>
      </w:r>
    </w:p>
    <w:p w:rsidR="00805E0A" w:rsidRDefault="00805E0A" w:rsidP="00805E0A">
      <w:pPr>
        <w:spacing w:line="360" w:lineRule="auto"/>
        <w:jc w:val="both"/>
        <w:rPr>
          <w:color w:val="000000"/>
        </w:rPr>
      </w:pPr>
      <w:r w:rsidRPr="00805E0A">
        <w:rPr>
          <w:color w:val="000000"/>
        </w:rPr>
        <w:t>W świetle powyższego wydanie zarządzenia jest</w:t>
      </w:r>
      <w:r w:rsidR="00BD78CF" w:rsidRPr="00805E0A">
        <w:rPr>
          <w:color w:val="000000"/>
        </w:rPr>
        <w:t xml:space="preserve"> w</w:t>
      </w:r>
      <w:r w:rsidR="00BD78CF">
        <w:rPr>
          <w:color w:val="000000"/>
        </w:rPr>
        <w:t> </w:t>
      </w:r>
      <w:r w:rsidRPr="00805E0A">
        <w:rPr>
          <w:color w:val="000000"/>
        </w:rPr>
        <w:t>pełni uzasadnione.</w:t>
      </w:r>
    </w:p>
    <w:p w:rsidR="00805E0A" w:rsidRDefault="00805E0A" w:rsidP="00805E0A">
      <w:pPr>
        <w:spacing w:line="360" w:lineRule="auto"/>
        <w:jc w:val="both"/>
      </w:pPr>
    </w:p>
    <w:p w:rsidR="00805E0A" w:rsidRDefault="00805E0A" w:rsidP="00805E0A">
      <w:pPr>
        <w:keepNext/>
        <w:spacing w:line="360" w:lineRule="auto"/>
        <w:jc w:val="center"/>
      </w:pPr>
      <w:r>
        <w:t>ZASTĘPCZYNI DYREKTORKI</w:t>
      </w:r>
    </w:p>
    <w:p w:rsidR="00805E0A" w:rsidRPr="00805E0A" w:rsidRDefault="00805E0A" w:rsidP="00805E0A">
      <w:pPr>
        <w:keepNext/>
        <w:spacing w:line="360" w:lineRule="auto"/>
        <w:jc w:val="center"/>
      </w:pPr>
      <w:r>
        <w:t>(-) Dorota Potejko</w:t>
      </w:r>
    </w:p>
    <w:sectPr w:rsidR="00805E0A" w:rsidRPr="00805E0A" w:rsidSect="00805E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0A" w:rsidRDefault="00805E0A">
      <w:r>
        <w:separator/>
      </w:r>
    </w:p>
  </w:endnote>
  <w:endnote w:type="continuationSeparator" w:id="0">
    <w:p w:rsidR="00805E0A" w:rsidRDefault="0080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0A" w:rsidRDefault="00805E0A">
      <w:r>
        <w:separator/>
      </w:r>
    </w:p>
  </w:footnote>
  <w:footnote w:type="continuationSeparator" w:id="0">
    <w:p w:rsidR="00805E0A" w:rsidRDefault="0080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9/2025 na powierzenie realizacji zadań Miasta Poznania w obszarze pomocy społecznej, w tym pomocy rodzinom i osobom w trudnej sytuacji życiowej oraz wyrównywania szans tych rodzin i osób w 2025 roku, w ramach projektu „Pomoc po sasiedzku – rozwój systemu usług społecznych świadczonych w społeczności lokalnej dla mieszkańców Poznania” z Programu Fundusze Europejskie dla Wielkopolski 2021-2027 (FEW) współfinansowanego ze środków Europejskiego Funduszu Społecznego Plus (EFS+)."/>
  </w:docVars>
  <w:rsids>
    <w:rsidRoot w:val="00805E0A"/>
    <w:rsid w:val="000607A3"/>
    <w:rsid w:val="001B1D53"/>
    <w:rsid w:val="0022095A"/>
    <w:rsid w:val="002946C5"/>
    <w:rsid w:val="002C29F3"/>
    <w:rsid w:val="00796326"/>
    <w:rsid w:val="00805E0A"/>
    <w:rsid w:val="00A87E1B"/>
    <w:rsid w:val="00AA04BE"/>
    <w:rsid w:val="00BB1A14"/>
    <w:rsid w:val="00BD78C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F4A6B-487F-425B-9327-C55422D3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2025-03-03T09:07:00Z</dcterms:created>
  <dcterms:modified xsi:type="dcterms:W3CDTF">2025-03-03T09:07:00Z</dcterms:modified>
</cp:coreProperties>
</file>