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2C8C">
          <w:t>159/2025/P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2C8C">
        <w:rPr>
          <w:b/>
          <w:sz w:val="28"/>
        </w:rPr>
        <w:fldChar w:fldCharType="separate"/>
      </w:r>
      <w:r w:rsidR="00E22C8C">
        <w:rPr>
          <w:b/>
          <w:sz w:val="28"/>
        </w:rPr>
        <w:t>3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E0A52" w:rsidTr="00DE0A52">
        <w:tc>
          <w:tcPr>
            <w:tcW w:w="1368" w:type="dxa"/>
            <w:shd w:val="clear" w:color="auto" w:fill="auto"/>
          </w:tcPr>
          <w:p w:rsidR="00565809" w:rsidRPr="00DE0A52" w:rsidRDefault="00565809" w:rsidP="00DE0A52">
            <w:pPr>
              <w:spacing w:line="360" w:lineRule="auto"/>
              <w:rPr>
                <w:sz w:val="24"/>
                <w:szCs w:val="24"/>
              </w:rPr>
            </w:pPr>
            <w:r w:rsidRPr="00DE0A5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E0A52" w:rsidRDefault="00565809" w:rsidP="00DE0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0A52">
              <w:rPr>
                <w:b/>
                <w:sz w:val="24"/>
                <w:szCs w:val="24"/>
              </w:rPr>
              <w:fldChar w:fldCharType="begin"/>
            </w:r>
            <w:r w:rsidRPr="00DE0A5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2C8C" w:rsidRPr="00DE0A52">
              <w:rPr>
                <w:b/>
                <w:sz w:val="24"/>
                <w:szCs w:val="24"/>
              </w:rPr>
              <w:fldChar w:fldCharType="separate"/>
            </w:r>
            <w:r w:rsidR="00E22C8C" w:rsidRPr="00DE0A52">
              <w:rPr>
                <w:b/>
                <w:sz w:val="24"/>
                <w:szCs w:val="24"/>
              </w:rPr>
              <w:t>rozstrzygnięcia otwartego konkursu ofert nr 58/2025 na powierzenie realizacji zadania Miasta Poznania</w:t>
            </w:r>
            <w:r w:rsidR="00B50F18" w:rsidRPr="00DE0A52">
              <w:rPr>
                <w:b/>
                <w:sz w:val="24"/>
                <w:szCs w:val="24"/>
              </w:rPr>
              <w:t xml:space="preserve"> w </w:t>
            </w:r>
            <w:r w:rsidR="00E22C8C" w:rsidRPr="00DE0A52">
              <w:rPr>
                <w:b/>
                <w:sz w:val="24"/>
                <w:szCs w:val="24"/>
              </w:rPr>
              <w:t>obszarze  „Działalność wspomagająca rozwój wspólnot</w:t>
            </w:r>
            <w:r w:rsidR="00B50F18" w:rsidRPr="00DE0A52">
              <w:rPr>
                <w:b/>
                <w:sz w:val="24"/>
                <w:szCs w:val="24"/>
              </w:rPr>
              <w:t xml:space="preserve"> i </w:t>
            </w:r>
            <w:r w:rsidR="00E22C8C" w:rsidRPr="00DE0A52">
              <w:rPr>
                <w:b/>
                <w:sz w:val="24"/>
                <w:szCs w:val="24"/>
              </w:rPr>
              <w:t>społeczności lokalnych”</w:t>
            </w:r>
            <w:r w:rsidR="00B50F18" w:rsidRPr="00DE0A52">
              <w:rPr>
                <w:b/>
                <w:sz w:val="24"/>
                <w:szCs w:val="24"/>
              </w:rPr>
              <w:t xml:space="preserve"> w </w:t>
            </w:r>
            <w:r w:rsidR="00E22C8C" w:rsidRPr="00DE0A52">
              <w:rPr>
                <w:b/>
                <w:sz w:val="24"/>
                <w:szCs w:val="24"/>
              </w:rPr>
              <w:t>2025 roku.</w:t>
            </w:r>
            <w:r w:rsidRPr="00DE0A5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2C8C" w:rsidP="00E22C8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22C8C">
        <w:rPr>
          <w:color w:val="000000"/>
          <w:sz w:val="24"/>
        </w:rPr>
        <w:t>Na podstawie art. 30 ust. 2 pkt 4 ustawy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dnia 8 marca 1990 r.</w:t>
      </w:r>
      <w:r w:rsidR="00B50F18" w:rsidRPr="00E22C8C">
        <w:rPr>
          <w:color w:val="000000"/>
          <w:sz w:val="24"/>
        </w:rPr>
        <w:t xml:space="preserve"> o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samorządzie gminnym (t.j.</w:t>
      </w:r>
      <w:bookmarkStart w:id="2" w:name="_GoBack"/>
      <w:bookmarkEnd w:id="2"/>
      <w:r w:rsidRPr="00E22C8C">
        <w:rPr>
          <w:color w:val="000000"/>
          <w:sz w:val="24"/>
        </w:rPr>
        <w:t xml:space="preserve"> Dz. U.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2024 r. poz. 609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późn. zm.) oraz art. 5 ust. 4 pkt 1 ustawy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dnia 24 kwietnia 2003 r.</w:t>
      </w:r>
      <w:r w:rsidR="00B50F18" w:rsidRPr="00E22C8C">
        <w:rPr>
          <w:color w:val="000000"/>
          <w:sz w:val="24"/>
        </w:rPr>
        <w:t xml:space="preserve"> o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działalności pożytku publicznego</w:t>
      </w:r>
      <w:r w:rsidR="00B50F18" w:rsidRPr="00E22C8C">
        <w:rPr>
          <w:color w:val="000000"/>
          <w:sz w:val="24"/>
        </w:rPr>
        <w:t xml:space="preserve"> i</w:t>
      </w:r>
      <w:r w:rsidR="00B50F18">
        <w:rPr>
          <w:color w:val="000000"/>
          <w:sz w:val="24"/>
        </w:rPr>
        <w:t> </w:t>
      </w:r>
      <w:r w:rsidR="00B50F18" w:rsidRPr="00E22C8C">
        <w:rPr>
          <w:color w:val="000000"/>
          <w:sz w:val="24"/>
        </w:rPr>
        <w:t>o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wolontariacie (t.j. Dz. U.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2024 r. poz. 1491</w:t>
      </w:r>
      <w:r w:rsidR="00B50F18" w:rsidRPr="00E22C8C">
        <w:rPr>
          <w:color w:val="000000"/>
          <w:sz w:val="24"/>
        </w:rPr>
        <w:t xml:space="preserve"> z</w:t>
      </w:r>
      <w:r w:rsidR="00B50F18">
        <w:rPr>
          <w:color w:val="000000"/>
          <w:sz w:val="24"/>
        </w:rPr>
        <w:t> </w:t>
      </w:r>
      <w:r w:rsidRPr="00E22C8C">
        <w:rPr>
          <w:color w:val="000000"/>
          <w:sz w:val="24"/>
        </w:rPr>
        <w:t>późn. zm.) zarządza się, co następuje::</w:t>
      </w:r>
    </w:p>
    <w:p w:rsidR="00E22C8C" w:rsidRDefault="00E22C8C" w:rsidP="00E22C8C">
      <w:pPr>
        <w:spacing w:line="360" w:lineRule="auto"/>
        <w:jc w:val="both"/>
        <w:rPr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2C8C" w:rsidRDefault="00E22C8C" w:rsidP="00E22C8C">
      <w:pPr>
        <w:keepNext/>
        <w:spacing w:line="360" w:lineRule="auto"/>
        <w:rPr>
          <w:color w:val="000000"/>
          <w:sz w:val="24"/>
        </w:rPr>
      </w:pPr>
    </w:p>
    <w:p w:rsidR="00E22C8C" w:rsidRDefault="00E22C8C" w:rsidP="00E22C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2C8C">
        <w:rPr>
          <w:color w:val="000000"/>
          <w:sz w:val="24"/>
          <w:szCs w:val="24"/>
        </w:rPr>
        <w:t>Postanawia się wybrać na realizatora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2025 roku zadania publicznego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obszaru objętego konkursem ofert nr 58/2025, ogłoszonym przez Prezydenta Miasta Poznania 17 stycznia 2025 roku, podmiot wymieniony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załączniku nr 1 do zarządzenia, którego oferta została pozytywnie zaopiniowana przez komisję konkursową.</w:t>
      </w:r>
    </w:p>
    <w:p w:rsidR="00E22C8C" w:rsidRDefault="00E22C8C" w:rsidP="00E22C8C">
      <w:pPr>
        <w:spacing w:line="360" w:lineRule="auto"/>
        <w:jc w:val="both"/>
        <w:rPr>
          <w:color w:val="000000"/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2C8C" w:rsidRDefault="00E22C8C" w:rsidP="00E22C8C">
      <w:pPr>
        <w:keepNext/>
        <w:spacing w:line="360" w:lineRule="auto"/>
        <w:rPr>
          <w:color w:val="000000"/>
          <w:sz w:val="24"/>
        </w:rPr>
      </w:pPr>
    </w:p>
    <w:p w:rsidR="00E22C8C" w:rsidRDefault="00E22C8C" w:rsidP="00E22C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2C8C">
        <w:rPr>
          <w:color w:val="000000"/>
          <w:sz w:val="24"/>
          <w:szCs w:val="24"/>
        </w:rPr>
        <w:t>Podmiotowi,</w:t>
      </w:r>
      <w:r w:rsidR="00B50F18" w:rsidRPr="00E22C8C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którym mowa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ust. 1, przyznaje się dotację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budżetu Miasta Poznania na 2025 rok na realizację zadania publicznego objętego konkursem ofert nr 58/2025</w:t>
      </w:r>
      <w:r w:rsidR="00B50F18" w:rsidRPr="00E22C8C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przekazuje się na ten cel kwotę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wysokości 59 000,00 zł (słownie: pięćdziesiąt dziewięć tysięcy złotych 00/100).</w:t>
      </w:r>
    </w:p>
    <w:p w:rsidR="00E22C8C" w:rsidRDefault="00E22C8C" w:rsidP="00E22C8C">
      <w:pPr>
        <w:spacing w:line="360" w:lineRule="auto"/>
        <w:jc w:val="both"/>
        <w:rPr>
          <w:color w:val="000000"/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2C8C" w:rsidRDefault="00E22C8C" w:rsidP="00E22C8C">
      <w:pPr>
        <w:keepNext/>
        <w:spacing w:line="360" w:lineRule="auto"/>
        <w:rPr>
          <w:color w:val="000000"/>
          <w:sz w:val="24"/>
        </w:rPr>
      </w:pPr>
    </w:p>
    <w:p w:rsidR="00E22C8C" w:rsidRDefault="00E22C8C" w:rsidP="00E22C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2C8C">
        <w:rPr>
          <w:color w:val="000000"/>
          <w:sz w:val="24"/>
          <w:szCs w:val="24"/>
        </w:rPr>
        <w:t>W związku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wystąpieniem okoliczności,</w:t>
      </w:r>
      <w:r w:rsidR="00B50F18" w:rsidRPr="00E22C8C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której mowa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art. 15 ust. 2da ustawy</w:t>
      </w:r>
      <w:r w:rsidR="00B50F18" w:rsidRPr="00E22C8C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działalności pożytku publicznego</w:t>
      </w:r>
      <w:r w:rsidR="00B50F18" w:rsidRPr="00E22C8C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="00B50F18" w:rsidRPr="00E22C8C">
        <w:rPr>
          <w:color w:val="000000"/>
          <w:sz w:val="24"/>
          <w:szCs w:val="24"/>
        </w:rPr>
        <w:t>o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wolontariacie, wyłączono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opiniowania ofert panią</w:t>
      </w:r>
      <w:r w:rsidR="007F565F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Karolinę Krawczuk – członkinię komisji konkursowej powołanej zarządzeniem Nr</w:t>
      </w:r>
      <w:r w:rsidR="007F565F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115/2025/P Prezydenta Miasta Poznania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dnia 17 lutego 2025 r.</w:t>
      </w:r>
    </w:p>
    <w:p w:rsidR="00E22C8C" w:rsidRDefault="00E22C8C" w:rsidP="00E22C8C">
      <w:pPr>
        <w:spacing w:line="360" w:lineRule="auto"/>
        <w:jc w:val="both"/>
        <w:rPr>
          <w:color w:val="000000"/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2C8C" w:rsidRDefault="00E22C8C" w:rsidP="00E22C8C">
      <w:pPr>
        <w:keepNext/>
        <w:spacing w:line="360" w:lineRule="auto"/>
        <w:rPr>
          <w:color w:val="000000"/>
          <w:sz w:val="24"/>
        </w:rPr>
      </w:pPr>
    </w:p>
    <w:p w:rsidR="00E22C8C" w:rsidRDefault="00E22C8C" w:rsidP="00E22C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2C8C">
        <w:rPr>
          <w:color w:val="000000"/>
          <w:sz w:val="24"/>
          <w:szCs w:val="24"/>
        </w:rPr>
        <w:t>Wykonanie zarządzenia powierza się Dyrektorowi Biura Koordynacji Projektów</w:t>
      </w:r>
      <w:r w:rsidR="00B50F18" w:rsidRPr="00E22C8C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Rewitalizacji Miasta</w:t>
      </w:r>
      <w:r w:rsidR="00B50F18" w:rsidRPr="00E22C8C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czyni go odpowiedzialnym za zawarcie umowy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podmiotem,</w:t>
      </w:r>
      <w:r w:rsidR="00B50F18" w:rsidRPr="00E22C8C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których mowa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załączniku nr 1, oraz nadzór nad realizacją umowy</w:t>
      </w:r>
      <w:r w:rsidR="00B50F18" w:rsidRPr="00E22C8C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zobowiązanie wyżej wymienionego podmiotu do przedłożenia sprawozdania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wykonania zadania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terminie określonym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zawartej umowie.</w:t>
      </w:r>
    </w:p>
    <w:p w:rsidR="00E22C8C" w:rsidRDefault="00E22C8C" w:rsidP="00E22C8C">
      <w:pPr>
        <w:spacing w:line="360" w:lineRule="auto"/>
        <w:jc w:val="both"/>
        <w:rPr>
          <w:color w:val="000000"/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2C8C" w:rsidRDefault="00E22C8C" w:rsidP="00E22C8C">
      <w:pPr>
        <w:keepNext/>
        <w:spacing w:line="360" w:lineRule="auto"/>
        <w:rPr>
          <w:color w:val="000000"/>
          <w:sz w:val="24"/>
        </w:rPr>
      </w:pPr>
    </w:p>
    <w:p w:rsidR="00E22C8C" w:rsidRDefault="00E22C8C" w:rsidP="00E22C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2C8C">
        <w:rPr>
          <w:color w:val="000000"/>
          <w:sz w:val="24"/>
          <w:szCs w:val="24"/>
        </w:rPr>
        <w:t>Zarządzenie wchodzi</w:t>
      </w:r>
      <w:r w:rsidR="00B50F18" w:rsidRPr="00E22C8C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życie</w:t>
      </w:r>
      <w:r w:rsidR="00B50F18" w:rsidRPr="00E22C8C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E22C8C">
        <w:rPr>
          <w:color w:val="000000"/>
          <w:sz w:val="24"/>
          <w:szCs w:val="24"/>
        </w:rPr>
        <w:t>dniem podpisania.</w:t>
      </w:r>
    </w:p>
    <w:p w:rsidR="00E22C8C" w:rsidRDefault="00E22C8C" w:rsidP="00E22C8C">
      <w:pPr>
        <w:spacing w:line="360" w:lineRule="auto"/>
        <w:jc w:val="both"/>
        <w:rPr>
          <w:color w:val="000000"/>
          <w:sz w:val="24"/>
        </w:rPr>
      </w:pPr>
    </w:p>
    <w:p w:rsidR="00E22C8C" w:rsidRDefault="00E22C8C" w:rsidP="00E22C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2C8C" w:rsidRDefault="00E22C8C" w:rsidP="00E22C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22C8C" w:rsidRDefault="00E22C8C" w:rsidP="00E22C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22C8C" w:rsidRPr="00E22C8C" w:rsidRDefault="00E22C8C" w:rsidP="00E22C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22C8C" w:rsidRPr="00E22C8C" w:rsidSect="00E22C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52" w:rsidRDefault="00DE0A52">
      <w:r>
        <w:separator/>
      </w:r>
    </w:p>
  </w:endnote>
  <w:endnote w:type="continuationSeparator" w:id="0">
    <w:p w:rsidR="00DE0A52" w:rsidRDefault="00DE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52" w:rsidRDefault="00DE0A52">
      <w:r>
        <w:separator/>
      </w:r>
    </w:p>
  </w:footnote>
  <w:footnote w:type="continuationSeparator" w:id="0">
    <w:p w:rsidR="00DE0A52" w:rsidRDefault="00DE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5 r."/>
    <w:docVar w:name="AktNr" w:val="159/2025/P"/>
    <w:docVar w:name="Sprawa" w:val="rozstrzygnięcia otwartego konkursu ofert nr 58/2025 na powierzenie realizacji zadania Miasta Poznania w obszarze  „Działalność wspomagająca rozwój wspólnot i społeczności lokalnych” w 2025 roku."/>
  </w:docVars>
  <w:rsids>
    <w:rsidRoot w:val="00E22C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565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F18"/>
    <w:rsid w:val="00BA113A"/>
    <w:rsid w:val="00BB3401"/>
    <w:rsid w:val="00C5423F"/>
    <w:rsid w:val="00CB05CD"/>
    <w:rsid w:val="00CD3B7B"/>
    <w:rsid w:val="00CE5304"/>
    <w:rsid w:val="00D672EE"/>
    <w:rsid w:val="00DC3E76"/>
    <w:rsid w:val="00DE0A52"/>
    <w:rsid w:val="00E22C8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B15C3"/>
  <w15:chartTrackingRefBased/>
  <w15:docId w15:val="{4C73B9E2-70C4-4E49-9B63-2298947C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2025-03-03T08:56:00Z</dcterms:created>
  <dcterms:modified xsi:type="dcterms:W3CDTF">2025-03-03T08:56:00Z</dcterms:modified>
</cp:coreProperties>
</file>