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F81">
          <w:t>202/2025/P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7F81">
        <w:rPr>
          <w:b/>
          <w:sz w:val="28"/>
        </w:rPr>
        <w:fldChar w:fldCharType="separate"/>
      </w:r>
      <w:r w:rsidR="000E7F81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F81">
              <w:rPr>
                <w:b/>
                <w:sz w:val="24"/>
                <w:szCs w:val="24"/>
              </w:rPr>
              <w:fldChar w:fldCharType="separate"/>
            </w:r>
            <w:r w:rsidR="000E7F81">
              <w:rPr>
                <w:b/>
                <w:sz w:val="24"/>
                <w:szCs w:val="24"/>
              </w:rPr>
              <w:t xml:space="preserve">powołania Poznańskiej Rady ds. Rozwoju Wolontariatu.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7F81" w:rsidP="000E7F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7F81">
        <w:rPr>
          <w:color w:val="000000"/>
          <w:sz w:val="24"/>
        </w:rPr>
        <w:t xml:space="preserve">Na podstawie </w:t>
      </w:r>
      <w:r w:rsidRPr="000E7F81">
        <w:rPr>
          <w:color w:val="000000"/>
          <w:sz w:val="24"/>
          <w:szCs w:val="24"/>
        </w:rPr>
        <w:t>art. 30 ust. 1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art. 31 ustawy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dnia 8 marca 1990 roku</w:t>
      </w:r>
      <w:r w:rsidR="002B4CE9" w:rsidRPr="000E7F81">
        <w:rPr>
          <w:color w:val="000000"/>
          <w:sz w:val="24"/>
          <w:szCs w:val="24"/>
        </w:rPr>
        <w:t xml:space="preserve"> o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samorządzie gminnym (t.j. Dz. U.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2024 r. poz. 1465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późn. zm.) oraz uchwały Nr X/181/IX/2024 Rady Miasta Poznania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dnia 5 listopada 2024 r.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 xml:space="preserve">sprawie przyjęcia „Poznańskiego programu rozwoju wolontariatu miejskiego na lata 2024-2027” </w:t>
      </w:r>
      <w:r w:rsidRPr="000E7F81">
        <w:rPr>
          <w:color w:val="000000"/>
          <w:sz w:val="24"/>
        </w:rPr>
        <w:t>zarządza się, co następuje:</w:t>
      </w:r>
    </w:p>
    <w:p w:rsidR="000E7F81" w:rsidRDefault="000E7F81" w:rsidP="000E7F81">
      <w:pPr>
        <w:spacing w:line="360" w:lineRule="auto"/>
        <w:jc w:val="both"/>
        <w:rPr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F81">
        <w:rPr>
          <w:color w:val="000000"/>
          <w:sz w:val="24"/>
          <w:szCs w:val="24"/>
        </w:rPr>
        <w:t>1. Powołuje się Poznańską Radę ds. Rozwoju Wolontariatu (zwaną dalej Radą).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2. Celem Rady jest rozwój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koordynacja prawidłowej organizacji „Poznańskiego programu rozwoju wolontariatu miejskiego na lata 2024-2027” (zwanego dalej Programem).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3. Do zadań Rady należy m.in.: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1) planowanie działań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ramach Programu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ustalanie ich harmonogramu realizacji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kolejnych latach,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określeniem wskaźników oraz mierników realizacji (sposobów mierzenia rezultatów);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2) coroczna ocena postępów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realizacji działań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ramach Programu;</w:t>
      </w:r>
    </w:p>
    <w:p w:rsidR="000E7F81" w:rsidRDefault="000E7F81" w:rsidP="000E7F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3) zgłaszanie pomysłów usprawniających działanie Programu.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F81">
        <w:rPr>
          <w:color w:val="000000"/>
          <w:sz w:val="24"/>
          <w:szCs w:val="24"/>
        </w:rPr>
        <w:t>Skład Rady stanowią: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1) przewodnicząca Magdalena Pietrusik-Adamska – Dyrektorka Wydziału Zdrowia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 xml:space="preserve">Spraw Społecznych; 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lastRenderedPageBreak/>
        <w:t>2) zastępca przewodniczącej Krzysztof Napierała – Kierownik Oddziału Rozwoju Wolontariatu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Współpracy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Organizacjami Pozarządowymi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Wydziale Zdrowia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 xml:space="preserve">Spraw Społecznych; 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3) przedstawiciel Wydziału Zdrowia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Spraw Społecznych – Łukasz Judek – Zastępca Dyrektorki Wydziału;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4) przedstawiciele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przedstawicielki komórek organizacyjnych Urzędu Miasta Poznania oraz jednostek miejskich: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a) Jakub Grypczyński,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b) Natalia Młodzik-Jarka,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c) Przemysław Szwajkowski,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d) Kinga Boguła,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e) Aleksandra Sobczyk,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f) Agnieszka Awzan-Spychalska,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g) Piotr Cieszyński,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h) Natalia Jeżewska,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i) Katarzyna Papież,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j) Joanna Oliwa,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k) Viktoriia Bezkrovna,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l) Jakub Kaleta,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m) Małgorzata Wiechcińska,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n) Aleksandra Nowacka,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o) Dagmara Walczak,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p) Danuta Resztak;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5) przedstawicielka Rady Miasta Poznania – Monika Danelska;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6) przedstawicielka Poznańskiego Centrum Wspierania Organizacji Pozarządowych – Monika Wieczorek;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7) przedstawiciel Poznańskiego Centrum Wolontariatu – Ryszard Michalski;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8) przedstawiciel Młodzieżowej Rady Miasta Poznania – Szymon Pepłoński;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9) przedstawicielka Miejskiej Rady Seniorów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Poznaniu – Anna Sarbak;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10) przedstawicielki Poznańskiej Rady Działalności Pożytku Publicznego: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a) Edyta Czerencka,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b) Anna Jolanta Nowak;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11) przedstawicielka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przedstawiciel wskazani przez Poznańską Radę Działalności Pożytku Publicznego: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lastRenderedPageBreak/>
        <w:t>a) Natalia Jagielska,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b) Bartosz Bednarek;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12) przedstawiciele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przedstawicielki komisji dialogu obywatelskiego: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a) Joanna Bauerfeind,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b) Natalia Osten-Sacken,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c) Magdalena Antoniewicz,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d) Alesandra Orchowska,</w:t>
      </w:r>
    </w:p>
    <w:p w:rsidR="000E7F81" w:rsidRPr="000E7F81" w:rsidRDefault="000E7F81" w:rsidP="000E7F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e) Daniel Stachuła,</w:t>
      </w:r>
    </w:p>
    <w:p w:rsidR="000E7F81" w:rsidRDefault="000E7F81" w:rsidP="000E7F8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E7F81">
        <w:rPr>
          <w:color w:val="000000"/>
          <w:sz w:val="24"/>
          <w:szCs w:val="24"/>
        </w:rPr>
        <w:t>f) Jan Pieścik.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Default="000E7F81" w:rsidP="000E7F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F81">
        <w:rPr>
          <w:color w:val="000000"/>
          <w:sz w:val="24"/>
          <w:szCs w:val="24"/>
        </w:rPr>
        <w:t>Obsługę administracyjno-organizacyjną prac Rady zapewnia Wydział Zdrowia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Spraw Społecznych.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Default="000E7F81" w:rsidP="000E7F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7F81">
        <w:rPr>
          <w:color w:val="000000"/>
          <w:sz w:val="24"/>
          <w:szCs w:val="24"/>
        </w:rPr>
        <w:t>Radę powołuje się na czas realizacji oraz ewaluacji Programu.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Default="000E7F81" w:rsidP="000E7F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7F81">
        <w:rPr>
          <w:color w:val="000000"/>
          <w:sz w:val="24"/>
          <w:szCs w:val="24"/>
        </w:rPr>
        <w:t>Wykonanie zarządzenia powierza się Dyrektorce Wydziału Zdrowia</w:t>
      </w:r>
      <w:r w:rsidR="002B4CE9" w:rsidRPr="000E7F81">
        <w:rPr>
          <w:color w:val="000000"/>
          <w:sz w:val="24"/>
          <w:szCs w:val="24"/>
        </w:rPr>
        <w:t xml:space="preserve"> i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Spraw Społecznych.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E7F81" w:rsidRDefault="000E7F81" w:rsidP="000E7F81">
      <w:pPr>
        <w:keepNext/>
        <w:spacing w:line="360" w:lineRule="auto"/>
        <w:rPr>
          <w:color w:val="000000"/>
          <w:sz w:val="24"/>
        </w:rPr>
      </w:pPr>
    </w:p>
    <w:p w:rsidR="000E7F81" w:rsidRDefault="000E7F81" w:rsidP="000E7F8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E7F81">
        <w:rPr>
          <w:color w:val="000000"/>
          <w:sz w:val="24"/>
          <w:szCs w:val="24"/>
        </w:rPr>
        <w:t>Zarządzenie wchodzi</w:t>
      </w:r>
      <w:r w:rsidR="002B4CE9" w:rsidRPr="000E7F81">
        <w:rPr>
          <w:color w:val="000000"/>
          <w:sz w:val="24"/>
          <w:szCs w:val="24"/>
        </w:rPr>
        <w:t xml:space="preserve"> w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życie</w:t>
      </w:r>
      <w:r w:rsidR="002B4CE9" w:rsidRPr="000E7F81">
        <w:rPr>
          <w:color w:val="000000"/>
          <w:sz w:val="24"/>
          <w:szCs w:val="24"/>
        </w:rPr>
        <w:t xml:space="preserve"> z</w:t>
      </w:r>
      <w:r w:rsidR="002B4CE9">
        <w:rPr>
          <w:color w:val="000000"/>
          <w:sz w:val="24"/>
          <w:szCs w:val="24"/>
        </w:rPr>
        <w:t> </w:t>
      </w:r>
      <w:r w:rsidRPr="000E7F81">
        <w:rPr>
          <w:color w:val="000000"/>
          <w:sz w:val="24"/>
          <w:szCs w:val="24"/>
        </w:rPr>
        <w:t>dniem podpisania.</w:t>
      </w:r>
    </w:p>
    <w:p w:rsidR="000E7F81" w:rsidRDefault="000E7F81" w:rsidP="000E7F81">
      <w:pPr>
        <w:spacing w:line="360" w:lineRule="auto"/>
        <w:jc w:val="both"/>
        <w:rPr>
          <w:color w:val="000000"/>
          <w:sz w:val="24"/>
        </w:rPr>
      </w:pPr>
    </w:p>
    <w:p w:rsidR="000E7F81" w:rsidRDefault="000E7F81" w:rsidP="000E7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7F81" w:rsidRDefault="000E7F81" w:rsidP="000E7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7F81" w:rsidRDefault="000E7F81" w:rsidP="000E7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E7F81" w:rsidRPr="000E7F81" w:rsidRDefault="000E7F81" w:rsidP="000E7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7F81" w:rsidRPr="000E7F81" w:rsidSect="000E7F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81" w:rsidRDefault="000E7F81">
      <w:r>
        <w:separator/>
      </w:r>
    </w:p>
  </w:endnote>
  <w:endnote w:type="continuationSeparator" w:id="0">
    <w:p w:rsidR="000E7F81" w:rsidRDefault="000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81" w:rsidRDefault="000E7F81">
      <w:r>
        <w:separator/>
      </w:r>
    </w:p>
  </w:footnote>
  <w:footnote w:type="continuationSeparator" w:id="0">
    <w:p w:rsidR="000E7F81" w:rsidRDefault="000E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5 r."/>
    <w:docVar w:name="AktNr" w:val="202/2025/P"/>
    <w:docVar w:name="Sprawa" w:val="powołania Poznańskiej Rady ds. Rozwoju Wolontariatu. "/>
  </w:docVars>
  <w:rsids>
    <w:rsidRoot w:val="000E7F81"/>
    <w:rsid w:val="00072485"/>
    <w:rsid w:val="000C07FF"/>
    <w:rsid w:val="000E2E12"/>
    <w:rsid w:val="000E7F81"/>
    <w:rsid w:val="00167A3B"/>
    <w:rsid w:val="002B4CE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99CF-18E1-4251-93BA-77FED66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2025-03-12T09:39:00Z</dcterms:created>
  <dcterms:modified xsi:type="dcterms:W3CDTF">2025-03-12T09:39:00Z</dcterms:modified>
</cp:coreProperties>
</file>