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75DE0">
              <w:rPr>
                <w:b/>
              </w:rPr>
              <w:fldChar w:fldCharType="separate"/>
            </w:r>
            <w:r w:rsidR="00A75DE0">
              <w:rPr>
                <w:b/>
              </w:rPr>
              <w:t>powołania Zespołu ds. opracowania Poznańskiego programu wspierania rodziny</w:t>
            </w:r>
            <w:r w:rsidR="00497129">
              <w:rPr>
                <w:b/>
              </w:rPr>
              <w:t xml:space="preserve"> i </w:t>
            </w:r>
            <w:r w:rsidR="00A75DE0">
              <w:rPr>
                <w:b/>
              </w:rPr>
              <w:t>rozwoju pieczy zastępczej na lata 2026-2028.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75DE0" w:rsidRDefault="00FA63B5" w:rsidP="00A75DE0">
      <w:pPr>
        <w:spacing w:line="360" w:lineRule="auto"/>
        <w:jc w:val="both"/>
      </w:pPr>
      <w:bookmarkStart w:id="2" w:name="z1"/>
      <w:bookmarkEnd w:id="2"/>
    </w:p>
    <w:p w:rsidR="00A75DE0" w:rsidRPr="00A75DE0" w:rsidRDefault="00A75DE0" w:rsidP="00A75DE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75DE0">
        <w:rPr>
          <w:color w:val="000000"/>
        </w:rPr>
        <w:t>Zgodnie</w:t>
      </w:r>
      <w:r w:rsidR="00497129" w:rsidRPr="00A75DE0">
        <w:rPr>
          <w:color w:val="000000"/>
        </w:rPr>
        <w:t xml:space="preserve"> z</w:t>
      </w:r>
      <w:r w:rsidR="00497129">
        <w:rPr>
          <w:color w:val="000000"/>
        </w:rPr>
        <w:t> </w:t>
      </w:r>
      <w:r w:rsidRPr="00A75DE0">
        <w:rPr>
          <w:color w:val="000000"/>
        </w:rPr>
        <w:t>art. 176 pkt 1</w:t>
      </w:r>
      <w:r w:rsidR="00497129" w:rsidRPr="00A75DE0">
        <w:rPr>
          <w:color w:val="000000"/>
        </w:rPr>
        <w:t xml:space="preserve"> i</w:t>
      </w:r>
      <w:r w:rsidR="00497129">
        <w:rPr>
          <w:color w:val="000000"/>
        </w:rPr>
        <w:t> </w:t>
      </w:r>
      <w:r w:rsidRPr="00A75DE0">
        <w:rPr>
          <w:color w:val="000000"/>
        </w:rPr>
        <w:t>art. 180 pkt 1 ustawy</w:t>
      </w:r>
      <w:r w:rsidR="00497129" w:rsidRPr="00A75DE0">
        <w:rPr>
          <w:color w:val="000000"/>
        </w:rPr>
        <w:t xml:space="preserve"> z</w:t>
      </w:r>
      <w:r w:rsidR="00497129">
        <w:rPr>
          <w:color w:val="000000"/>
        </w:rPr>
        <w:t> </w:t>
      </w:r>
      <w:r w:rsidRPr="00A75DE0">
        <w:rPr>
          <w:color w:val="000000"/>
        </w:rPr>
        <w:t>dnia 9 czerwca 2011 r.</w:t>
      </w:r>
      <w:r w:rsidR="00497129" w:rsidRPr="00A75DE0">
        <w:rPr>
          <w:color w:val="000000"/>
        </w:rPr>
        <w:t xml:space="preserve"> o</w:t>
      </w:r>
      <w:r w:rsidR="00497129">
        <w:rPr>
          <w:color w:val="000000"/>
        </w:rPr>
        <w:t> </w:t>
      </w:r>
      <w:r w:rsidRPr="00A75DE0">
        <w:rPr>
          <w:color w:val="000000"/>
        </w:rPr>
        <w:t>wspieraniu rodziny</w:t>
      </w:r>
      <w:r w:rsidR="00497129" w:rsidRPr="00A75DE0">
        <w:rPr>
          <w:color w:val="000000"/>
        </w:rPr>
        <w:t xml:space="preserve"> i</w:t>
      </w:r>
      <w:r w:rsidR="00497129">
        <w:rPr>
          <w:color w:val="000000"/>
        </w:rPr>
        <w:t> </w:t>
      </w:r>
      <w:r w:rsidRPr="00A75DE0">
        <w:rPr>
          <w:color w:val="000000"/>
        </w:rPr>
        <w:t>systemie pieczy zastępczej (Dz. U.</w:t>
      </w:r>
      <w:r w:rsidR="00497129" w:rsidRPr="00A75DE0">
        <w:rPr>
          <w:color w:val="000000"/>
        </w:rPr>
        <w:t xml:space="preserve"> z</w:t>
      </w:r>
      <w:r w:rsidR="00497129">
        <w:rPr>
          <w:color w:val="000000"/>
        </w:rPr>
        <w:t> </w:t>
      </w:r>
      <w:r w:rsidRPr="00A75DE0">
        <w:rPr>
          <w:color w:val="000000"/>
        </w:rPr>
        <w:t>2025 r. poz. 49 ze zm.) do zadań własnych gminy należy opracowanie</w:t>
      </w:r>
      <w:r w:rsidR="00497129" w:rsidRPr="00A75DE0">
        <w:rPr>
          <w:color w:val="000000"/>
        </w:rPr>
        <w:t xml:space="preserve"> i</w:t>
      </w:r>
      <w:r w:rsidR="00497129">
        <w:rPr>
          <w:color w:val="000000"/>
        </w:rPr>
        <w:t> </w:t>
      </w:r>
      <w:r w:rsidRPr="00A75DE0">
        <w:rPr>
          <w:color w:val="000000"/>
        </w:rPr>
        <w:t>realizacja 3-letnich gminnych programów wspierania rodziny, natomiast do zadań własnych powiatu należy opracowanie</w:t>
      </w:r>
      <w:r w:rsidR="00497129" w:rsidRPr="00A75DE0">
        <w:rPr>
          <w:color w:val="000000"/>
        </w:rPr>
        <w:t xml:space="preserve"> i</w:t>
      </w:r>
      <w:r w:rsidR="00497129">
        <w:rPr>
          <w:color w:val="000000"/>
        </w:rPr>
        <w:t> </w:t>
      </w:r>
      <w:r w:rsidRPr="00A75DE0">
        <w:rPr>
          <w:color w:val="000000"/>
        </w:rPr>
        <w:t>realizacja 3-letnich powiatowych programów dotyczących rozwoju pieczy zastępczej.</w:t>
      </w:r>
    </w:p>
    <w:p w:rsidR="00A75DE0" w:rsidRPr="00A75DE0" w:rsidRDefault="00A75DE0" w:rsidP="00A75DE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75DE0">
        <w:rPr>
          <w:color w:val="000000"/>
        </w:rPr>
        <w:t xml:space="preserve">Miasto Poznań, jako miasto na prawach powiatu, jest zobligowane do wykonania zapisów ustawy. </w:t>
      </w:r>
    </w:p>
    <w:p w:rsidR="00A75DE0" w:rsidRPr="00A75DE0" w:rsidRDefault="00A75DE0" w:rsidP="00A75DE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75DE0">
        <w:rPr>
          <w:color w:val="000000"/>
        </w:rPr>
        <w:t>Uwzględniając powyższe, powołuje się Zespół ds. opracowania Poznańskiego programu wspierania rodziny</w:t>
      </w:r>
      <w:r w:rsidR="00497129" w:rsidRPr="00A75DE0">
        <w:rPr>
          <w:color w:val="000000"/>
        </w:rPr>
        <w:t xml:space="preserve"> i</w:t>
      </w:r>
      <w:r w:rsidR="00497129">
        <w:rPr>
          <w:color w:val="000000"/>
        </w:rPr>
        <w:t> </w:t>
      </w:r>
      <w:r w:rsidRPr="00A75DE0">
        <w:rPr>
          <w:color w:val="000000"/>
        </w:rPr>
        <w:t>rozwoju pieczy zastępczej na lata 2026-2028, wypełniając tym samym obowiązek wynikający</w:t>
      </w:r>
      <w:r w:rsidR="00497129" w:rsidRPr="00A75DE0">
        <w:rPr>
          <w:color w:val="000000"/>
        </w:rPr>
        <w:t xml:space="preserve"> z</w:t>
      </w:r>
      <w:r w:rsidR="00497129">
        <w:rPr>
          <w:color w:val="000000"/>
        </w:rPr>
        <w:t> </w:t>
      </w:r>
      <w:r w:rsidRPr="00A75DE0">
        <w:rPr>
          <w:color w:val="000000"/>
        </w:rPr>
        <w:t xml:space="preserve">ustawy. </w:t>
      </w:r>
    </w:p>
    <w:p w:rsidR="00A75DE0" w:rsidRPr="00A75DE0" w:rsidRDefault="00A75DE0" w:rsidP="00A75DE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75DE0">
        <w:rPr>
          <w:color w:val="000000"/>
        </w:rPr>
        <w:t>Treść przygotowywanego dokumentu</w:t>
      </w:r>
      <w:r w:rsidR="00497129" w:rsidRPr="00A75DE0">
        <w:rPr>
          <w:color w:val="000000"/>
        </w:rPr>
        <w:t xml:space="preserve"> w</w:t>
      </w:r>
      <w:r w:rsidR="00497129">
        <w:rPr>
          <w:color w:val="000000"/>
        </w:rPr>
        <w:t> </w:t>
      </w:r>
      <w:r w:rsidRPr="00A75DE0">
        <w:rPr>
          <w:color w:val="000000"/>
        </w:rPr>
        <w:t>założeniu będzie spójna ze Strategią Rozwoju Miasta Poznania 2020+,</w:t>
      </w:r>
      <w:r w:rsidR="00497129" w:rsidRPr="00A75DE0">
        <w:rPr>
          <w:color w:val="000000"/>
        </w:rPr>
        <w:t xml:space="preserve"> a</w:t>
      </w:r>
      <w:r w:rsidR="00497129">
        <w:rPr>
          <w:color w:val="000000"/>
        </w:rPr>
        <w:t> </w:t>
      </w:r>
      <w:r w:rsidRPr="00A75DE0">
        <w:rPr>
          <w:color w:val="000000"/>
        </w:rPr>
        <w:t>także będzie się odwoływać do zadań realizowanych</w:t>
      </w:r>
      <w:r w:rsidR="00497129" w:rsidRPr="00A75DE0">
        <w:rPr>
          <w:color w:val="000000"/>
        </w:rPr>
        <w:t xml:space="preserve"> w</w:t>
      </w:r>
      <w:r w:rsidR="00497129">
        <w:rPr>
          <w:color w:val="000000"/>
        </w:rPr>
        <w:t> </w:t>
      </w:r>
      <w:r w:rsidRPr="00A75DE0">
        <w:rPr>
          <w:color w:val="000000"/>
        </w:rPr>
        <w:t>Poznańskim programie wspierania rodziny</w:t>
      </w:r>
      <w:r w:rsidR="00497129" w:rsidRPr="00A75DE0">
        <w:rPr>
          <w:color w:val="000000"/>
        </w:rPr>
        <w:t xml:space="preserve"> i</w:t>
      </w:r>
      <w:r w:rsidR="00497129">
        <w:rPr>
          <w:color w:val="000000"/>
        </w:rPr>
        <w:t> </w:t>
      </w:r>
      <w:r w:rsidRPr="00A75DE0">
        <w:rPr>
          <w:color w:val="000000"/>
        </w:rPr>
        <w:t>rozwoju pieczy zastępczej na lata 2023-2025.</w:t>
      </w:r>
    </w:p>
    <w:p w:rsidR="00A75DE0" w:rsidRPr="00A75DE0" w:rsidRDefault="00A75DE0" w:rsidP="00A75DE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75DE0">
        <w:rPr>
          <w:color w:val="000000"/>
        </w:rPr>
        <w:t>Celem Zespołu jest opracowanie Poznańskiego programu wspierania rodziny</w:t>
      </w:r>
      <w:r w:rsidR="00497129" w:rsidRPr="00A75DE0">
        <w:rPr>
          <w:color w:val="000000"/>
        </w:rPr>
        <w:t xml:space="preserve"> i</w:t>
      </w:r>
      <w:r w:rsidR="00497129">
        <w:rPr>
          <w:color w:val="000000"/>
        </w:rPr>
        <w:t> </w:t>
      </w:r>
      <w:r w:rsidRPr="00A75DE0">
        <w:rPr>
          <w:color w:val="000000"/>
        </w:rPr>
        <w:t>rozwoju pieczy zastępczej na lata 2026-2028. Zadanie to wymaga zaangażowania oraz pomocy merytorycznej przedstawicieli Urzędu Miasta Poznania, miejskich jednostek organizacyjnych oraz organizacji pozarządowych</w:t>
      </w:r>
      <w:r w:rsidR="00497129" w:rsidRPr="00A75DE0">
        <w:rPr>
          <w:color w:val="000000"/>
        </w:rPr>
        <w:t xml:space="preserve"> i</w:t>
      </w:r>
      <w:r w:rsidR="00497129">
        <w:rPr>
          <w:color w:val="000000"/>
        </w:rPr>
        <w:t> </w:t>
      </w:r>
      <w:r w:rsidRPr="00A75DE0">
        <w:rPr>
          <w:color w:val="000000"/>
        </w:rPr>
        <w:t>innych podmiotów uprawnionych</w:t>
      </w:r>
      <w:r w:rsidR="00497129" w:rsidRPr="00A75DE0">
        <w:rPr>
          <w:color w:val="000000"/>
        </w:rPr>
        <w:t xml:space="preserve"> w</w:t>
      </w:r>
      <w:r w:rsidR="00497129">
        <w:rPr>
          <w:color w:val="000000"/>
        </w:rPr>
        <w:t> </w:t>
      </w:r>
      <w:r w:rsidRPr="00A75DE0">
        <w:rPr>
          <w:color w:val="000000"/>
        </w:rPr>
        <w:t>myśl ustawy</w:t>
      </w:r>
      <w:r w:rsidR="00497129" w:rsidRPr="00A75DE0">
        <w:rPr>
          <w:color w:val="000000"/>
        </w:rPr>
        <w:t xml:space="preserve"> z</w:t>
      </w:r>
      <w:r w:rsidR="00497129">
        <w:rPr>
          <w:color w:val="000000"/>
        </w:rPr>
        <w:t> </w:t>
      </w:r>
      <w:r w:rsidRPr="00A75DE0">
        <w:rPr>
          <w:color w:val="000000"/>
        </w:rPr>
        <w:t>dnia 24 kwietnia 2003 r.</w:t>
      </w:r>
      <w:r w:rsidR="00497129" w:rsidRPr="00A75DE0">
        <w:rPr>
          <w:color w:val="000000"/>
        </w:rPr>
        <w:t xml:space="preserve"> o</w:t>
      </w:r>
      <w:r w:rsidR="00497129">
        <w:rPr>
          <w:color w:val="000000"/>
        </w:rPr>
        <w:t> </w:t>
      </w:r>
      <w:r w:rsidRPr="00A75DE0">
        <w:rPr>
          <w:color w:val="000000"/>
        </w:rPr>
        <w:t>działalności pożytku publicznego</w:t>
      </w:r>
      <w:r w:rsidR="00497129" w:rsidRPr="00A75DE0">
        <w:rPr>
          <w:color w:val="000000"/>
        </w:rPr>
        <w:t xml:space="preserve"> i</w:t>
      </w:r>
      <w:r w:rsidR="00497129">
        <w:rPr>
          <w:color w:val="000000"/>
        </w:rPr>
        <w:t> </w:t>
      </w:r>
      <w:r w:rsidR="00497129" w:rsidRPr="00A75DE0">
        <w:rPr>
          <w:color w:val="000000"/>
        </w:rPr>
        <w:t>o</w:t>
      </w:r>
      <w:r w:rsidR="00497129">
        <w:rPr>
          <w:color w:val="000000"/>
        </w:rPr>
        <w:t> </w:t>
      </w:r>
      <w:r w:rsidRPr="00A75DE0">
        <w:rPr>
          <w:color w:val="000000"/>
        </w:rPr>
        <w:t>wolontariacie (Dz. U.</w:t>
      </w:r>
      <w:r w:rsidR="00497129" w:rsidRPr="00A75DE0">
        <w:rPr>
          <w:color w:val="000000"/>
        </w:rPr>
        <w:t xml:space="preserve"> z</w:t>
      </w:r>
      <w:r w:rsidR="00497129">
        <w:rPr>
          <w:color w:val="000000"/>
        </w:rPr>
        <w:t> </w:t>
      </w:r>
      <w:r w:rsidRPr="00A75DE0">
        <w:rPr>
          <w:color w:val="000000"/>
        </w:rPr>
        <w:t>2024 r. poz. 1491 ze zm.).</w:t>
      </w:r>
    </w:p>
    <w:p w:rsidR="00A75DE0" w:rsidRDefault="00A75DE0" w:rsidP="00A75DE0">
      <w:pPr>
        <w:spacing w:line="360" w:lineRule="auto"/>
        <w:jc w:val="both"/>
        <w:rPr>
          <w:color w:val="000000"/>
        </w:rPr>
      </w:pPr>
      <w:r w:rsidRPr="00A75DE0">
        <w:rPr>
          <w:color w:val="000000"/>
        </w:rPr>
        <w:t>W związku</w:t>
      </w:r>
      <w:r w:rsidR="00497129" w:rsidRPr="00A75DE0">
        <w:rPr>
          <w:color w:val="000000"/>
        </w:rPr>
        <w:t xml:space="preserve"> z</w:t>
      </w:r>
      <w:r w:rsidR="00497129">
        <w:rPr>
          <w:color w:val="000000"/>
        </w:rPr>
        <w:t> </w:t>
      </w:r>
      <w:r w:rsidRPr="00A75DE0">
        <w:rPr>
          <w:color w:val="000000"/>
        </w:rPr>
        <w:t>powyższym powołanie Zespołu ds. opracowania Poznańskiego programu wspierania rodziny</w:t>
      </w:r>
      <w:r w:rsidR="00497129" w:rsidRPr="00A75DE0">
        <w:rPr>
          <w:color w:val="000000"/>
        </w:rPr>
        <w:t xml:space="preserve"> i</w:t>
      </w:r>
      <w:r w:rsidR="00497129">
        <w:rPr>
          <w:color w:val="000000"/>
        </w:rPr>
        <w:t> </w:t>
      </w:r>
      <w:r w:rsidRPr="00A75DE0">
        <w:rPr>
          <w:color w:val="000000"/>
        </w:rPr>
        <w:t>rozwoju pieczy zastępczej na lata 2026-2028 jest uzasadnione.</w:t>
      </w:r>
    </w:p>
    <w:p w:rsidR="00A75DE0" w:rsidRDefault="00A75DE0" w:rsidP="00A75DE0">
      <w:pPr>
        <w:spacing w:line="360" w:lineRule="auto"/>
        <w:jc w:val="both"/>
      </w:pPr>
    </w:p>
    <w:p w:rsidR="00A75DE0" w:rsidRDefault="00A75DE0" w:rsidP="00A75DE0">
      <w:pPr>
        <w:keepNext/>
        <w:spacing w:line="360" w:lineRule="auto"/>
        <w:jc w:val="center"/>
      </w:pPr>
      <w:r>
        <w:t>ZASTĘPCZYNI DYREKTORKI</w:t>
      </w:r>
    </w:p>
    <w:p w:rsidR="00A75DE0" w:rsidRPr="00A75DE0" w:rsidRDefault="00A75DE0" w:rsidP="00A75DE0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A75DE0" w:rsidRPr="00A75DE0" w:rsidSect="00A75DE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DE0" w:rsidRDefault="00A75DE0">
      <w:r>
        <w:separator/>
      </w:r>
    </w:p>
  </w:endnote>
  <w:endnote w:type="continuationSeparator" w:id="0">
    <w:p w:rsidR="00A75DE0" w:rsidRDefault="00A7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DE0" w:rsidRDefault="00A75DE0">
      <w:r>
        <w:separator/>
      </w:r>
    </w:p>
  </w:footnote>
  <w:footnote w:type="continuationSeparator" w:id="0">
    <w:p w:rsidR="00A75DE0" w:rsidRDefault="00A75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ołania Zespołu ds. opracowania Poznańskiego programu wspierania rodziny i rozwoju pieczy zastępczej na lata 2026-2028."/>
  </w:docVars>
  <w:rsids>
    <w:rsidRoot w:val="00A75DE0"/>
    <w:rsid w:val="000607A3"/>
    <w:rsid w:val="001B1D53"/>
    <w:rsid w:val="0022095A"/>
    <w:rsid w:val="002946C5"/>
    <w:rsid w:val="002C29F3"/>
    <w:rsid w:val="00497129"/>
    <w:rsid w:val="00796326"/>
    <w:rsid w:val="00A75DE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BFA9C-A09E-4E2A-B33C-0691BFFD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2025-03-14T12:49:00Z</dcterms:created>
  <dcterms:modified xsi:type="dcterms:W3CDTF">2025-03-14T12:49:00Z</dcterms:modified>
</cp:coreProperties>
</file>