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E1478">
              <w:rPr>
                <w:b/>
              </w:rPr>
              <w:fldChar w:fldCharType="separate"/>
            </w:r>
            <w:r w:rsidR="007E1478">
              <w:rPr>
                <w:b/>
              </w:rPr>
              <w:t>zarządzenie</w:t>
            </w:r>
            <w:r w:rsidR="007C1F5E">
              <w:rPr>
                <w:b/>
              </w:rPr>
              <w:t xml:space="preserve"> w </w:t>
            </w:r>
            <w:r w:rsidR="007E1478">
              <w:rPr>
                <w:b/>
              </w:rPr>
              <w:t>sprawie ustalenia niektórych cen</w:t>
            </w:r>
            <w:r w:rsidR="007C1F5E">
              <w:rPr>
                <w:b/>
              </w:rPr>
              <w:t xml:space="preserve"> i </w:t>
            </w:r>
            <w:r w:rsidR="007E1478">
              <w:rPr>
                <w:b/>
              </w:rPr>
              <w:t>opłat za usługi organizowane przez jednostkę budżetową Zarząd Transportu Miejskiego</w:t>
            </w:r>
            <w:r w:rsidR="007C1F5E">
              <w:rPr>
                <w:b/>
              </w:rPr>
              <w:t xml:space="preserve"> w </w:t>
            </w:r>
            <w:r w:rsidR="007E1478">
              <w:rPr>
                <w:b/>
              </w:rPr>
              <w:t>Poznaniu.</w:t>
            </w:r>
            <w:r>
              <w:rPr>
                <w:b/>
              </w:rPr>
              <w:fldChar w:fldCharType="end"/>
            </w:r>
          </w:p>
        </w:tc>
      </w:tr>
    </w:tbl>
    <w:p w:rsidR="00FA63B5" w:rsidRPr="007E1478" w:rsidRDefault="00FA63B5" w:rsidP="007E1478">
      <w:pPr>
        <w:spacing w:line="360" w:lineRule="auto"/>
        <w:jc w:val="both"/>
      </w:pPr>
      <w:bookmarkStart w:id="2" w:name="z1"/>
      <w:bookmarkEnd w:id="2"/>
    </w:p>
    <w:p w:rsidR="007E1478" w:rsidRPr="007E1478" w:rsidRDefault="007E1478" w:rsidP="007E1478">
      <w:pPr>
        <w:autoSpaceDE w:val="0"/>
        <w:autoSpaceDN w:val="0"/>
        <w:adjustRightInd w:val="0"/>
        <w:spacing w:line="360" w:lineRule="auto"/>
        <w:jc w:val="both"/>
        <w:rPr>
          <w:color w:val="000000"/>
        </w:rPr>
      </w:pPr>
      <w:r w:rsidRPr="007E1478">
        <w:rPr>
          <w:color w:val="000000"/>
        </w:rPr>
        <w:t>W związku</w:t>
      </w:r>
      <w:r w:rsidR="007C1F5E" w:rsidRPr="007E1478">
        <w:rPr>
          <w:color w:val="000000"/>
        </w:rPr>
        <w:t xml:space="preserve"> z</w:t>
      </w:r>
      <w:r w:rsidR="007C1F5E">
        <w:rPr>
          <w:color w:val="000000"/>
        </w:rPr>
        <w:t> </w:t>
      </w:r>
      <w:r w:rsidRPr="007E1478">
        <w:rPr>
          <w:color w:val="000000"/>
        </w:rPr>
        <w:t>zamiarem wprowadzenia nowego cennika opłat</w:t>
      </w:r>
      <w:r w:rsidR="007C1F5E" w:rsidRPr="007E1478">
        <w:rPr>
          <w:color w:val="000000"/>
        </w:rPr>
        <w:t xml:space="preserve"> w</w:t>
      </w:r>
      <w:r w:rsidR="007C1F5E">
        <w:rPr>
          <w:color w:val="000000"/>
        </w:rPr>
        <w:t> </w:t>
      </w:r>
      <w:r w:rsidRPr="007E1478">
        <w:rPr>
          <w:color w:val="000000"/>
        </w:rPr>
        <w:t>nadchodzącym sezonie linii turystycznych zachodzi konieczność zmiany załącznika nr 5 do zarządzenia zgodnie</w:t>
      </w:r>
      <w:r w:rsidR="007C1F5E" w:rsidRPr="007E1478">
        <w:rPr>
          <w:color w:val="000000"/>
        </w:rPr>
        <w:t xml:space="preserve"> z</w:t>
      </w:r>
      <w:r w:rsidR="007C1F5E">
        <w:rPr>
          <w:color w:val="000000"/>
        </w:rPr>
        <w:t> </w:t>
      </w:r>
      <w:r w:rsidRPr="007E1478">
        <w:rPr>
          <w:color w:val="000000"/>
        </w:rPr>
        <w:t>załączonym projektem (załącznik nr 2 do projektu zarządzenia). Ceny biletów jednoprzejazdowych podniesiono</w:t>
      </w:r>
      <w:r w:rsidR="007C1F5E" w:rsidRPr="007E1478">
        <w:rPr>
          <w:color w:val="000000"/>
        </w:rPr>
        <w:t xml:space="preserve"> z</w:t>
      </w:r>
      <w:r w:rsidR="007C1F5E">
        <w:rPr>
          <w:color w:val="000000"/>
        </w:rPr>
        <w:t> </w:t>
      </w:r>
      <w:r w:rsidRPr="007E1478">
        <w:rPr>
          <w:color w:val="000000"/>
        </w:rPr>
        <w:t>6,00 zł na 7,00 zł oraz</w:t>
      </w:r>
      <w:r w:rsidR="007C1F5E" w:rsidRPr="007E1478">
        <w:rPr>
          <w:color w:val="000000"/>
        </w:rPr>
        <w:t xml:space="preserve"> z</w:t>
      </w:r>
      <w:r w:rsidR="007C1F5E">
        <w:rPr>
          <w:color w:val="000000"/>
        </w:rPr>
        <w:t> </w:t>
      </w:r>
      <w:r w:rsidRPr="007E1478">
        <w:rPr>
          <w:color w:val="000000"/>
        </w:rPr>
        <w:t>18,00 zł na 21,00 zł,</w:t>
      </w:r>
      <w:r w:rsidR="007C1F5E" w:rsidRPr="007E1478">
        <w:rPr>
          <w:color w:val="000000"/>
        </w:rPr>
        <w:t xml:space="preserve"> a</w:t>
      </w:r>
      <w:r w:rsidR="007C1F5E">
        <w:rPr>
          <w:color w:val="000000"/>
        </w:rPr>
        <w:t> </w:t>
      </w:r>
      <w:r w:rsidRPr="007E1478">
        <w:rPr>
          <w:color w:val="000000"/>
        </w:rPr>
        <w:t>cenę biletu jednodniowego</w:t>
      </w:r>
      <w:r w:rsidR="007C1F5E" w:rsidRPr="007E1478">
        <w:rPr>
          <w:color w:val="000000"/>
        </w:rPr>
        <w:t xml:space="preserve"> z</w:t>
      </w:r>
      <w:r w:rsidR="007C1F5E">
        <w:rPr>
          <w:color w:val="000000"/>
        </w:rPr>
        <w:t> </w:t>
      </w:r>
      <w:r w:rsidRPr="007E1478">
        <w:rPr>
          <w:color w:val="000000"/>
        </w:rPr>
        <w:t>10,00 zł na 12,00 zł. Wysokość podwyżki jest porównywalna do tej wprowadzonej grudniową uchwałą</w:t>
      </w:r>
      <w:r w:rsidR="007C1F5E" w:rsidRPr="007E1478">
        <w:rPr>
          <w:color w:val="000000"/>
        </w:rPr>
        <w:t xml:space="preserve"> w</w:t>
      </w:r>
      <w:r w:rsidR="007C1F5E">
        <w:rPr>
          <w:color w:val="000000"/>
        </w:rPr>
        <w:t> </w:t>
      </w:r>
      <w:r w:rsidRPr="007E1478">
        <w:rPr>
          <w:color w:val="000000"/>
        </w:rPr>
        <w:t>sprawie cen maksymalnych</w:t>
      </w:r>
      <w:r w:rsidR="007C1F5E" w:rsidRPr="007E1478">
        <w:rPr>
          <w:color w:val="000000"/>
        </w:rPr>
        <w:t xml:space="preserve"> w</w:t>
      </w:r>
      <w:r w:rsidR="007C1F5E">
        <w:rPr>
          <w:color w:val="000000"/>
        </w:rPr>
        <w:t> </w:t>
      </w:r>
      <w:r w:rsidRPr="007E1478">
        <w:rPr>
          <w:color w:val="000000"/>
        </w:rPr>
        <w:t>lokalnym transporcie zbiorowym</w:t>
      </w:r>
      <w:r w:rsidR="007C1F5E" w:rsidRPr="007E1478">
        <w:rPr>
          <w:color w:val="000000"/>
        </w:rPr>
        <w:t xml:space="preserve"> i</w:t>
      </w:r>
      <w:r w:rsidR="007C1F5E">
        <w:rPr>
          <w:color w:val="000000"/>
        </w:rPr>
        <w:t> </w:t>
      </w:r>
      <w:r w:rsidRPr="007E1478">
        <w:rPr>
          <w:color w:val="000000"/>
        </w:rPr>
        <w:t>zrównuje cenę turystycznego biletu jednoprzejazdowego</w:t>
      </w:r>
      <w:r w:rsidR="007C1F5E" w:rsidRPr="007E1478">
        <w:rPr>
          <w:color w:val="000000"/>
        </w:rPr>
        <w:t xml:space="preserve"> z</w:t>
      </w:r>
      <w:r w:rsidR="007C1F5E">
        <w:rPr>
          <w:color w:val="000000"/>
        </w:rPr>
        <w:t> </w:t>
      </w:r>
      <w:r w:rsidRPr="007E1478">
        <w:rPr>
          <w:color w:val="000000"/>
        </w:rPr>
        <w:t>ceną normalnego biletu czasowego do 45 minut.</w:t>
      </w:r>
    </w:p>
    <w:p w:rsidR="007E1478" w:rsidRDefault="007E1478" w:rsidP="007E1478">
      <w:pPr>
        <w:spacing w:line="360" w:lineRule="auto"/>
        <w:jc w:val="both"/>
        <w:rPr>
          <w:color w:val="000000"/>
        </w:rPr>
      </w:pPr>
      <w:r w:rsidRPr="007E1478">
        <w:rPr>
          <w:color w:val="000000"/>
        </w:rPr>
        <w:t>Ponadto</w:t>
      </w:r>
      <w:r w:rsidR="007C1F5E" w:rsidRPr="007E1478">
        <w:rPr>
          <w:color w:val="000000"/>
        </w:rPr>
        <w:t xml:space="preserve"> w</w:t>
      </w:r>
      <w:r w:rsidR="007C1F5E">
        <w:rPr>
          <w:color w:val="000000"/>
        </w:rPr>
        <w:t> </w:t>
      </w:r>
      <w:r w:rsidRPr="007E1478">
        <w:rPr>
          <w:color w:val="000000"/>
        </w:rPr>
        <w:t>załączniku nr 1 do zarządzenia</w:t>
      </w:r>
      <w:r w:rsidR="007C1F5E" w:rsidRPr="007E1478">
        <w:rPr>
          <w:color w:val="000000"/>
        </w:rPr>
        <w:t xml:space="preserve"> w</w:t>
      </w:r>
      <w:r w:rsidR="007C1F5E">
        <w:rPr>
          <w:color w:val="000000"/>
        </w:rPr>
        <w:t> </w:t>
      </w:r>
      <w:r w:rsidRPr="007E1478">
        <w:rPr>
          <w:color w:val="000000"/>
        </w:rPr>
        <w:t>tabeli nr 4 rozszerza się wykaz wydarzeń, tak aby objął on również miejskie jednostki organizacyjne (np. Palmiarnię, Zoo) oraz instytucje kultury (teatry, muzea) zlokalizowane na obszarze sieci komunikacyjnej ZTM bez konieczności obejmowania wydarzeń organizowanych przez te instytucje patronatem Prezydenta Miasta. To rozwiązanie ma na celu ułatwić korzystanie</w:t>
      </w:r>
      <w:r w:rsidR="007C1F5E" w:rsidRPr="007E1478">
        <w:rPr>
          <w:color w:val="000000"/>
        </w:rPr>
        <w:t xml:space="preserve"> z</w:t>
      </w:r>
      <w:r w:rsidR="007C1F5E">
        <w:rPr>
          <w:color w:val="000000"/>
        </w:rPr>
        <w:t> </w:t>
      </w:r>
      <w:r w:rsidRPr="007E1478">
        <w:rPr>
          <w:color w:val="000000"/>
        </w:rPr>
        <w:t>oferty wymienionym instytucjom.</w:t>
      </w:r>
    </w:p>
    <w:p w:rsidR="007E1478" w:rsidRDefault="007E1478" w:rsidP="007E1478">
      <w:pPr>
        <w:spacing w:line="360" w:lineRule="auto"/>
        <w:jc w:val="both"/>
      </w:pPr>
    </w:p>
    <w:p w:rsidR="007E1478" w:rsidRDefault="007E1478" w:rsidP="007E1478">
      <w:pPr>
        <w:keepNext/>
        <w:spacing w:line="360" w:lineRule="auto"/>
        <w:jc w:val="center"/>
      </w:pPr>
      <w:r>
        <w:t>ZARZĄD TRANSPORTU MIEJSKIEGO</w:t>
      </w:r>
    </w:p>
    <w:p w:rsidR="007E1478" w:rsidRDefault="007E1478" w:rsidP="007E1478">
      <w:pPr>
        <w:keepNext/>
        <w:spacing w:line="360" w:lineRule="auto"/>
        <w:jc w:val="center"/>
      </w:pPr>
      <w:r>
        <w:t>W POZNANIU</w:t>
      </w:r>
    </w:p>
    <w:p w:rsidR="007E1478" w:rsidRDefault="007E1478" w:rsidP="007E1478">
      <w:pPr>
        <w:keepNext/>
        <w:spacing w:line="360" w:lineRule="auto"/>
        <w:jc w:val="center"/>
      </w:pPr>
      <w:r>
        <w:t>DYREKTOR</w:t>
      </w:r>
    </w:p>
    <w:p w:rsidR="007E1478" w:rsidRPr="007E1478" w:rsidRDefault="007E1478" w:rsidP="007E1478">
      <w:pPr>
        <w:keepNext/>
        <w:spacing w:line="360" w:lineRule="auto"/>
        <w:jc w:val="center"/>
      </w:pPr>
      <w:r>
        <w:t>(-) Jan Gosiewski</w:t>
      </w:r>
    </w:p>
    <w:sectPr w:rsidR="007E1478" w:rsidRPr="007E1478" w:rsidSect="007E147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478" w:rsidRDefault="007E1478">
      <w:r>
        <w:separator/>
      </w:r>
    </w:p>
  </w:endnote>
  <w:endnote w:type="continuationSeparator" w:id="0">
    <w:p w:rsidR="007E1478" w:rsidRDefault="007E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478" w:rsidRDefault="007E1478">
      <w:r>
        <w:separator/>
      </w:r>
    </w:p>
  </w:footnote>
  <w:footnote w:type="continuationSeparator" w:id="0">
    <w:p w:rsidR="007E1478" w:rsidRDefault="007E1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rządzenie w sprawie ustalenia niektórych cen i opłat za usługi organizowane przez jednostkę budżetową Zarząd Transportu Miejskiego w Poznaniu."/>
  </w:docVars>
  <w:rsids>
    <w:rsidRoot w:val="007E1478"/>
    <w:rsid w:val="000607A3"/>
    <w:rsid w:val="00191992"/>
    <w:rsid w:val="001B1D53"/>
    <w:rsid w:val="002946C5"/>
    <w:rsid w:val="002C29F3"/>
    <w:rsid w:val="007C1F5E"/>
    <w:rsid w:val="007E1478"/>
    <w:rsid w:val="008C68E6"/>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51770-5274-43E2-B9CD-E220EFDC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198</Words>
  <Characters>1192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2025-03-19T10:02:00Z</dcterms:created>
  <dcterms:modified xsi:type="dcterms:W3CDTF">2025-03-19T10:02:00Z</dcterms:modified>
</cp:coreProperties>
</file>