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6928">
          <w:t>236/2025/P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6928">
        <w:rPr>
          <w:b/>
          <w:sz w:val="28"/>
        </w:rPr>
        <w:fldChar w:fldCharType="separate"/>
      </w:r>
      <w:r w:rsidR="00CF6928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6928">
              <w:rPr>
                <w:b/>
                <w:sz w:val="24"/>
                <w:szCs w:val="24"/>
              </w:rPr>
              <w:fldChar w:fldCharType="separate"/>
            </w:r>
            <w:r w:rsidR="00CF6928">
              <w:rPr>
                <w:b/>
                <w:sz w:val="24"/>
                <w:szCs w:val="24"/>
              </w:rPr>
              <w:t>zmian</w:t>
            </w:r>
            <w:r w:rsidR="009B4E0B">
              <w:rPr>
                <w:b/>
                <w:sz w:val="24"/>
                <w:szCs w:val="24"/>
              </w:rPr>
              <w:t xml:space="preserve"> w </w:t>
            </w:r>
            <w:r w:rsidR="00CF6928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6928" w:rsidP="00CF69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6928">
        <w:rPr>
          <w:color w:val="000000"/>
          <w:sz w:val="24"/>
        </w:rPr>
        <w:t>Na podstawie</w:t>
      </w:r>
      <w:r w:rsidRPr="00CF6928">
        <w:rPr>
          <w:color w:val="000000"/>
          <w:sz w:val="24"/>
          <w:szCs w:val="24"/>
        </w:rPr>
        <w:t xml:space="preserve"> art. 30 ust. 1 ustawy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8 marca 1990 r.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samorządzie gminnym (t.j. Dz. U.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2024 r. poz. 1465 ze zm.), art. 32 ust. 1 ustawy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5 czerwca 1998 r.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samorządzie powiatowym (t.j. Dz. U.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2024 r. poz. 107 ze zm.), art. 222 ust. 4, art. 257</w:t>
      </w:r>
      <w:r w:rsidR="009B4E0B" w:rsidRPr="00CF6928">
        <w:rPr>
          <w:color w:val="000000"/>
          <w:sz w:val="24"/>
          <w:szCs w:val="24"/>
        </w:rPr>
        <w:t xml:space="preserve"> i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art. 259 ust. 2 ustawy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27 sierpnia 2009 r.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finansach publicznych (t.j. Dz. U.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2024 r. poz. 1530 ze zm.), uchwały Nr XIII/236/IX/2024</w:t>
      </w:r>
      <w:r w:rsidRPr="00CF6928">
        <w:rPr>
          <w:color w:val="000000"/>
          <w:sz w:val="24"/>
        </w:rPr>
        <w:t xml:space="preserve"> </w:t>
      </w:r>
      <w:r w:rsidRPr="00CF6928">
        <w:rPr>
          <w:color w:val="000000"/>
          <w:sz w:val="24"/>
          <w:szCs w:val="24"/>
        </w:rPr>
        <w:t>Rady Miasta Poznania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19 grudnia 2024 r.</w:t>
      </w:r>
      <w:r w:rsidR="009B4E0B" w:rsidRPr="00CF6928">
        <w:rPr>
          <w:color w:val="000000"/>
          <w:sz w:val="24"/>
          <w:szCs w:val="24"/>
        </w:rPr>
        <w:t xml:space="preserve"> w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20 stycznia 2025 r., zarządzeniem Nr 68/2025/P Prezydenta Miasta Poznania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3 lutego 2025 r., zarządzeniem Nr 88/2025/P  Prezydenta Miasta Poznania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6 lutego 2025 r.</w:t>
      </w:r>
      <w:r w:rsidRPr="00CF6928">
        <w:rPr>
          <w:color w:val="000000"/>
          <w:sz w:val="24"/>
        </w:rPr>
        <w:t xml:space="preserve">,  </w:t>
      </w:r>
      <w:r w:rsidRPr="00CF6928">
        <w:rPr>
          <w:color w:val="000000"/>
          <w:sz w:val="24"/>
          <w:szCs w:val="24"/>
        </w:rPr>
        <w:t>zarządzeniem Nr 120/2025/P  Prezydenta Miasta Poznania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18 lutego 2025 r.</w:t>
      </w:r>
      <w:r w:rsidRPr="00CF6928">
        <w:rPr>
          <w:color w:val="000000"/>
          <w:sz w:val="24"/>
        </w:rPr>
        <w:t>,</w:t>
      </w:r>
      <w:r w:rsidRPr="00CF6928">
        <w:rPr>
          <w:color w:val="000000"/>
          <w:sz w:val="24"/>
          <w:szCs w:val="24"/>
        </w:rPr>
        <w:t xml:space="preserve"> uchwałą Nr XVI/285/IX/2025 Rady Miasta  Poznania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dnia 11 marca  2025 r. zarządza się, co następuje:</w:t>
      </w:r>
    </w:p>
    <w:p w:rsidR="00CF6928" w:rsidRDefault="00CF6928" w:rsidP="00CF6928">
      <w:pPr>
        <w:spacing w:line="360" w:lineRule="auto"/>
        <w:jc w:val="both"/>
        <w:rPr>
          <w:sz w:val="24"/>
        </w:rPr>
      </w:pPr>
    </w:p>
    <w:p w:rsidR="00CF6928" w:rsidRDefault="00CF6928" w:rsidP="00CF6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6928" w:rsidRDefault="00CF6928" w:rsidP="00CF6928">
      <w:pPr>
        <w:keepNext/>
        <w:spacing w:line="360" w:lineRule="auto"/>
        <w:rPr>
          <w:color w:val="000000"/>
          <w:sz w:val="24"/>
        </w:rPr>
      </w:pP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6928">
        <w:rPr>
          <w:color w:val="000000"/>
          <w:sz w:val="24"/>
          <w:szCs w:val="24"/>
        </w:rPr>
        <w:t>Zmienia się dochody budżetu Miasta ogółem na 2025 rok do kwoty 6.344.090.491,95 zł,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tego: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1) dochody gminy 6.104.178.600,83 zł,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tego: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a) dochody bieżące 5.839.922.929,53 zł,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b) dochody majątkowe 264.255.671,30 zł;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2) dochody powiatu 239.911.891,12 zł,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tego: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a) dochody bieżące 206.690.931,31 zł,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b) dochody majątkowe 33.220.959,81 zł,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zgodnie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załącznikiem nr 1.</w:t>
      </w:r>
    </w:p>
    <w:p w:rsidR="00CF6928" w:rsidRDefault="00CF6928" w:rsidP="00CF6928">
      <w:pPr>
        <w:spacing w:line="360" w:lineRule="auto"/>
        <w:jc w:val="both"/>
        <w:rPr>
          <w:color w:val="000000"/>
          <w:sz w:val="24"/>
        </w:rPr>
      </w:pPr>
    </w:p>
    <w:p w:rsidR="00CF6928" w:rsidRDefault="00CF6928" w:rsidP="00CF6928">
      <w:pPr>
        <w:spacing w:line="360" w:lineRule="auto"/>
        <w:jc w:val="both"/>
        <w:rPr>
          <w:color w:val="000000"/>
          <w:sz w:val="24"/>
        </w:rPr>
      </w:pPr>
    </w:p>
    <w:p w:rsidR="00CF6928" w:rsidRDefault="00CF6928" w:rsidP="00CF6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6928" w:rsidRDefault="00CF6928" w:rsidP="00CF6928">
      <w:pPr>
        <w:keepNext/>
        <w:spacing w:line="360" w:lineRule="auto"/>
        <w:rPr>
          <w:color w:val="000000"/>
          <w:sz w:val="24"/>
        </w:rPr>
      </w:pP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6928">
        <w:rPr>
          <w:color w:val="000000"/>
          <w:sz w:val="24"/>
          <w:szCs w:val="24"/>
        </w:rPr>
        <w:t>Zmienia się wydatki budżetu Miasta ogółem na 2025 rok do kwoty 7.147.651.694,91 zł,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tego: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1) wydatki gminy 5.459.738.213,12 zł,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tego: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a) wydatki bieżące 4.416.419.176,12 zł,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b) wydatki majątkowe 1.043.319.037,00 zł;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2) wydatki powiatu 1.687.913.481,79 zł,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tego: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a) wydatki bieżące 1.382.838.711,79 zł,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b) wydatki majątkowe 305.074.770,00 zł,</w:t>
      </w:r>
    </w:p>
    <w:p w:rsidR="00CF6928" w:rsidRDefault="00CF6928" w:rsidP="00CF6928">
      <w:pPr>
        <w:spacing w:line="360" w:lineRule="auto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zgodnie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załącznikiem nr 2.</w:t>
      </w:r>
    </w:p>
    <w:p w:rsidR="00CF6928" w:rsidRDefault="00CF6928" w:rsidP="00CF6928">
      <w:pPr>
        <w:spacing w:line="360" w:lineRule="auto"/>
        <w:jc w:val="both"/>
        <w:rPr>
          <w:color w:val="000000"/>
          <w:sz w:val="24"/>
        </w:rPr>
      </w:pPr>
    </w:p>
    <w:p w:rsidR="00CF6928" w:rsidRDefault="00CF6928" w:rsidP="00CF6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6928" w:rsidRDefault="00CF6928" w:rsidP="00CF6928">
      <w:pPr>
        <w:keepNext/>
        <w:spacing w:line="360" w:lineRule="auto"/>
        <w:rPr>
          <w:color w:val="000000"/>
          <w:sz w:val="24"/>
        </w:rPr>
      </w:pP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6928">
        <w:rPr>
          <w:color w:val="000000"/>
          <w:sz w:val="24"/>
          <w:szCs w:val="24"/>
        </w:rPr>
        <w:t>Dokonuje się podziału rezerw: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1) ogólnej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kwotę 100.039,00 zł do kwoty 3.603.550.00 zł;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2) celowych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kwotę 8.372.933,00 zł do kwoty 168.497.702,00 zł,</w:t>
      </w:r>
      <w:r w:rsidR="009B4E0B" w:rsidRPr="00CF6928">
        <w:rPr>
          <w:color w:val="000000"/>
          <w:sz w:val="24"/>
          <w:szCs w:val="24"/>
        </w:rPr>
        <w:t xml:space="preserve"> w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tym na: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a) wydatki bieżące jednostek systemu oświaty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kwotę 6.530.483,00 zł do kwoty 103.833.448,00 zł,</w:t>
      </w:r>
    </w:p>
    <w:p w:rsidR="00CF6928" w:rsidRPr="00CF6928" w:rsidRDefault="00CF6928" w:rsidP="00CF69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b) wydatki majątkowe jednostek systemu oświaty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kwotę 1.822.450,00 zł do kwoty 9.330.400,00 zł,</w:t>
      </w:r>
    </w:p>
    <w:p w:rsidR="00CF6928" w:rsidRDefault="00CF6928" w:rsidP="00CF692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F6928">
        <w:rPr>
          <w:color w:val="000000"/>
          <w:sz w:val="24"/>
          <w:szCs w:val="24"/>
        </w:rPr>
        <w:t>c) wydatki bieżące na zadania przekazane przez osiedla do realizacji wydziałom oraz miejskim jednostkom organizacyjnym</w:t>
      </w:r>
      <w:r w:rsidR="009B4E0B" w:rsidRPr="00CF6928">
        <w:rPr>
          <w:color w:val="000000"/>
          <w:sz w:val="24"/>
          <w:szCs w:val="24"/>
        </w:rPr>
        <w:t xml:space="preserve"> o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kwotę 20.000,00 zł do kwoty 80.644,00 zł.</w:t>
      </w:r>
    </w:p>
    <w:p w:rsidR="00CF6928" w:rsidRDefault="00CF6928" w:rsidP="00CF6928">
      <w:pPr>
        <w:spacing w:line="360" w:lineRule="auto"/>
        <w:jc w:val="both"/>
        <w:rPr>
          <w:color w:val="000000"/>
          <w:sz w:val="24"/>
        </w:rPr>
      </w:pPr>
    </w:p>
    <w:p w:rsidR="00CF6928" w:rsidRDefault="00CF6928" w:rsidP="00CF6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6928" w:rsidRDefault="00CF6928" w:rsidP="00CF6928">
      <w:pPr>
        <w:keepNext/>
        <w:spacing w:line="360" w:lineRule="auto"/>
        <w:rPr>
          <w:color w:val="000000"/>
          <w:sz w:val="24"/>
        </w:rPr>
      </w:pPr>
    </w:p>
    <w:p w:rsidR="00CF6928" w:rsidRDefault="00CF6928" w:rsidP="00CF69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6928">
        <w:rPr>
          <w:color w:val="000000"/>
          <w:sz w:val="24"/>
          <w:szCs w:val="24"/>
        </w:rPr>
        <w:t>Zmiany wynikające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§ 1, 2</w:t>
      </w:r>
      <w:r w:rsidR="009B4E0B" w:rsidRPr="00CF6928">
        <w:rPr>
          <w:color w:val="000000"/>
          <w:sz w:val="24"/>
          <w:szCs w:val="24"/>
        </w:rPr>
        <w:t xml:space="preserve"> i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3 są przedstawione</w:t>
      </w:r>
      <w:r w:rsidR="009B4E0B" w:rsidRPr="00CF6928">
        <w:rPr>
          <w:color w:val="000000"/>
          <w:sz w:val="24"/>
          <w:szCs w:val="24"/>
        </w:rPr>
        <w:t xml:space="preserve"> w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załącznikach nr 1, 2, 3, 4</w:t>
      </w:r>
      <w:r w:rsidR="009B4E0B" w:rsidRPr="00CF6928">
        <w:rPr>
          <w:color w:val="000000"/>
          <w:sz w:val="24"/>
          <w:szCs w:val="24"/>
        </w:rPr>
        <w:t xml:space="preserve"> i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5 do zarządzenia.</w:t>
      </w:r>
    </w:p>
    <w:p w:rsidR="00CF6928" w:rsidRDefault="00CF6928" w:rsidP="00CF6928">
      <w:pPr>
        <w:spacing w:line="360" w:lineRule="auto"/>
        <w:jc w:val="both"/>
        <w:rPr>
          <w:color w:val="000000"/>
          <w:sz w:val="24"/>
        </w:rPr>
      </w:pPr>
    </w:p>
    <w:p w:rsidR="00CF6928" w:rsidRDefault="00CF6928" w:rsidP="00CF6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6928" w:rsidRDefault="00CF6928" w:rsidP="00CF6928">
      <w:pPr>
        <w:keepNext/>
        <w:spacing w:line="360" w:lineRule="auto"/>
        <w:rPr>
          <w:color w:val="000000"/>
          <w:sz w:val="24"/>
        </w:rPr>
      </w:pPr>
    </w:p>
    <w:p w:rsidR="00CF6928" w:rsidRDefault="00CF6928" w:rsidP="00CF69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6928">
        <w:rPr>
          <w:color w:val="000000"/>
          <w:sz w:val="24"/>
          <w:szCs w:val="24"/>
        </w:rPr>
        <w:t>Zarządzenie wchodzi</w:t>
      </w:r>
      <w:r w:rsidR="009B4E0B" w:rsidRPr="00CF6928">
        <w:rPr>
          <w:color w:val="000000"/>
          <w:sz w:val="24"/>
          <w:szCs w:val="24"/>
        </w:rPr>
        <w:t xml:space="preserve"> w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życie</w:t>
      </w:r>
      <w:r w:rsidR="009B4E0B" w:rsidRPr="00CF6928">
        <w:rPr>
          <w:color w:val="000000"/>
          <w:sz w:val="24"/>
          <w:szCs w:val="24"/>
        </w:rPr>
        <w:t xml:space="preserve"> z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dniem podpisania</w:t>
      </w:r>
      <w:r w:rsidR="009B4E0B" w:rsidRPr="00CF6928">
        <w:rPr>
          <w:color w:val="000000"/>
          <w:sz w:val="24"/>
          <w:szCs w:val="24"/>
        </w:rPr>
        <w:t xml:space="preserve"> i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podlega ogłoszeniu</w:t>
      </w:r>
      <w:r w:rsidR="009B4E0B" w:rsidRPr="00CF6928">
        <w:rPr>
          <w:color w:val="000000"/>
          <w:sz w:val="24"/>
          <w:szCs w:val="24"/>
        </w:rPr>
        <w:t xml:space="preserve"> w</w:t>
      </w:r>
      <w:r w:rsidR="009B4E0B">
        <w:rPr>
          <w:color w:val="000000"/>
          <w:sz w:val="24"/>
          <w:szCs w:val="24"/>
        </w:rPr>
        <w:t> </w:t>
      </w:r>
      <w:r w:rsidRPr="00CF6928">
        <w:rPr>
          <w:color w:val="000000"/>
          <w:sz w:val="24"/>
          <w:szCs w:val="24"/>
        </w:rPr>
        <w:t>Dzienniku Urzędowym Województwa Wielkopolskiego.</w:t>
      </w:r>
    </w:p>
    <w:p w:rsidR="00CF6928" w:rsidRDefault="00CF6928" w:rsidP="00CF6928">
      <w:pPr>
        <w:spacing w:line="360" w:lineRule="auto"/>
        <w:jc w:val="both"/>
        <w:rPr>
          <w:color w:val="000000"/>
          <w:sz w:val="24"/>
        </w:rPr>
      </w:pPr>
    </w:p>
    <w:p w:rsidR="00CF6928" w:rsidRDefault="00CF6928" w:rsidP="00CF6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F6928" w:rsidRPr="00CF6928" w:rsidRDefault="00CF6928" w:rsidP="00CF6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F6928" w:rsidRPr="00CF6928" w:rsidSect="00CF69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28" w:rsidRDefault="00CF6928">
      <w:r>
        <w:separator/>
      </w:r>
    </w:p>
  </w:endnote>
  <w:endnote w:type="continuationSeparator" w:id="0">
    <w:p w:rsidR="00CF6928" w:rsidRDefault="00C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28" w:rsidRDefault="00CF6928">
      <w:r>
        <w:separator/>
      </w:r>
    </w:p>
  </w:footnote>
  <w:footnote w:type="continuationSeparator" w:id="0">
    <w:p w:rsidR="00CF6928" w:rsidRDefault="00C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36/2025/P"/>
    <w:docVar w:name="Sprawa" w:val="zmian w budżecie Miasta Poznania na 2025 rok"/>
  </w:docVars>
  <w:rsids>
    <w:rsidRoot w:val="00CF69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4E0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692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B434C-6377-48E0-B690-38A52E3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2025-03-28T07:35:00Z</dcterms:created>
  <dcterms:modified xsi:type="dcterms:W3CDTF">2025-03-28T07:35:00Z</dcterms:modified>
</cp:coreProperties>
</file>