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18A0">
              <w:rPr>
                <w:b/>
              </w:rPr>
              <w:fldChar w:fldCharType="separate"/>
            </w:r>
            <w:r w:rsidR="008418A0">
              <w:rPr>
                <w:b/>
              </w:rPr>
              <w:t>rozstrzygnięcia otwartego konkursu ofert nr 65/2025 na powierzenie realizacji zadań Miasta Poznania</w:t>
            </w:r>
            <w:r w:rsidR="004C6BB9">
              <w:rPr>
                <w:b/>
              </w:rPr>
              <w:t xml:space="preserve"> w </w:t>
            </w:r>
            <w:r w:rsidR="008418A0">
              <w:rPr>
                <w:b/>
              </w:rPr>
              <w:t>obszarze „Ekologii</w:t>
            </w:r>
            <w:r w:rsidR="004C6BB9">
              <w:rPr>
                <w:b/>
              </w:rPr>
              <w:t xml:space="preserve"> i </w:t>
            </w:r>
            <w:r w:rsidR="008418A0">
              <w:rPr>
                <w:b/>
              </w:rPr>
              <w:t>ochrony zwierząt oraz ochrony dziedzictwa przyrodniczego”</w:t>
            </w:r>
            <w:r w:rsidR="004C6BB9">
              <w:rPr>
                <w:b/>
              </w:rPr>
              <w:t xml:space="preserve"> w </w:t>
            </w:r>
            <w:r w:rsidR="008418A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18A0" w:rsidRDefault="00FA63B5" w:rsidP="008418A0">
      <w:pPr>
        <w:spacing w:line="360" w:lineRule="auto"/>
        <w:jc w:val="both"/>
      </w:pPr>
      <w:bookmarkStart w:id="2" w:name="z1"/>
      <w:bookmarkEnd w:id="2"/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Zgodnie</w:t>
      </w:r>
      <w:r w:rsidR="004C6BB9" w:rsidRPr="008418A0">
        <w:rPr>
          <w:color w:val="000000"/>
          <w:szCs w:val="20"/>
        </w:rPr>
        <w:t xml:space="preserve"> z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treścią art. 11 ust. 2 ustawy</w:t>
      </w:r>
      <w:r w:rsidR="004C6BB9" w:rsidRPr="008418A0">
        <w:rPr>
          <w:color w:val="000000"/>
          <w:szCs w:val="20"/>
        </w:rPr>
        <w:t xml:space="preserve"> z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dnia 24 kwietnia 2003 r.</w:t>
      </w:r>
      <w:r w:rsidR="004C6BB9" w:rsidRPr="008418A0">
        <w:rPr>
          <w:color w:val="000000"/>
          <w:szCs w:val="20"/>
        </w:rPr>
        <w:t xml:space="preserve"> o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działalności pożytku publicznego</w:t>
      </w:r>
      <w:r w:rsidR="004C6BB9" w:rsidRPr="008418A0">
        <w:rPr>
          <w:color w:val="000000"/>
          <w:szCs w:val="20"/>
        </w:rPr>
        <w:t xml:space="preserve"> i</w:t>
      </w:r>
      <w:r w:rsidR="004C6BB9">
        <w:rPr>
          <w:color w:val="000000"/>
          <w:szCs w:val="20"/>
        </w:rPr>
        <w:t> </w:t>
      </w:r>
      <w:r w:rsidR="004C6BB9" w:rsidRPr="008418A0">
        <w:rPr>
          <w:color w:val="000000"/>
          <w:szCs w:val="20"/>
        </w:rPr>
        <w:t>o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wolontariacie organy administracji samorządowej mogą powierzyć realizację zadań publicznych organizacjom pozarządowym oraz podmiotom wymienionym</w:t>
      </w:r>
      <w:r w:rsidR="004C6BB9" w:rsidRPr="008418A0">
        <w:rPr>
          <w:color w:val="000000"/>
          <w:szCs w:val="20"/>
        </w:rPr>
        <w:t xml:space="preserve"> w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art. 3 ust. 3, poprzez prowadzenie otwartego konkursu ofert.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Dnia 10 lutego 2025 r. został ogłoszony otwarty konkurs ofert nr 65/2025 na powierzenie realizacji zadań Miasta Poznania</w:t>
      </w:r>
      <w:r w:rsidR="004C6BB9" w:rsidRPr="008418A0">
        <w:rPr>
          <w:color w:val="000000"/>
          <w:szCs w:val="20"/>
        </w:rPr>
        <w:t xml:space="preserve"> w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 xml:space="preserve">obszarze 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„Ekologii</w:t>
      </w:r>
      <w:r w:rsidR="004C6BB9" w:rsidRPr="008418A0">
        <w:rPr>
          <w:color w:val="000000"/>
          <w:szCs w:val="20"/>
        </w:rPr>
        <w:t xml:space="preserve"> i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ochrony zwierząt oraz ochrony dziedzictwa przyrodniczego”</w:t>
      </w:r>
      <w:r w:rsidR="004C6BB9" w:rsidRPr="008418A0">
        <w:rPr>
          <w:color w:val="000000"/>
          <w:szCs w:val="20"/>
        </w:rPr>
        <w:t xml:space="preserve"> w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 xml:space="preserve">2025 r. 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Na powyższy konkurs wpłynęło dziewięć ofert, które uzyskały pozytywną ocenę formalną. Komisja Konkursowa, powołana przez Prezydenta Miasta Poznania zarządzeniem Nr 166/2025/P</w:t>
      </w:r>
      <w:r w:rsidR="004C6BB9" w:rsidRPr="008418A0">
        <w:rPr>
          <w:color w:val="000000"/>
          <w:szCs w:val="20"/>
        </w:rPr>
        <w:t xml:space="preserve"> z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 xml:space="preserve">dnia 4 marca 2025 r., zaopiniowała oferty na realizację pięciu zadań publicznych:  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 xml:space="preserve">1) „Edukacja ekologiczna – kształtowanie postaw przyjaznych środowisku (warsztaty, konkursy, prelekcje, happeningi, programy radiowe, telewizyjne, wydawnictwa cykliczne, wysokonakładowe itp.)”; 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2) „Edukacja ekologiczna – ochrona przyrody (warsztaty, konkursy, prelekcje, happeningi, programy radiowe, telewizyjne, wydawnictwa cykliczne, wysokonakładowe itp.)”;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 xml:space="preserve">3) „Działania </w:t>
      </w:r>
      <w:proofErr w:type="spellStart"/>
      <w:r w:rsidRPr="008418A0">
        <w:rPr>
          <w:color w:val="000000"/>
          <w:szCs w:val="20"/>
        </w:rPr>
        <w:t>mitygacyjne</w:t>
      </w:r>
      <w:proofErr w:type="spellEnd"/>
      <w:r w:rsidR="004C6BB9" w:rsidRPr="008418A0">
        <w:rPr>
          <w:color w:val="000000"/>
          <w:szCs w:val="20"/>
        </w:rPr>
        <w:t xml:space="preserve"> i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 xml:space="preserve">adaptacyjne na rzecz klimatu”; 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4) „Przedsięwzięcia związane</w:t>
      </w:r>
      <w:r w:rsidR="004C6BB9" w:rsidRPr="008418A0">
        <w:rPr>
          <w:color w:val="000000"/>
          <w:szCs w:val="20"/>
        </w:rPr>
        <w:t xml:space="preserve"> z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ochroną przyrody</w:t>
      </w:r>
      <w:r w:rsidR="004C6BB9" w:rsidRPr="008418A0">
        <w:rPr>
          <w:color w:val="000000"/>
          <w:szCs w:val="20"/>
        </w:rPr>
        <w:t xml:space="preserve"> w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 xml:space="preserve">zakresie pielęgnacji terenów prawnie chronionych”;  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5) „Ochrona</w:t>
      </w:r>
      <w:r w:rsidR="004C6BB9" w:rsidRPr="008418A0">
        <w:rPr>
          <w:color w:val="000000"/>
          <w:szCs w:val="20"/>
        </w:rPr>
        <w:t xml:space="preserve"> i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odtwarzanie siedlisk nietoperzy występujących na terenie miasta Poznania”.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Zadecydowano</w:t>
      </w:r>
      <w:r w:rsidR="004C6BB9" w:rsidRPr="008418A0">
        <w:rPr>
          <w:color w:val="000000"/>
          <w:szCs w:val="20"/>
        </w:rPr>
        <w:t xml:space="preserve"> o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przyznaniu dotacji na łączną kwotę 117 840,00 zł (słownie: sto siedemnaście tysięcy osiemset czterdzieści złotych 00/100) na rok 2025.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lastRenderedPageBreak/>
        <w:t>W załączniku nr 1 wskazano podmioty, które uzyskały dotacje na realizację czterech</w:t>
      </w:r>
      <w:r w:rsidR="004C6BB9" w:rsidRPr="008418A0">
        <w:rPr>
          <w:color w:val="000000"/>
          <w:szCs w:val="20"/>
        </w:rPr>
        <w:t xml:space="preserve"> z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pięciu zadań publicznych, oraz określono wysokość przyznanych dotacji. Zadanie pn. „Przedsięwzięcia związane</w:t>
      </w:r>
      <w:r w:rsidR="004C6BB9" w:rsidRPr="008418A0">
        <w:rPr>
          <w:color w:val="000000"/>
          <w:szCs w:val="20"/>
        </w:rPr>
        <w:t xml:space="preserve"> z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ochroną przyrody</w:t>
      </w:r>
      <w:r w:rsidR="004C6BB9" w:rsidRPr="008418A0">
        <w:rPr>
          <w:color w:val="000000"/>
          <w:szCs w:val="20"/>
        </w:rPr>
        <w:t xml:space="preserve"> w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zakresie pielęgnacji terenów prawnie chronionych” nie będzie realizowane</w:t>
      </w:r>
      <w:r w:rsidR="004C6BB9" w:rsidRPr="008418A0">
        <w:rPr>
          <w:color w:val="000000"/>
          <w:szCs w:val="20"/>
        </w:rPr>
        <w:t xml:space="preserve"> z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 xml:space="preserve">powodu braku ofert ocenionych pozytywnie pod względem merytorycznym. </w:t>
      </w:r>
    </w:p>
    <w:p w:rsidR="008418A0" w:rsidRPr="008418A0" w:rsidRDefault="008418A0" w:rsidP="00841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 xml:space="preserve">W załączniku nr 2 wymieniono podmioty, które nie uzyskały dotacji. </w:t>
      </w:r>
    </w:p>
    <w:p w:rsidR="008418A0" w:rsidRDefault="008418A0" w:rsidP="008418A0">
      <w:pPr>
        <w:spacing w:line="360" w:lineRule="auto"/>
        <w:jc w:val="both"/>
        <w:rPr>
          <w:color w:val="000000"/>
          <w:szCs w:val="20"/>
        </w:rPr>
      </w:pPr>
      <w:r w:rsidRPr="008418A0">
        <w:rPr>
          <w:color w:val="000000"/>
          <w:szCs w:val="20"/>
        </w:rPr>
        <w:t>W świetle powyższego wydanie zarządzenia jest</w:t>
      </w:r>
      <w:r w:rsidR="004C6BB9" w:rsidRPr="008418A0">
        <w:rPr>
          <w:color w:val="000000"/>
          <w:szCs w:val="20"/>
        </w:rPr>
        <w:t xml:space="preserve"> w</w:t>
      </w:r>
      <w:r w:rsidR="004C6BB9">
        <w:rPr>
          <w:color w:val="000000"/>
          <w:szCs w:val="20"/>
        </w:rPr>
        <w:t> </w:t>
      </w:r>
      <w:r w:rsidRPr="008418A0">
        <w:rPr>
          <w:color w:val="000000"/>
          <w:szCs w:val="20"/>
        </w:rPr>
        <w:t>pełni uzasadnione.</w:t>
      </w:r>
    </w:p>
    <w:p w:rsidR="008418A0" w:rsidRDefault="008418A0" w:rsidP="008418A0">
      <w:pPr>
        <w:spacing w:line="360" w:lineRule="auto"/>
        <w:jc w:val="both"/>
      </w:pPr>
    </w:p>
    <w:p w:rsidR="008418A0" w:rsidRDefault="008418A0" w:rsidP="008418A0">
      <w:pPr>
        <w:keepNext/>
        <w:spacing w:line="360" w:lineRule="auto"/>
        <w:jc w:val="center"/>
      </w:pPr>
      <w:r>
        <w:t>DYREKTOR WYDZIAŁU</w:t>
      </w:r>
    </w:p>
    <w:p w:rsidR="008418A0" w:rsidRPr="008418A0" w:rsidRDefault="008418A0" w:rsidP="008418A0">
      <w:pPr>
        <w:keepNext/>
        <w:spacing w:line="360" w:lineRule="auto"/>
        <w:jc w:val="center"/>
      </w:pPr>
      <w:r>
        <w:t>(-) Szymon Prymas</w:t>
      </w:r>
    </w:p>
    <w:sectPr w:rsidR="008418A0" w:rsidRPr="008418A0" w:rsidSect="008418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A0" w:rsidRDefault="008418A0">
      <w:r>
        <w:separator/>
      </w:r>
    </w:p>
  </w:endnote>
  <w:endnote w:type="continuationSeparator" w:id="0">
    <w:p w:rsidR="008418A0" w:rsidRDefault="0084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A0" w:rsidRDefault="008418A0">
      <w:r>
        <w:separator/>
      </w:r>
    </w:p>
  </w:footnote>
  <w:footnote w:type="continuationSeparator" w:id="0">
    <w:p w:rsidR="008418A0" w:rsidRDefault="0084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65/2025 na powierzenie realizacji zadań Miasta Poznania w obszarze „Ekologii i ochrony zwierząt oraz ochrony dziedzictwa przyrodniczego” w 2025 roku."/>
  </w:docVars>
  <w:rsids>
    <w:rsidRoot w:val="008418A0"/>
    <w:rsid w:val="000607A3"/>
    <w:rsid w:val="001B1D53"/>
    <w:rsid w:val="0022095A"/>
    <w:rsid w:val="002946C5"/>
    <w:rsid w:val="002C29F3"/>
    <w:rsid w:val="004C6BB9"/>
    <w:rsid w:val="00796326"/>
    <w:rsid w:val="008418A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C50EB-2B16-440B-8E73-E40C362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2025-03-28T10:48:00Z</dcterms:created>
  <dcterms:modified xsi:type="dcterms:W3CDTF">2025-03-28T10:48:00Z</dcterms:modified>
</cp:coreProperties>
</file>