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7B84">
              <w:rPr>
                <w:b/>
              </w:rPr>
              <w:fldChar w:fldCharType="separate"/>
            </w:r>
            <w:r w:rsidR="00FB7B84">
              <w:rPr>
                <w:b/>
              </w:rPr>
              <w:t>zarządzenie</w:t>
            </w:r>
            <w:r w:rsidR="00D443EC">
              <w:rPr>
                <w:b/>
              </w:rPr>
              <w:t xml:space="preserve"> w </w:t>
            </w:r>
            <w:r w:rsidR="00FB7B84">
              <w:rPr>
                <w:b/>
              </w:rPr>
              <w:t>sprawie powołania komisji konkursowej do wyłonienia kandydata na stanowisko dyrektora zespołu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7B84" w:rsidRDefault="00FA63B5" w:rsidP="00FB7B84">
      <w:pPr>
        <w:spacing w:line="360" w:lineRule="auto"/>
        <w:jc w:val="both"/>
      </w:pPr>
      <w:bookmarkStart w:id="2" w:name="z1"/>
      <w:bookmarkEnd w:id="2"/>
    </w:p>
    <w:p w:rsidR="00FB7B84" w:rsidRDefault="00FB7B84" w:rsidP="00FB7B84">
      <w:pPr>
        <w:spacing w:line="360" w:lineRule="auto"/>
        <w:jc w:val="both"/>
        <w:rPr>
          <w:color w:val="000000"/>
        </w:rPr>
      </w:pPr>
      <w:r w:rsidRPr="00FB7B84">
        <w:rPr>
          <w:color w:val="000000"/>
        </w:rPr>
        <w:t>Ze względu na błąd</w:t>
      </w:r>
      <w:r w:rsidR="00D443EC" w:rsidRPr="00FB7B84">
        <w:rPr>
          <w:color w:val="000000"/>
        </w:rPr>
        <w:t xml:space="preserve"> w</w:t>
      </w:r>
      <w:r w:rsidR="00D443EC">
        <w:rPr>
          <w:color w:val="000000"/>
        </w:rPr>
        <w:t> </w:t>
      </w:r>
      <w:r w:rsidRPr="00FB7B84">
        <w:rPr>
          <w:color w:val="000000"/>
        </w:rPr>
        <w:t>pisowni nazwiska członka komisji konkursowej zachodzi konieczność zmiany zarządzenia</w:t>
      </w:r>
      <w:r w:rsidR="00D443EC" w:rsidRPr="00FB7B84">
        <w:rPr>
          <w:color w:val="000000"/>
        </w:rPr>
        <w:t xml:space="preserve"> w</w:t>
      </w:r>
      <w:r w:rsidR="00D443EC">
        <w:rPr>
          <w:color w:val="000000"/>
        </w:rPr>
        <w:t> </w:t>
      </w:r>
      <w:r w:rsidRPr="00FB7B84">
        <w:rPr>
          <w:color w:val="000000"/>
        </w:rPr>
        <w:t>sprawie powołania komisji konkursowej do wyłonienia kandydata na stanowisko dyrektora Zespołu Szkół Ogólnokształcących nr 1</w:t>
      </w:r>
      <w:r w:rsidR="00D443EC" w:rsidRPr="00FB7B84">
        <w:rPr>
          <w:color w:val="000000"/>
        </w:rPr>
        <w:t xml:space="preserve"> w</w:t>
      </w:r>
      <w:r w:rsidR="00D443EC">
        <w:rPr>
          <w:color w:val="000000"/>
        </w:rPr>
        <w:t> </w:t>
      </w:r>
      <w:r w:rsidRPr="00FB7B84">
        <w:rPr>
          <w:color w:val="000000"/>
        </w:rPr>
        <w:t>Poznaniu, ul. Bukowska 16.</w:t>
      </w:r>
    </w:p>
    <w:p w:rsidR="00FB7B84" w:rsidRDefault="00FB7B84" w:rsidP="00FB7B84">
      <w:pPr>
        <w:spacing w:line="360" w:lineRule="auto"/>
        <w:jc w:val="both"/>
      </w:pPr>
    </w:p>
    <w:p w:rsidR="00FB7B84" w:rsidRDefault="00FB7B84" w:rsidP="00FB7B84">
      <w:pPr>
        <w:keepNext/>
        <w:spacing w:line="360" w:lineRule="auto"/>
        <w:jc w:val="center"/>
      </w:pPr>
      <w:r>
        <w:t>DYREKTOR WYDZIAŁU</w:t>
      </w:r>
    </w:p>
    <w:p w:rsidR="00FB7B84" w:rsidRPr="00FB7B84" w:rsidRDefault="00FB7B84" w:rsidP="00FB7B84">
      <w:pPr>
        <w:keepNext/>
        <w:spacing w:line="360" w:lineRule="auto"/>
        <w:jc w:val="center"/>
      </w:pPr>
      <w:r>
        <w:t xml:space="preserve">(-) dr Przemysław </w:t>
      </w:r>
      <w:proofErr w:type="spellStart"/>
      <w:r>
        <w:t>Foligowski</w:t>
      </w:r>
      <w:proofErr w:type="spellEnd"/>
    </w:p>
    <w:sectPr w:rsidR="00FB7B84" w:rsidRPr="00FB7B84" w:rsidSect="00FB7B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B84" w:rsidRDefault="00FB7B84">
      <w:r>
        <w:separator/>
      </w:r>
    </w:p>
  </w:endnote>
  <w:endnote w:type="continuationSeparator" w:id="0">
    <w:p w:rsidR="00FB7B84" w:rsidRDefault="00FB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B84" w:rsidRDefault="00FB7B84">
      <w:r>
        <w:separator/>
      </w:r>
    </w:p>
  </w:footnote>
  <w:footnote w:type="continuationSeparator" w:id="0">
    <w:p w:rsidR="00FB7B84" w:rsidRDefault="00FB7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powołania komisji konkursowej do wyłonienia kandydata na stanowisko dyrektora zespołu publicznych szkół."/>
  </w:docVars>
  <w:rsids>
    <w:rsidRoot w:val="00FB7B84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443EC"/>
    <w:rsid w:val="00FA63B5"/>
    <w:rsid w:val="00FB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AFFEC-91BC-49EC-83EA-A877EEC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2025-03-27T13:08:00Z</dcterms:created>
  <dcterms:modified xsi:type="dcterms:W3CDTF">2025-03-27T13:08:00Z</dcterms:modified>
</cp:coreProperties>
</file>