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4749A">
              <w:rPr>
                <w:b/>
              </w:rPr>
              <w:fldChar w:fldCharType="separate"/>
            </w:r>
            <w:r w:rsidR="00D4749A">
              <w:rPr>
                <w:b/>
              </w:rPr>
              <w:t>rozstrzygnięcia otwartego konkursu ofert nr 69/2025 na powierzenie realizacji zadań Miasta Poznania</w:t>
            </w:r>
            <w:r w:rsidR="00544532">
              <w:rPr>
                <w:b/>
              </w:rPr>
              <w:t xml:space="preserve"> w </w:t>
            </w:r>
            <w:r w:rsidR="00D4749A">
              <w:rPr>
                <w:b/>
              </w:rPr>
              <w:t>obszarze „Działalność wspomagająca rozwój wspólnot</w:t>
            </w:r>
            <w:r w:rsidR="00544532">
              <w:rPr>
                <w:b/>
              </w:rPr>
              <w:t xml:space="preserve"> i </w:t>
            </w:r>
            <w:r w:rsidR="00D4749A">
              <w:rPr>
                <w:b/>
              </w:rPr>
              <w:t>społeczności lokalnych”</w:t>
            </w:r>
            <w:r w:rsidR="00544532">
              <w:rPr>
                <w:b/>
              </w:rPr>
              <w:t xml:space="preserve"> w </w:t>
            </w:r>
            <w:r w:rsidR="00D4749A">
              <w:rPr>
                <w:b/>
              </w:rPr>
              <w:t>2025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4749A" w:rsidRDefault="00FA63B5" w:rsidP="00D4749A">
      <w:pPr>
        <w:spacing w:line="360" w:lineRule="auto"/>
        <w:jc w:val="both"/>
      </w:pPr>
      <w:bookmarkStart w:id="2" w:name="z1"/>
      <w:bookmarkEnd w:id="2"/>
    </w:p>
    <w:p w:rsidR="00D4749A" w:rsidRPr="00D4749A" w:rsidRDefault="00D4749A" w:rsidP="00D4749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4749A">
        <w:rPr>
          <w:color w:val="000000"/>
        </w:rPr>
        <w:t>Zgodnie</w:t>
      </w:r>
      <w:r w:rsidR="00544532" w:rsidRPr="00D4749A">
        <w:rPr>
          <w:color w:val="000000"/>
        </w:rPr>
        <w:t xml:space="preserve"> z</w:t>
      </w:r>
      <w:r w:rsidR="00544532">
        <w:rPr>
          <w:color w:val="000000"/>
        </w:rPr>
        <w:t> </w:t>
      </w:r>
      <w:r w:rsidRPr="00D4749A">
        <w:rPr>
          <w:color w:val="000000"/>
        </w:rPr>
        <w:t>treścią art. 11 ust. 1</w:t>
      </w:r>
      <w:r w:rsidR="00544532" w:rsidRPr="00D4749A">
        <w:rPr>
          <w:color w:val="000000"/>
        </w:rPr>
        <w:t xml:space="preserve"> i</w:t>
      </w:r>
      <w:r w:rsidR="00544532">
        <w:rPr>
          <w:color w:val="000000"/>
        </w:rPr>
        <w:t> </w:t>
      </w:r>
      <w:r w:rsidRPr="00D4749A">
        <w:rPr>
          <w:color w:val="000000"/>
        </w:rPr>
        <w:t>2 ustawy</w:t>
      </w:r>
      <w:r w:rsidR="00544532" w:rsidRPr="00D4749A">
        <w:rPr>
          <w:color w:val="000000"/>
        </w:rPr>
        <w:t xml:space="preserve"> z</w:t>
      </w:r>
      <w:r w:rsidR="00544532">
        <w:rPr>
          <w:color w:val="000000"/>
        </w:rPr>
        <w:t> </w:t>
      </w:r>
      <w:r w:rsidRPr="00D4749A">
        <w:rPr>
          <w:color w:val="000000"/>
        </w:rPr>
        <w:t>dnia 24 kwietnia 2003 r.</w:t>
      </w:r>
      <w:r w:rsidR="00544532" w:rsidRPr="00D4749A">
        <w:rPr>
          <w:color w:val="000000"/>
        </w:rPr>
        <w:t xml:space="preserve"> o</w:t>
      </w:r>
      <w:r w:rsidR="00544532">
        <w:rPr>
          <w:color w:val="000000"/>
        </w:rPr>
        <w:t> </w:t>
      </w:r>
      <w:r w:rsidRPr="00D4749A">
        <w:rPr>
          <w:color w:val="000000"/>
        </w:rPr>
        <w:t>działalności pożytku publicznego</w:t>
      </w:r>
      <w:r w:rsidR="00544532" w:rsidRPr="00D4749A">
        <w:rPr>
          <w:color w:val="000000"/>
        </w:rPr>
        <w:t xml:space="preserve"> i</w:t>
      </w:r>
      <w:r w:rsidR="00544532">
        <w:rPr>
          <w:color w:val="000000"/>
        </w:rPr>
        <w:t> </w:t>
      </w:r>
      <w:r w:rsidR="00544532" w:rsidRPr="00D4749A">
        <w:rPr>
          <w:color w:val="000000"/>
        </w:rPr>
        <w:t>o</w:t>
      </w:r>
      <w:r w:rsidR="00544532">
        <w:rPr>
          <w:color w:val="000000"/>
        </w:rPr>
        <w:t> </w:t>
      </w:r>
      <w:r w:rsidRPr="00D4749A">
        <w:rPr>
          <w:color w:val="000000"/>
        </w:rPr>
        <w:t>wolontariacie organy administracji samorządowej mogą powierzyć lub wspierać realizację zadań publicznych przez organizacje pozarządowe oraz podmioty wymienione</w:t>
      </w:r>
      <w:r w:rsidR="00544532" w:rsidRPr="00D4749A">
        <w:rPr>
          <w:color w:val="000000"/>
        </w:rPr>
        <w:t xml:space="preserve"> w</w:t>
      </w:r>
      <w:r w:rsidR="00544532">
        <w:rPr>
          <w:color w:val="000000"/>
        </w:rPr>
        <w:t> </w:t>
      </w:r>
      <w:r w:rsidRPr="00D4749A">
        <w:rPr>
          <w:color w:val="000000"/>
        </w:rPr>
        <w:t>art. 3 ust. 3 tej ustawy, prowadzące działalność statutową</w:t>
      </w:r>
      <w:r w:rsidR="00544532" w:rsidRPr="00D4749A">
        <w:rPr>
          <w:color w:val="000000"/>
        </w:rPr>
        <w:t xml:space="preserve"> w</w:t>
      </w:r>
      <w:r w:rsidR="00544532">
        <w:rPr>
          <w:color w:val="000000"/>
        </w:rPr>
        <w:t> </w:t>
      </w:r>
      <w:r w:rsidRPr="00D4749A">
        <w:rPr>
          <w:color w:val="000000"/>
        </w:rPr>
        <w:t xml:space="preserve">obszarze objętym konkursem, poprzez prowadzenie otwartego konkursu ofert. </w:t>
      </w:r>
    </w:p>
    <w:p w:rsidR="00D4749A" w:rsidRPr="00D4749A" w:rsidRDefault="00D4749A" w:rsidP="00D4749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4749A" w:rsidRPr="00D4749A" w:rsidRDefault="00D4749A" w:rsidP="00D4749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4749A">
        <w:rPr>
          <w:color w:val="000000"/>
        </w:rPr>
        <w:t>20 lutego 2025 r. Prezydent Miasta Poznania ogłosił otwarty konkurs ofert nr 69/2025</w:t>
      </w:r>
      <w:r w:rsidR="00544532" w:rsidRPr="00D4749A">
        <w:rPr>
          <w:color w:val="000000"/>
        </w:rPr>
        <w:t xml:space="preserve"> w</w:t>
      </w:r>
      <w:r w:rsidR="00544532">
        <w:rPr>
          <w:color w:val="000000"/>
        </w:rPr>
        <w:t> </w:t>
      </w:r>
      <w:r w:rsidRPr="00D4749A">
        <w:rPr>
          <w:color w:val="000000"/>
        </w:rPr>
        <w:t>obszarze „Działalność wspomagająca rozwój wspólnot</w:t>
      </w:r>
      <w:r w:rsidR="00544532" w:rsidRPr="00D4749A">
        <w:rPr>
          <w:color w:val="000000"/>
        </w:rPr>
        <w:t xml:space="preserve"> i</w:t>
      </w:r>
      <w:r w:rsidR="00544532">
        <w:rPr>
          <w:color w:val="000000"/>
        </w:rPr>
        <w:t> </w:t>
      </w:r>
      <w:r w:rsidRPr="00D4749A">
        <w:rPr>
          <w:color w:val="000000"/>
        </w:rPr>
        <w:t>społeczności lokalnych” na realizację zadania publicznego „</w:t>
      </w:r>
      <w:proofErr w:type="spellStart"/>
      <w:r w:rsidRPr="00D4749A">
        <w:rPr>
          <w:color w:val="000000"/>
        </w:rPr>
        <w:t>Regrantingowe</w:t>
      </w:r>
      <w:proofErr w:type="spellEnd"/>
      <w:r w:rsidRPr="00D4749A">
        <w:rPr>
          <w:color w:val="000000"/>
        </w:rPr>
        <w:t xml:space="preserve"> Centrum Inicjatyw Lokalnych”.</w:t>
      </w:r>
    </w:p>
    <w:p w:rsidR="00D4749A" w:rsidRPr="00D4749A" w:rsidRDefault="00D4749A" w:rsidP="00D4749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4749A" w:rsidRPr="00D4749A" w:rsidRDefault="00D4749A" w:rsidP="00D4749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4749A">
        <w:rPr>
          <w:color w:val="000000"/>
        </w:rPr>
        <w:t>Zarządzeniem Prezydenta Miasta Poznania Nr 203/2025/P</w:t>
      </w:r>
      <w:r w:rsidR="00544532" w:rsidRPr="00D4749A">
        <w:rPr>
          <w:color w:val="000000"/>
        </w:rPr>
        <w:t xml:space="preserve"> z</w:t>
      </w:r>
      <w:r w:rsidR="00544532">
        <w:rPr>
          <w:color w:val="000000"/>
        </w:rPr>
        <w:t> </w:t>
      </w:r>
      <w:r w:rsidRPr="00D4749A">
        <w:rPr>
          <w:color w:val="000000"/>
        </w:rPr>
        <w:t>dnia 12 marca 2025 r. powołana została Komisja Konkursowa</w:t>
      </w:r>
      <w:r w:rsidR="00544532" w:rsidRPr="00D4749A">
        <w:rPr>
          <w:color w:val="000000"/>
        </w:rPr>
        <w:t xml:space="preserve"> w</w:t>
      </w:r>
      <w:r w:rsidR="00544532">
        <w:rPr>
          <w:color w:val="000000"/>
        </w:rPr>
        <w:t> </w:t>
      </w:r>
      <w:r w:rsidRPr="00D4749A">
        <w:rPr>
          <w:color w:val="000000"/>
        </w:rPr>
        <w:t>celu zaopiniowania ofert złożonych</w:t>
      </w:r>
      <w:r w:rsidR="00544532" w:rsidRPr="00D4749A">
        <w:rPr>
          <w:color w:val="000000"/>
        </w:rPr>
        <w:t xml:space="preserve"> w</w:t>
      </w:r>
      <w:r w:rsidR="00544532">
        <w:rPr>
          <w:color w:val="000000"/>
        </w:rPr>
        <w:t> </w:t>
      </w:r>
      <w:r w:rsidRPr="00D4749A">
        <w:rPr>
          <w:color w:val="000000"/>
        </w:rPr>
        <w:t>ramach otwartego konkursu ofert nr 69/2025.</w:t>
      </w:r>
    </w:p>
    <w:p w:rsidR="00D4749A" w:rsidRPr="00D4749A" w:rsidRDefault="00D4749A" w:rsidP="00D4749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4749A" w:rsidRPr="00D4749A" w:rsidRDefault="00D4749A" w:rsidP="00D4749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4749A">
        <w:rPr>
          <w:color w:val="000000"/>
        </w:rPr>
        <w:t>Na konkurs nr 69/2025 wpłynęła 1 oferta. Spełniła wymogi formalne</w:t>
      </w:r>
      <w:r w:rsidR="00544532" w:rsidRPr="00D4749A">
        <w:rPr>
          <w:color w:val="000000"/>
        </w:rPr>
        <w:t xml:space="preserve"> i</w:t>
      </w:r>
      <w:r w:rsidR="00544532">
        <w:rPr>
          <w:color w:val="000000"/>
        </w:rPr>
        <w:t> </w:t>
      </w:r>
      <w:r w:rsidRPr="00D4749A">
        <w:rPr>
          <w:color w:val="000000"/>
        </w:rPr>
        <w:t>podlegała dalszemu rozpatrywaniu. 24 marca 2025 r., podczas posiedzenia, Komisja Konkursowa zaopiniowała ofertę</w:t>
      </w:r>
      <w:r w:rsidR="00544532" w:rsidRPr="00D4749A">
        <w:rPr>
          <w:color w:val="000000"/>
        </w:rPr>
        <w:t xml:space="preserve"> i</w:t>
      </w:r>
      <w:r w:rsidR="00544532">
        <w:rPr>
          <w:color w:val="000000"/>
        </w:rPr>
        <w:t> </w:t>
      </w:r>
      <w:r w:rsidRPr="00D4749A">
        <w:rPr>
          <w:color w:val="000000"/>
        </w:rPr>
        <w:t>zarekomendowała ją do przyznania finansowania. Niniejszym zarządzeniem Prezydent Miasta Poznania wybrał ofertę.</w:t>
      </w:r>
    </w:p>
    <w:p w:rsidR="00D4749A" w:rsidRPr="00D4749A" w:rsidRDefault="00D4749A" w:rsidP="00D4749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4749A">
        <w:rPr>
          <w:color w:val="000000"/>
        </w:rPr>
        <w:t>Informacja</w:t>
      </w:r>
      <w:r w:rsidR="00544532" w:rsidRPr="00D4749A">
        <w:rPr>
          <w:color w:val="000000"/>
        </w:rPr>
        <w:t xml:space="preserve"> o</w:t>
      </w:r>
      <w:r w:rsidR="00544532">
        <w:rPr>
          <w:color w:val="000000"/>
        </w:rPr>
        <w:t> </w:t>
      </w:r>
      <w:r w:rsidRPr="00D4749A">
        <w:rPr>
          <w:color w:val="000000"/>
        </w:rPr>
        <w:t>ofercie, na którą udzielono dotacji, zawarta jest</w:t>
      </w:r>
      <w:r w:rsidR="00544532" w:rsidRPr="00D4749A">
        <w:rPr>
          <w:color w:val="000000"/>
        </w:rPr>
        <w:t xml:space="preserve"> w</w:t>
      </w:r>
      <w:r w:rsidR="00544532">
        <w:rPr>
          <w:color w:val="000000"/>
        </w:rPr>
        <w:t> </w:t>
      </w:r>
      <w:r w:rsidRPr="00D4749A">
        <w:rPr>
          <w:color w:val="000000"/>
        </w:rPr>
        <w:t>załączniku do zarządzenia.</w:t>
      </w:r>
    </w:p>
    <w:p w:rsidR="00D4749A" w:rsidRPr="00D4749A" w:rsidRDefault="00D4749A" w:rsidP="00D4749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4749A" w:rsidRDefault="00D4749A" w:rsidP="00D4749A">
      <w:pPr>
        <w:spacing w:line="360" w:lineRule="auto"/>
        <w:jc w:val="both"/>
        <w:rPr>
          <w:color w:val="000000"/>
        </w:rPr>
      </w:pPr>
      <w:r w:rsidRPr="00D4749A">
        <w:rPr>
          <w:color w:val="000000"/>
        </w:rPr>
        <w:t>W świetle powyższego wydanie zarządzenia jest</w:t>
      </w:r>
      <w:r w:rsidR="00544532" w:rsidRPr="00D4749A">
        <w:rPr>
          <w:color w:val="000000"/>
        </w:rPr>
        <w:t xml:space="preserve"> w</w:t>
      </w:r>
      <w:r w:rsidR="00544532">
        <w:rPr>
          <w:color w:val="000000"/>
        </w:rPr>
        <w:t> </w:t>
      </w:r>
      <w:r w:rsidRPr="00D4749A">
        <w:rPr>
          <w:color w:val="000000"/>
        </w:rPr>
        <w:t>pełni uzasadnione.</w:t>
      </w:r>
    </w:p>
    <w:p w:rsidR="00D4749A" w:rsidRDefault="00D4749A" w:rsidP="00D4749A">
      <w:pPr>
        <w:spacing w:line="360" w:lineRule="auto"/>
        <w:jc w:val="both"/>
      </w:pPr>
    </w:p>
    <w:p w:rsidR="00D4749A" w:rsidRDefault="00D4749A" w:rsidP="00D4749A">
      <w:pPr>
        <w:keepNext/>
        <w:spacing w:line="360" w:lineRule="auto"/>
        <w:jc w:val="center"/>
      </w:pPr>
      <w:r>
        <w:lastRenderedPageBreak/>
        <w:t>ZASTĘPCA DYREKTORA</w:t>
      </w:r>
    </w:p>
    <w:p w:rsidR="00D4749A" w:rsidRPr="00D4749A" w:rsidRDefault="00D4749A" w:rsidP="00D4749A">
      <w:pPr>
        <w:keepNext/>
        <w:spacing w:line="360" w:lineRule="auto"/>
        <w:jc w:val="center"/>
      </w:pPr>
      <w:r>
        <w:t>(-) Łukasz Judek</w:t>
      </w:r>
    </w:p>
    <w:sectPr w:rsidR="00D4749A" w:rsidRPr="00D4749A" w:rsidSect="00D4749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49A" w:rsidRDefault="00D4749A">
      <w:r>
        <w:separator/>
      </w:r>
    </w:p>
  </w:endnote>
  <w:endnote w:type="continuationSeparator" w:id="0">
    <w:p w:rsidR="00D4749A" w:rsidRDefault="00D47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49A" w:rsidRDefault="00D4749A">
      <w:r>
        <w:separator/>
      </w:r>
    </w:p>
  </w:footnote>
  <w:footnote w:type="continuationSeparator" w:id="0">
    <w:p w:rsidR="00D4749A" w:rsidRDefault="00D47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rozstrzygnięcia otwartego konkursu ofert nr 69/2025 na powierzenie realizacji zadań Miasta Poznania w obszarze „Działalność wspomagająca rozwój wspólnot i społeczności lokalnych” w 2025 r."/>
  </w:docVars>
  <w:rsids>
    <w:rsidRoot w:val="00D4749A"/>
    <w:rsid w:val="000607A3"/>
    <w:rsid w:val="001B1D53"/>
    <w:rsid w:val="0022095A"/>
    <w:rsid w:val="002946C5"/>
    <w:rsid w:val="002C29F3"/>
    <w:rsid w:val="00544532"/>
    <w:rsid w:val="00796326"/>
    <w:rsid w:val="00A87E1B"/>
    <w:rsid w:val="00AA04BE"/>
    <w:rsid w:val="00BB1A14"/>
    <w:rsid w:val="00D4749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CD613-E1D3-4F4D-83BB-9042D5AF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2025-03-28T11:23:00Z</dcterms:created>
  <dcterms:modified xsi:type="dcterms:W3CDTF">2025-03-28T11:23:00Z</dcterms:modified>
</cp:coreProperties>
</file>