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7C4D">
              <w:rPr>
                <w:b/>
              </w:rPr>
              <w:fldChar w:fldCharType="separate"/>
            </w:r>
            <w:r w:rsidR="00127C4D">
              <w:rPr>
                <w:b/>
              </w:rPr>
              <w:t>zasad wykonywania</w:t>
            </w:r>
            <w:r w:rsidR="00B33BA1">
              <w:rPr>
                <w:b/>
              </w:rPr>
              <w:t xml:space="preserve"> i </w:t>
            </w:r>
            <w:r w:rsidR="00127C4D">
              <w:rPr>
                <w:b/>
              </w:rPr>
              <w:t>rozliczania powierzonego Zakładowi Zagospodarowania Odpadów</w:t>
            </w:r>
            <w:r w:rsidR="00B33BA1">
              <w:rPr>
                <w:b/>
              </w:rPr>
              <w:t xml:space="preserve"> w </w:t>
            </w:r>
            <w:r w:rsidR="00127C4D">
              <w:rPr>
                <w:b/>
              </w:rPr>
              <w:t>Poznaniu sp.</w:t>
            </w:r>
            <w:r w:rsidR="00B33BA1">
              <w:rPr>
                <w:b/>
              </w:rPr>
              <w:t xml:space="preserve"> z </w:t>
            </w:r>
            <w:r w:rsidR="00127C4D">
              <w:rPr>
                <w:b/>
              </w:rPr>
              <w:t>o.o. zadania własnego gminy</w:t>
            </w:r>
            <w:r w:rsidR="00B33BA1">
              <w:rPr>
                <w:b/>
              </w:rPr>
              <w:t xml:space="preserve"> z </w:t>
            </w:r>
            <w:r w:rsidR="00127C4D">
              <w:rPr>
                <w:b/>
              </w:rPr>
              <w:t>zakresu utrzymania czystości</w:t>
            </w:r>
            <w:r w:rsidR="00B33BA1">
              <w:rPr>
                <w:b/>
              </w:rPr>
              <w:t xml:space="preserve"> i </w:t>
            </w:r>
            <w:r w:rsidR="00127C4D">
              <w:rPr>
                <w:b/>
              </w:rPr>
              <w:t>porządku, obejmującego utrzymanie czystości oraz odbiór</w:t>
            </w:r>
            <w:r w:rsidR="00B33BA1">
              <w:rPr>
                <w:b/>
              </w:rPr>
              <w:t xml:space="preserve"> i </w:t>
            </w:r>
            <w:r w:rsidR="00127C4D">
              <w:rPr>
                <w:b/>
              </w:rPr>
              <w:t xml:space="preserve">zagospodarowanie odpadów zebranych ze Starego Rynku oraz placu Kolegiackiego.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7C4D" w:rsidRDefault="00FA63B5" w:rsidP="00127C4D">
      <w:pPr>
        <w:spacing w:line="360" w:lineRule="auto"/>
        <w:jc w:val="both"/>
      </w:pPr>
      <w:bookmarkStart w:id="2" w:name="z1"/>
      <w:bookmarkEnd w:id="2"/>
    </w:p>
    <w:p w:rsidR="00127C4D" w:rsidRPr="00127C4D" w:rsidRDefault="00127C4D" w:rsidP="00127C4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27C4D">
        <w:rPr>
          <w:color w:val="000000"/>
        </w:rPr>
        <w:t>Planowane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zarządzeniu działania wpisują się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założenia uchwały Nr LXII/1147/VIII/2022 Rady Miasta Poznania</w:t>
      </w:r>
      <w:r w:rsidR="00B33BA1" w:rsidRPr="00127C4D">
        <w:rPr>
          <w:color w:val="000000"/>
        </w:rPr>
        <w:t xml:space="preserve"> z</w:t>
      </w:r>
      <w:r w:rsidR="00B33BA1">
        <w:rPr>
          <w:color w:val="000000"/>
        </w:rPr>
        <w:t> </w:t>
      </w:r>
      <w:r w:rsidRPr="00127C4D">
        <w:rPr>
          <w:color w:val="000000"/>
        </w:rPr>
        <w:t>dnia 5 kwietnia 2022 r.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sprawie powierzenia Zakładowi Zagospodarowania Odpadów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Poznaniu Sp.</w:t>
      </w:r>
      <w:r w:rsidR="00B33BA1" w:rsidRPr="00127C4D">
        <w:rPr>
          <w:color w:val="000000"/>
        </w:rPr>
        <w:t xml:space="preserve"> z</w:t>
      </w:r>
      <w:r w:rsidR="00B33BA1">
        <w:rPr>
          <w:color w:val="000000"/>
        </w:rPr>
        <w:t> </w:t>
      </w:r>
      <w:r w:rsidRPr="00127C4D">
        <w:rPr>
          <w:color w:val="000000"/>
        </w:rPr>
        <w:t>o.o. zadania własnego gminy</w:t>
      </w:r>
      <w:r w:rsidR="00B33BA1" w:rsidRPr="00127C4D">
        <w:rPr>
          <w:color w:val="000000"/>
        </w:rPr>
        <w:t xml:space="preserve"> z</w:t>
      </w:r>
      <w:r w:rsidR="00B33BA1">
        <w:rPr>
          <w:color w:val="000000"/>
        </w:rPr>
        <w:t> </w:t>
      </w:r>
      <w:r w:rsidRPr="00127C4D">
        <w:rPr>
          <w:color w:val="000000"/>
        </w:rPr>
        <w:t>zakresu utrzymania czystości</w:t>
      </w:r>
      <w:r w:rsidR="00B33BA1" w:rsidRPr="00127C4D">
        <w:rPr>
          <w:color w:val="000000"/>
        </w:rPr>
        <w:t xml:space="preserve"> i</w:t>
      </w:r>
      <w:r w:rsidR="00B33BA1">
        <w:rPr>
          <w:color w:val="000000"/>
        </w:rPr>
        <w:t> </w:t>
      </w:r>
      <w:r w:rsidRPr="00127C4D">
        <w:rPr>
          <w:color w:val="000000"/>
        </w:rPr>
        <w:t>porządku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gminie, obejmującego utrzymanie czystości oraz odbiór</w:t>
      </w:r>
      <w:r w:rsidR="00B33BA1" w:rsidRPr="00127C4D">
        <w:rPr>
          <w:color w:val="000000"/>
        </w:rPr>
        <w:t xml:space="preserve"> i</w:t>
      </w:r>
      <w:r w:rsidR="00B33BA1">
        <w:rPr>
          <w:color w:val="000000"/>
        </w:rPr>
        <w:t> </w:t>
      </w:r>
      <w:r w:rsidRPr="00127C4D">
        <w:rPr>
          <w:color w:val="000000"/>
        </w:rPr>
        <w:t>zagospodarowanie odpadów zebranych</w:t>
      </w:r>
      <w:r w:rsidR="00B33BA1" w:rsidRPr="00127C4D">
        <w:rPr>
          <w:color w:val="000000"/>
        </w:rPr>
        <w:t xml:space="preserve"> z</w:t>
      </w:r>
      <w:r w:rsidR="00B33BA1">
        <w:rPr>
          <w:color w:val="000000"/>
        </w:rPr>
        <w:t> </w:t>
      </w:r>
      <w:r w:rsidRPr="00127C4D">
        <w:rPr>
          <w:color w:val="000000"/>
        </w:rPr>
        <w:t>nieruchomości ogólnodostępnych, stanowiących własność Miasta Poznania lub znajdujących się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 xml:space="preserve">posiadaniu Miasta Poznania. </w:t>
      </w:r>
    </w:p>
    <w:p w:rsidR="00127C4D" w:rsidRDefault="00127C4D" w:rsidP="00127C4D">
      <w:pPr>
        <w:spacing w:line="360" w:lineRule="auto"/>
        <w:jc w:val="both"/>
        <w:rPr>
          <w:color w:val="000000"/>
        </w:rPr>
      </w:pPr>
      <w:r w:rsidRPr="00127C4D">
        <w:rPr>
          <w:color w:val="000000"/>
        </w:rPr>
        <w:t>Powierzenie zadania Zakładowi Zagospodarowania Odpadów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Poznaniu sp.</w:t>
      </w:r>
      <w:r w:rsidR="00B33BA1" w:rsidRPr="00127C4D">
        <w:rPr>
          <w:color w:val="000000"/>
        </w:rPr>
        <w:t xml:space="preserve"> z</w:t>
      </w:r>
      <w:r w:rsidR="00B33BA1">
        <w:rPr>
          <w:color w:val="000000"/>
        </w:rPr>
        <w:t> </w:t>
      </w:r>
      <w:r w:rsidRPr="00127C4D">
        <w:rPr>
          <w:color w:val="000000"/>
        </w:rPr>
        <w:t>o.o. następuje</w:t>
      </w:r>
      <w:r w:rsidR="00B33BA1" w:rsidRPr="00127C4D">
        <w:rPr>
          <w:color w:val="0000FF"/>
        </w:rPr>
        <w:t xml:space="preserve"> </w:t>
      </w:r>
      <w:r w:rsidR="00B33BA1" w:rsidRPr="00127C4D">
        <w:rPr>
          <w:color w:val="000000"/>
        </w:rPr>
        <w:t>w</w:t>
      </w:r>
      <w:r w:rsidR="00B33BA1">
        <w:rPr>
          <w:color w:val="0000FF"/>
        </w:rPr>
        <w:t> </w:t>
      </w:r>
      <w:r w:rsidRPr="00127C4D">
        <w:rPr>
          <w:color w:val="000000"/>
        </w:rPr>
        <w:t>ramach ujednolicenia oraz utrzymania jednakowego standardu</w:t>
      </w:r>
      <w:r w:rsidR="00B33BA1" w:rsidRPr="00127C4D">
        <w:rPr>
          <w:color w:val="000000"/>
        </w:rPr>
        <w:t xml:space="preserve"> w</w:t>
      </w:r>
      <w:r w:rsidR="00B33BA1">
        <w:rPr>
          <w:color w:val="000000"/>
        </w:rPr>
        <w:t> </w:t>
      </w:r>
      <w:r w:rsidRPr="00127C4D">
        <w:rPr>
          <w:color w:val="000000"/>
        </w:rPr>
        <w:t>obrębie centrum miasta.</w:t>
      </w:r>
    </w:p>
    <w:p w:rsidR="00127C4D" w:rsidRDefault="00127C4D" w:rsidP="00127C4D">
      <w:pPr>
        <w:spacing w:line="360" w:lineRule="auto"/>
        <w:jc w:val="both"/>
      </w:pPr>
    </w:p>
    <w:p w:rsidR="00127C4D" w:rsidRDefault="00127C4D" w:rsidP="00127C4D">
      <w:pPr>
        <w:keepNext/>
        <w:spacing w:line="360" w:lineRule="auto"/>
        <w:jc w:val="center"/>
      </w:pPr>
      <w:r>
        <w:t>DYREKTOR</w:t>
      </w:r>
    </w:p>
    <w:p w:rsidR="00127C4D" w:rsidRPr="00127C4D" w:rsidRDefault="00127C4D" w:rsidP="00127C4D">
      <w:pPr>
        <w:keepNext/>
        <w:spacing w:line="360" w:lineRule="auto"/>
        <w:jc w:val="center"/>
      </w:pPr>
      <w:r>
        <w:t>(-) Krzysztof Olejniczak</w:t>
      </w:r>
    </w:p>
    <w:sectPr w:rsidR="00127C4D" w:rsidRPr="00127C4D" w:rsidSect="00127C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C4D" w:rsidRDefault="00127C4D">
      <w:r>
        <w:separator/>
      </w:r>
    </w:p>
  </w:endnote>
  <w:endnote w:type="continuationSeparator" w:id="0">
    <w:p w:rsidR="00127C4D" w:rsidRDefault="0012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C4D" w:rsidRDefault="00127C4D">
      <w:r>
        <w:separator/>
      </w:r>
    </w:p>
  </w:footnote>
  <w:footnote w:type="continuationSeparator" w:id="0">
    <w:p w:rsidR="00127C4D" w:rsidRDefault="00127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sad wykonywania i rozliczania powierzonego Zakładowi Zagospodarowania Odpadów w Poznaniu sp. z o.o. zadania własnego gminy z zakresu utrzymania czystości i porządku, obejmującego utrzymanie czystości oraz odbiór i zagospodarowanie odpadów zebranych ze Starego Rynku oraz placu Kolegiackiego. "/>
  </w:docVars>
  <w:rsids>
    <w:rsidRoot w:val="00127C4D"/>
    <w:rsid w:val="000607A3"/>
    <w:rsid w:val="00127C4D"/>
    <w:rsid w:val="001B1D53"/>
    <w:rsid w:val="0022095A"/>
    <w:rsid w:val="002946C5"/>
    <w:rsid w:val="002C29F3"/>
    <w:rsid w:val="00796326"/>
    <w:rsid w:val="00A87E1B"/>
    <w:rsid w:val="00AA04BE"/>
    <w:rsid w:val="00B33BA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BF5DB-F4F5-4AC9-AFAA-7506AF5A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2025-04-01T12:45:00Z</dcterms:created>
  <dcterms:modified xsi:type="dcterms:W3CDTF">2025-04-01T12:45:00Z</dcterms:modified>
</cp:coreProperties>
</file>