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6DDD">
              <w:rPr>
                <w:b/>
              </w:rPr>
              <w:fldChar w:fldCharType="separate"/>
            </w:r>
            <w:r w:rsidR="00746DDD">
              <w:rPr>
                <w:b/>
              </w:rPr>
              <w:t>przekazania na stan majątkowy Zespołu Szkół Przemysłu Spożywczego im. J.J. Śniadeckich</w:t>
            </w:r>
            <w:r w:rsidR="00301830">
              <w:rPr>
                <w:b/>
              </w:rPr>
              <w:t xml:space="preserve"> z </w:t>
            </w:r>
            <w:r w:rsidR="00746DDD">
              <w:rPr>
                <w:b/>
              </w:rPr>
              <w:t>siedzibą przy ul. Warzywnej 19, 60-995 Poznań, środków trwałych zakupionych</w:t>
            </w:r>
            <w:r w:rsidR="00301830">
              <w:rPr>
                <w:b/>
              </w:rPr>
              <w:t xml:space="preserve"> w </w:t>
            </w:r>
            <w:r w:rsidR="00746DDD">
              <w:rPr>
                <w:b/>
              </w:rPr>
              <w:t>ramach przedsięwzięcia pod nazwą „Utworzenie</w:t>
            </w:r>
            <w:r w:rsidR="00301830">
              <w:rPr>
                <w:b/>
              </w:rPr>
              <w:t xml:space="preserve"> i </w:t>
            </w:r>
            <w:r w:rsidR="00746DDD">
              <w:rPr>
                <w:b/>
              </w:rPr>
              <w:t>funkcjonowanie Branżowego Centrum Umiejętności</w:t>
            </w:r>
            <w:r w:rsidR="00301830">
              <w:rPr>
                <w:b/>
              </w:rPr>
              <w:t xml:space="preserve"> w </w:t>
            </w:r>
            <w:r w:rsidR="00746DDD">
              <w:rPr>
                <w:b/>
              </w:rPr>
              <w:t>dziedzinie piekarstwa”.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6DDD" w:rsidRDefault="00FA63B5" w:rsidP="00746DDD">
      <w:pPr>
        <w:spacing w:line="360" w:lineRule="auto"/>
        <w:jc w:val="both"/>
      </w:pPr>
      <w:bookmarkStart w:id="2" w:name="z1"/>
      <w:bookmarkEnd w:id="2"/>
    </w:p>
    <w:p w:rsidR="00746DDD" w:rsidRPr="00746DDD" w:rsidRDefault="00746DDD" w:rsidP="00746DD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DDD">
        <w:rPr>
          <w:color w:val="000000"/>
        </w:rPr>
        <w:t>Środki trwałe wymienione</w:t>
      </w:r>
      <w:r w:rsidR="00301830" w:rsidRPr="00746DDD">
        <w:rPr>
          <w:color w:val="000000"/>
        </w:rPr>
        <w:t xml:space="preserve"> w</w:t>
      </w:r>
      <w:r w:rsidR="00301830">
        <w:rPr>
          <w:color w:val="000000"/>
        </w:rPr>
        <w:t> </w:t>
      </w:r>
      <w:r w:rsidRPr="00746DDD">
        <w:rPr>
          <w:color w:val="000000"/>
        </w:rPr>
        <w:t>§ 1 zarządzenia zostały zakupione</w:t>
      </w:r>
      <w:r w:rsidR="00301830" w:rsidRPr="00746DDD">
        <w:rPr>
          <w:color w:val="000000"/>
        </w:rPr>
        <w:t xml:space="preserve"> w</w:t>
      </w:r>
      <w:r w:rsidR="00301830">
        <w:rPr>
          <w:color w:val="000000"/>
        </w:rPr>
        <w:t> </w:t>
      </w:r>
      <w:r w:rsidRPr="00746DDD">
        <w:rPr>
          <w:color w:val="000000"/>
        </w:rPr>
        <w:t>ramach przedsięwzięcia  pod nazwą „Utworzenie</w:t>
      </w:r>
      <w:r w:rsidR="00301830" w:rsidRPr="00746DDD">
        <w:rPr>
          <w:color w:val="000000"/>
        </w:rPr>
        <w:t xml:space="preserve"> i</w:t>
      </w:r>
      <w:r w:rsidR="00301830">
        <w:rPr>
          <w:color w:val="000000"/>
        </w:rPr>
        <w:t> </w:t>
      </w:r>
      <w:r w:rsidRPr="00746DDD">
        <w:rPr>
          <w:color w:val="000000"/>
        </w:rPr>
        <w:t>funkcjonowanie Branżowego Centrum Umiejętności</w:t>
      </w:r>
      <w:r w:rsidR="00301830" w:rsidRPr="00746DDD">
        <w:rPr>
          <w:color w:val="000000"/>
        </w:rPr>
        <w:t xml:space="preserve"> w</w:t>
      </w:r>
      <w:r w:rsidR="00301830">
        <w:rPr>
          <w:color w:val="000000"/>
        </w:rPr>
        <w:t> </w:t>
      </w:r>
      <w:r w:rsidRPr="00746DDD">
        <w:rPr>
          <w:color w:val="000000"/>
        </w:rPr>
        <w:t>dziedzinie piekarstwa”, realizowanego przez Miasto Poznań</w:t>
      </w:r>
      <w:r w:rsidR="00301830" w:rsidRPr="00746DDD">
        <w:rPr>
          <w:color w:val="000000"/>
        </w:rPr>
        <w:t xml:space="preserve"> w</w:t>
      </w:r>
      <w:r w:rsidR="00301830">
        <w:rPr>
          <w:color w:val="000000"/>
        </w:rPr>
        <w:t> </w:t>
      </w:r>
      <w:r w:rsidRPr="00746DDD">
        <w:rPr>
          <w:color w:val="000000"/>
        </w:rPr>
        <w:t>ramach Krajowego Planu Odbudowy</w:t>
      </w:r>
      <w:r w:rsidR="00301830" w:rsidRPr="00746DDD">
        <w:rPr>
          <w:color w:val="000000"/>
        </w:rPr>
        <w:t xml:space="preserve"> i</w:t>
      </w:r>
      <w:r w:rsidR="00301830">
        <w:rPr>
          <w:color w:val="000000"/>
        </w:rPr>
        <w:t> </w:t>
      </w:r>
      <w:r w:rsidRPr="00746DDD">
        <w:rPr>
          <w:color w:val="000000"/>
        </w:rPr>
        <w:t>Zwiększania Odporności,</w:t>
      </w:r>
      <w:r w:rsidR="00301830" w:rsidRPr="00746DDD">
        <w:rPr>
          <w:color w:val="000000"/>
        </w:rPr>
        <w:t xml:space="preserve"> w</w:t>
      </w:r>
      <w:r w:rsidR="00301830">
        <w:rPr>
          <w:color w:val="000000"/>
        </w:rPr>
        <w:t> </w:t>
      </w:r>
      <w:r w:rsidRPr="00746DDD">
        <w:rPr>
          <w:color w:val="000000"/>
        </w:rPr>
        <w:t>zakresie Komponentu</w:t>
      </w:r>
      <w:r w:rsidR="00301830" w:rsidRPr="00746DDD">
        <w:rPr>
          <w:color w:val="000000"/>
        </w:rPr>
        <w:t xml:space="preserve"> A</w:t>
      </w:r>
      <w:r w:rsidR="00301830">
        <w:rPr>
          <w:color w:val="000000"/>
        </w:rPr>
        <w:t> </w:t>
      </w:r>
      <w:r w:rsidRPr="00746DDD">
        <w:rPr>
          <w:color w:val="000000"/>
        </w:rPr>
        <w:t>„Odporność</w:t>
      </w:r>
      <w:r w:rsidR="00301830" w:rsidRPr="00746DDD">
        <w:rPr>
          <w:color w:val="000000"/>
        </w:rPr>
        <w:t xml:space="preserve"> i</w:t>
      </w:r>
      <w:r w:rsidR="00301830">
        <w:rPr>
          <w:color w:val="000000"/>
        </w:rPr>
        <w:t> </w:t>
      </w:r>
      <w:r w:rsidRPr="00746DDD">
        <w:rPr>
          <w:color w:val="000000"/>
        </w:rPr>
        <w:t>konkurencyjność gospodarki”, jako inwestycja A3.1.1 „Wsparcie rozwoju nowoczesnego kształcenia zawodowego, szkolnictwa wyższego oraz uczenia się przez całe życie”.</w:t>
      </w:r>
    </w:p>
    <w:p w:rsidR="00746DDD" w:rsidRPr="00746DDD" w:rsidRDefault="00746DDD" w:rsidP="00746DD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DDD">
        <w:rPr>
          <w:color w:val="000000"/>
        </w:rPr>
        <w:t>Dla prawidłowej eksploatacji</w:t>
      </w:r>
      <w:r w:rsidR="00301830" w:rsidRPr="00746DDD">
        <w:rPr>
          <w:color w:val="000000"/>
        </w:rPr>
        <w:t xml:space="preserve"> i</w:t>
      </w:r>
      <w:r w:rsidR="00301830">
        <w:rPr>
          <w:color w:val="000000"/>
        </w:rPr>
        <w:t> </w:t>
      </w:r>
      <w:r w:rsidRPr="00746DDD">
        <w:rPr>
          <w:color w:val="000000"/>
        </w:rPr>
        <w:t>sprawowania nad majątkiem właściwego bieżącego nadzoru zakupione środki trwałe należy przekazać na stan jednostki budżetowej – Zespołu Szkół Przemysłu Spożywczego im. J.J. Śniadeckich</w:t>
      </w:r>
      <w:r w:rsidR="00301830" w:rsidRPr="00746DDD">
        <w:rPr>
          <w:color w:val="000000"/>
        </w:rPr>
        <w:t xml:space="preserve"> z</w:t>
      </w:r>
      <w:r w:rsidR="00301830">
        <w:rPr>
          <w:color w:val="000000"/>
        </w:rPr>
        <w:t> </w:t>
      </w:r>
      <w:r w:rsidRPr="00746DDD">
        <w:rPr>
          <w:color w:val="000000"/>
        </w:rPr>
        <w:t>siedzibą przy ul. Warzywnej 19, 60-995 Poznań, zgodnie</w:t>
      </w:r>
      <w:r w:rsidR="00301830" w:rsidRPr="00746DDD">
        <w:rPr>
          <w:color w:val="000000"/>
        </w:rPr>
        <w:t xml:space="preserve"> z</w:t>
      </w:r>
      <w:r w:rsidR="00301830">
        <w:rPr>
          <w:color w:val="000000"/>
        </w:rPr>
        <w:t> </w:t>
      </w:r>
      <w:r w:rsidRPr="00746DDD">
        <w:rPr>
          <w:color w:val="000000"/>
        </w:rPr>
        <w:t>zarządzeniem Nr 3/2024/K Prezydenta Miasta Poznania</w:t>
      </w:r>
      <w:r w:rsidR="00301830" w:rsidRPr="00746DDD">
        <w:rPr>
          <w:color w:val="000000"/>
        </w:rPr>
        <w:t xml:space="preserve"> z</w:t>
      </w:r>
      <w:r w:rsidR="00301830">
        <w:rPr>
          <w:color w:val="000000"/>
        </w:rPr>
        <w:t> </w:t>
      </w:r>
      <w:r w:rsidRPr="00746DDD">
        <w:rPr>
          <w:color w:val="000000"/>
        </w:rPr>
        <w:t>dnia 12 stycznia 2024 r.</w:t>
      </w:r>
      <w:r w:rsidR="00301830" w:rsidRPr="00746DDD">
        <w:rPr>
          <w:color w:val="000000"/>
        </w:rPr>
        <w:t xml:space="preserve"> w</w:t>
      </w:r>
      <w:r w:rsidR="00301830">
        <w:rPr>
          <w:color w:val="000000"/>
        </w:rPr>
        <w:t> </w:t>
      </w:r>
      <w:r w:rsidRPr="00746DDD">
        <w:rPr>
          <w:color w:val="000000"/>
        </w:rPr>
        <w:t>sprawie wprowadzenia Instrukcji obiegu</w:t>
      </w:r>
      <w:r w:rsidR="00301830" w:rsidRPr="00746DDD">
        <w:rPr>
          <w:color w:val="000000"/>
        </w:rPr>
        <w:t xml:space="preserve"> i</w:t>
      </w:r>
      <w:r w:rsidR="00301830">
        <w:rPr>
          <w:color w:val="000000"/>
        </w:rPr>
        <w:t> </w:t>
      </w:r>
      <w:r w:rsidRPr="00746DDD">
        <w:rPr>
          <w:color w:val="000000"/>
        </w:rPr>
        <w:t>kontroli dokumentów finansowo-księgowych</w:t>
      </w:r>
      <w:r w:rsidR="00301830" w:rsidRPr="00746DDD">
        <w:rPr>
          <w:color w:val="000000"/>
        </w:rPr>
        <w:t xml:space="preserve"> w</w:t>
      </w:r>
      <w:r w:rsidR="00301830">
        <w:rPr>
          <w:color w:val="000000"/>
        </w:rPr>
        <w:t> </w:t>
      </w:r>
      <w:r w:rsidRPr="00746DDD">
        <w:rPr>
          <w:color w:val="000000"/>
        </w:rPr>
        <w:t xml:space="preserve">Urzędzie Miasta Poznania. </w:t>
      </w:r>
    </w:p>
    <w:p w:rsidR="00746DDD" w:rsidRDefault="00746DDD" w:rsidP="00746DDD">
      <w:pPr>
        <w:spacing w:line="360" w:lineRule="auto"/>
        <w:jc w:val="both"/>
        <w:rPr>
          <w:color w:val="000000"/>
        </w:rPr>
      </w:pPr>
      <w:r w:rsidRPr="00746DDD">
        <w:rPr>
          <w:color w:val="000000"/>
        </w:rPr>
        <w:t>Wobec powyższego wydanie przedmiotowego zarządzenia jest</w:t>
      </w:r>
      <w:r w:rsidR="00301830" w:rsidRPr="00746DDD">
        <w:rPr>
          <w:color w:val="000000"/>
        </w:rPr>
        <w:t xml:space="preserve"> w</w:t>
      </w:r>
      <w:r w:rsidR="00301830">
        <w:rPr>
          <w:color w:val="000000"/>
        </w:rPr>
        <w:t> </w:t>
      </w:r>
      <w:r w:rsidRPr="00746DDD">
        <w:rPr>
          <w:color w:val="000000"/>
        </w:rPr>
        <w:t>pełni uzasadnione.</w:t>
      </w:r>
    </w:p>
    <w:p w:rsidR="00746DDD" w:rsidRDefault="00746DDD" w:rsidP="00746DDD">
      <w:pPr>
        <w:spacing w:line="360" w:lineRule="auto"/>
        <w:jc w:val="both"/>
      </w:pPr>
    </w:p>
    <w:p w:rsidR="00746DDD" w:rsidRDefault="00746DDD" w:rsidP="00746DDD">
      <w:pPr>
        <w:keepNext/>
        <w:spacing w:line="360" w:lineRule="auto"/>
        <w:jc w:val="center"/>
      </w:pPr>
      <w:r>
        <w:t>DYREKTOR BIURA</w:t>
      </w:r>
    </w:p>
    <w:p w:rsidR="00746DDD" w:rsidRPr="00746DDD" w:rsidRDefault="00746DDD" w:rsidP="00746DDD">
      <w:pPr>
        <w:keepNext/>
        <w:spacing w:line="360" w:lineRule="auto"/>
        <w:jc w:val="center"/>
      </w:pPr>
      <w:r>
        <w:t>(-) Grzegorz Kamiński</w:t>
      </w:r>
    </w:p>
    <w:sectPr w:rsidR="00746DDD" w:rsidRPr="00746DDD" w:rsidSect="00746D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DDD" w:rsidRDefault="00746DDD">
      <w:r>
        <w:separator/>
      </w:r>
    </w:p>
  </w:endnote>
  <w:endnote w:type="continuationSeparator" w:id="0">
    <w:p w:rsidR="00746DDD" w:rsidRDefault="0074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DDD" w:rsidRDefault="00746DDD">
      <w:r>
        <w:separator/>
      </w:r>
    </w:p>
  </w:footnote>
  <w:footnote w:type="continuationSeparator" w:id="0">
    <w:p w:rsidR="00746DDD" w:rsidRDefault="0074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kazania na stan majątkowy Zespołu Szkół Przemysłu Spożywczego im. J.J. Śniadeckich z siedzibą przy ul. Warzywnej 19, 60-995 Poznań, środków trwałych zakupionych w ramach przedsięwzięcia pod nazwą „Utworzenie i funkcjonowanie Branżowego Centrum Umiejętności w dziedzinie piekarstwa”."/>
  </w:docVars>
  <w:rsids>
    <w:rsidRoot w:val="00746DDD"/>
    <w:rsid w:val="000607A3"/>
    <w:rsid w:val="001B1D53"/>
    <w:rsid w:val="0022095A"/>
    <w:rsid w:val="002946C5"/>
    <w:rsid w:val="002C29F3"/>
    <w:rsid w:val="00301830"/>
    <w:rsid w:val="00746DD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EA07B-6AE5-46DC-9D74-945A58FB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2025-04-03T11:42:00Z</dcterms:created>
  <dcterms:modified xsi:type="dcterms:W3CDTF">2025-04-03T11:42:00Z</dcterms:modified>
</cp:coreProperties>
</file>