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7B37">
              <w:rPr>
                <w:b/>
              </w:rPr>
              <w:fldChar w:fldCharType="separate"/>
            </w:r>
            <w:r w:rsidR="00667B37">
              <w:rPr>
                <w:b/>
              </w:rPr>
              <w:t>nadania regulaminu organizacyjnego Poznańskiemu Zespołowi Żłobków.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7B37" w:rsidRDefault="00FA63B5" w:rsidP="00667B37">
      <w:pPr>
        <w:spacing w:line="360" w:lineRule="auto"/>
        <w:jc w:val="both"/>
      </w:pPr>
      <w:bookmarkStart w:id="2" w:name="z1"/>
      <w:bookmarkEnd w:id="2"/>
    </w:p>
    <w:p w:rsidR="00667B37" w:rsidRPr="00667B37" w:rsidRDefault="00667B37" w:rsidP="00667B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67B37">
        <w:rPr>
          <w:color w:val="000000"/>
        </w:rPr>
        <w:t>Poznański Zespół Żłobków jest jednostką organizacyjną Miasta Poznania, która działa jako jednostka budżetowa –</w:t>
      </w:r>
      <w:r w:rsidR="00827C83" w:rsidRPr="00667B37">
        <w:rPr>
          <w:color w:val="000000"/>
        </w:rPr>
        <w:t xml:space="preserve"> w</w:t>
      </w:r>
      <w:r w:rsidR="00827C83">
        <w:rPr>
          <w:color w:val="000000"/>
        </w:rPr>
        <w:t> </w:t>
      </w:r>
      <w:r w:rsidRPr="00667B37">
        <w:rPr>
          <w:color w:val="000000"/>
        </w:rPr>
        <w:t>rozumieniu ustawy</w:t>
      </w:r>
      <w:r w:rsidR="00827C83" w:rsidRPr="00667B37">
        <w:rPr>
          <w:color w:val="000000"/>
        </w:rPr>
        <w:t xml:space="preserve"> z</w:t>
      </w:r>
      <w:r w:rsidR="00827C83">
        <w:rPr>
          <w:color w:val="000000"/>
        </w:rPr>
        <w:t> </w:t>
      </w:r>
      <w:r w:rsidRPr="00667B37">
        <w:rPr>
          <w:color w:val="000000"/>
        </w:rPr>
        <w:t>dnia 27 sierpnia 2009 r.</w:t>
      </w:r>
      <w:r w:rsidR="00827C83" w:rsidRPr="00667B37">
        <w:rPr>
          <w:color w:val="000000"/>
        </w:rPr>
        <w:t xml:space="preserve"> o</w:t>
      </w:r>
      <w:r w:rsidR="00827C83">
        <w:rPr>
          <w:color w:val="000000"/>
        </w:rPr>
        <w:t> </w:t>
      </w:r>
      <w:r w:rsidRPr="00667B37">
        <w:rPr>
          <w:color w:val="000000"/>
        </w:rPr>
        <w:t>finansach publicznych.</w:t>
      </w:r>
    </w:p>
    <w:p w:rsidR="00667B37" w:rsidRPr="00667B37" w:rsidRDefault="00667B37" w:rsidP="00667B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667B37">
        <w:rPr>
          <w:color w:val="000000"/>
        </w:rPr>
        <w:t>Wprowadzenie nowego regulaminu organizacyjnego ma na celu dostosowanie dokumentu do obowiązującego stanu prawnego, obecnej struktury organizacyjnej</w:t>
      </w:r>
      <w:r w:rsidR="00827C83" w:rsidRPr="00667B37">
        <w:rPr>
          <w:color w:val="000000"/>
        </w:rPr>
        <w:t xml:space="preserve"> i</w:t>
      </w:r>
      <w:r w:rsidR="00827C83">
        <w:rPr>
          <w:color w:val="000000"/>
        </w:rPr>
        <w:t> </w:t>
      </w:r>
      <w:r w:rsidRPr="00667B37">
        <w:rPr>
          <w:color w:val="000000"/>
        </w:rPr>
        <w:t>zakresu realizowanych zadań. Sprzyjać będzie efektywnemu działaniu Poznańskiego Zespołu Żłobków.</w:t>
      </w:r>
    </w:p>
    <w:p w:rsidR="00667B37" w:rsidRPr="00667B37" w:rsidRDefault="00667B37" w:rsidP="00667B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667B37" w:rsidRDefault="00667B37" w:rsidP="00667B37">
      <w:pPr>
        <w:spacing w:line="360" w:lineRule="auto"/>
        <w:jc w:val="both"/>
        <w:rPr>
          <w:color w:val="000000"/>
        </w:rPr>
      </w:pPr>
      <w:r w:rsidRPr="00667B37">
        <w:rPr>
          <w:color w:val="000000"/>
        </w:rPr>
        <w:t>W związku</w:t>
      </w:r>
      <w:r w:rsidR="00827C83" w:rsidRPr="00667B37">
        <w:rPr>
          <w:color w:val="000000"/>
        </w:rPr>
        <w:t xml:space="preserve"> z</w:t>
      </w:r>
      <w:r w:rsidR="00827C83">
        <w:rPr>
          <w:color w:val="000000"/>
        </w:rPr>
        <w:t> </w:t>
      </w:r>
      <w:r w:rsidRPr="00667B37">
        <w:rPr>
          <w:color w:val="000000"/>
        </w:rPr>
        <w:t>powyższym wydanie zarządzenia jest</w:t>
      </w:r>
      <w:r w:rsidR="00827C83" w:rsidRPr="00667B37">
        <w:rPr>
          <w:color w:val="000000"/>
        </w:rPr>
        <w:t xml:space="preserve"> w</w:t>
      </w:r>
      <w:r w:rsidR="00827C83">
        <w:rPr>
          <w:color w:val="000000"/>
        </w:rPr>
        <w:t> </w:t>
      </w:r>
      <w:r w:rsidRPr="00667B37">
        <w:rPr>
          <w:color w:val="000000"/>
        </w:rPr>
        <w:t>pełni zasadne.</w:t>
      </w:r>
    </w:p>
    <w:p w:rsidR="00667B37" w:rsidRDefault="00667B37" w:rsidP="00667B37">
      <w:pPr>
        <w:spacing w:line="360" w:lineRule="auto"/>
        <w:jc w:val="both"/>
      </w:pPr>
    </w:p>
    <w:p w:rsidR="00667B37" w:rsidRDefault="00667B37" w:rsidP="00667B37">
      <w:pPr>
        <w:keepNext/>
        <w:spacing w:line="360" w:lineRule="auto"/>
        <w:jc w:val="center"/>
      </w:pPr>
      <w:r>
        <w:t>DYREKTORKA WYDZIAŁU</w:t>
      </w:r>
    </w:p>
    <w:p w:rsidR="00667B37" w:rsidRPr="00667B37" w:rsidRDefault="00667B37" w:rsidP="00667B37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667B37" w:rsidRPr="00667B37" w:rsidSect="00667B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B37" w:rsidRDefault="00667B37">
      <w:r>
        <w:separator/>
      </w:r>
    </w:p>
  </w:endnote>
  <w:endnote w:type="continuationSeparator" w:id="0">
    <w:p w:rsidR="00667B37" w:rsidRDefault="0066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B37" w:rsidRDefault="00667B37">
      <w:r>
        <w:separator/>
      </w:r>
    </w:p>
  </w:footnote>
  <w:footnote w:type="continuationSeparator" w:id="0">
    <w:p w:rsidR="00667B37" w:rsidRDefault="00667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Poznańskiemu Zespołowi Żłobków."/>
  </w:docVars>
  <w:rsids>
    <w:rsidRoot w:val="00667B37"/>
    <w:rsid w:val="000607A3"/>
    <w:rsid w:val="001B1D53"/>
    <w:rsid w:val="0022095A"/>
    <w:rsid w:val="002946C5"/>
    <w:rsid w:val="002C29F3"/>
    <w:rsid w:val="00667B37"/>
    <w:rsid w:val="00796326"/>
    <w:rsid w:val="00827C8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E987-A191-478A-9765-92330EA5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2025-04-09T09:13:00Z</dcterms:created>
  <dcterms:modified xsi:type="dcterms:W3CDTF">2025-04-09T09:13:00Z</dcterms:modified>
</cp:coreProperties>
</file>