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FE9" w:rsidRDefault="007F1FE9" w:rsidP="00003706">
      <w:pPr>
        <w:spacing w:after="80" w:line="240" w:lineRule="auto"/>
        <w:jc w:val="right"/>
      </w:pPr>
      <w:r>
        <w:t xml:space="preserve">                                                                                                   </w:t>
      </w:r>
      <w:r w:rsidR="00113CC0">
        <w:t>Zał</w:t>
      </w:r>
      <w:r w:rsidR="00003706">
        <w:t>ącznik</w:t>
      </w:r>
      <w:r w:rsidR="00113CC0">
        <w:t xml:space="preserve"> </w:t>
      </w:r>
      <w:r w:rsidR="00003706">
        <w:t>n</w:t>
      </w:r>
      <w:r w:rsidR="00573B71">
        <w:t xml:space="preserve">r </w:t>
      </w:r>
      <w:r w:rsidR="00113CC0">
        <w:t xml:space="preserve">4 </w:t>
      </w:r>
      <w:r w:rsidR="003C3672">
        <w:t>do Regulaminu</w:t>
      </w:r>
      <w:r w:rsidR="00113CC0">
        <w:t xml:space="preserve"> organizacyjnego </w:t>
      </w:r>
    </w:p>
    <w:p w:rsidR="001152D6" w:rsidRDefault="007F1FE9" w:rsidP="00003706">
      <w:pPr>
        <w:spacing w:after="80" w:line="240" w:lineRule="auto"/>
        <w:jc w:val="right"/>
      </w:pPr>
      <w:r>
        <w:t xml:space="preserve">                                                                                                     </w:t>
      </w:r>
      <w:r w:rsidR="00113CC0">
        <w:t>Poznańskiego Zespołu Żłobków</w:t>
      </w:r>
    </w:p>
    <w:p w:rsidR="007F1FE9" w:rsidRDefault="007F1FE9" w:rsidP="007F1FE9">
      <w:pPr>
        <w:jc w:val="center"/>
        <w:rPr>
          <w:sz w:val="24"/>
          <w:szCs w:val="24"/>
        </w:rPr>
      </w:pPr>
    </w:p>
    <w:p w:rsidR="007F1FE9" w:rsidRPr="007F1FE9" w:rsidRDefault="007F1FE9" w:rsidP="007F1FE9">
      <w:pPr>
        <w:jc w:val="center"/>
        <w:rPr>
          <w:sz w:val="24"/>
          <w:szCs w:val="24"/>
        </w:rPr>
      </w:pPr>
      <w:r w:rsidRPr="007F1FE9">
        <w:rPr>
          <w:sz w:val="24"/>
          <w:szCs w:val="24"/>
        </w:rPr>
        <w:t>SYMBOLE KOMÓREK ORGANIZACYJNYCH ZESPOŁU</w:t>
      </w:r>
    </w:p>
    <w:p w:rsidR="00113CC0" w:rsidRDefault="00113C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993"/>
      </w:tblGrid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Poznański Zespół Żłobków, os. </w:t>
            </w:r>
            <w:r w:rsidRPr="004F4265">
              <w:rPr>
                <w:rFonts w:cstheme="minorHAnsi"/>
                <w:sz w:val="24"/>
                <w:szCs w:val="24"/>
              </w:rPr>
              <w:t>Bolesława Chrobrego 108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PZZ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ds. organizacyjno-finansowych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ZOF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F4265">
              <w:rPr>
                <w:rFonts w:cstheme="minorHAnsi"/>
                <w:sz w:val="24"/>
                <w:szCs w:val="24"/>
              </w:rPr>
              <w:t>Żłobek „Krecik</w:t>
            </w:r>
            <w:r w:rsidR="00860A7B">
              <w:rPr>
                <w:rFonts w:cstheme="minorHAnsi"/>
                <w:sz w:val="24"/>
                <w:szCs w:val="24"/>
              </w:rPr>
              <w:t>”</w:t>
            </w:r>
            <w:r w:rsidRPr="004F4265">
              <w:rPr>
                <w:rFonts w:cstheme="minorHAnsi"/>
                <w:sz w:val="24"/>
                <w:szCs w:val="24"/>
              </w:rPr>
              <w:t xml:space="preserve"> </w:t>
            </w:r>
            <w:r w:rsidR="000D6EDA" w:rsidRPr="004F4265">
              <w:rPr>
                <w:rFonts w:cstheme="minorHAnsi"/>
                <w:color w:val="000000"/>
                <w:sz w:val="24"/>
                <w:szCs w:val="24"/>
              </w:rPr>
              <w:t>z siedzibą w Poznaniu</w:t>
            </w:r>
            <w:r w:rsidRPr="004F4265">
              <w:rPr>
                <w:rFonts w:cstheme="minorHAnsi"/>
                <w:sz w:val="24"/>
                <w:szCs w:val="24"/>
              </w:rPr>
              <w:t>, os. Bolesława Chrobrego 108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F4265">
              <w:rPr>
                <w:rFonts w:cstheme="minorHAnsi"/>
                <w:sz w:val="24"/>
                <w:szCs w:val="24"/>
              </w:rPr>
              <w:t>Kr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F4265">
              <w:rPr>
                <w:rFonts w:cstheme="minorHAnsi"/>
                <w:sz w:val="24"/>
                <w:szCs w:val="24"/>
              </w:rPr>
              <w:t>Żłobek „Balbinka</w:t>
            </w:r>
            <w:r w:rsidR="00860A7B">
              <w:rPr>
                <w:rFonts w:cstheme="minorHAnsi"/>
                <w:sz w:val="24"/>
                <w:szCs w:val="24"/>
              </w:rPr>
              <w:t>”</w:t>
            </w:r>
            <w:r w:rsidRPr="004F4265">
              <w:rPr>
                <w:rFonts w:cstheme="minorHAnsi"/>
                <w:sz w:val="24"/>
                <w:szCs w:val="24"/>
              </w:rPr>
              <w:t xml:space="preserve"> </w:t>
            </w:r>
            <w:r w:rsidR="000D6EDA" w:rsidRPr="004F4265">
              <w:rPr>
                <w:rFonts w:cstheme="minorHAnsi"/>
                <w:color w:val="000000"/>
                <w:sz w:val="24"/>
                <w:szCs w:val="24"/>
              </w:rPr>
              <w:t>z siedzibą w Poznaniu</w:t>
            </w:r>
            <w:r w:rsidRPr="004F4265">
              <w:rPr>
                <w:rFonts w:cstheme="minorHAnsi"/>
                <w:sz w:val="24"/>
                <w:szCs w:val="24"/>
              </w:rPr>
              <w:t>, os. Bolesława Śmiałego 106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F4265">
              <w:rPr>
                <w:rFonts w:cstheme="minorHAnsi"/>
                <w:sz w:val="24"/>
                <w:szCs w:val="24"/>
              </w:rPr>
              <w:t>Bl</w:t>
            </w:r>
            <w:proofErr w:type="spellEnd"/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F4265">
              <w:rPr>
                <w:rFonts w:cstheme="minorHAnsi"/>
                <w:sz w:val="24"/>
                <w:szCs w:val="24"/>
              </w:rPr>
              <w:t>Żłobek „</w:t>
            </w:r>
            <w:proofErr w:type="spellStart"/>
            <w:r w:rsidRPr="004F4265">
              <w:rPr>
                <w:rFonts w:cstheme="minorHAnsi"/>
                <w:sz w:val="24"/>
                <w:szCs w:val="24"/>
              </w:rPr>
              <w:t>Calineczka</w:t>
            </w:r>
            <w:proofErr w:type="spellEnd"/>
            <w:r w:rsidRPr="004F4265">
              <w:rPr>
                <w:rFonts w:cstheme="minorHAnsi"/>
                <w:sz w:val="24"/>
                <w:szCs w:val="24"/>
              </w:rPr>
              <w:t xml:space="preserve">” </w:t>
            </w:r>
            <w:r w:rsidR="000D6EDA" w:rsidRPr="004F4265">
              <w:rPr>
                <w:rFonts w:cstheme="minorHAnsi"/>
                <w:color w:val="000000"/>
                <w:sz w:val="24"/>
                <w:szCs w:val="24"/>
              </w:rPr>
              <w:t>z siedzibą w Poznaniu</w:t>
            </w:r>
            <w:r w:rsidRPr="004F4265">
              <w:rPr>
                <w:rFonts w:cstheme="minorHAnsi"/>
                <w:sz w:val="24"/>
                <w:szCs w:val="24"/>
              </w:rPr>
              <w:t>, os. Pod Lipami 103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F4265">
              <w:rPr>
                <w:rFonts w:cstheme="minorHAnsi"/>
                <w:sz w:val="24"/>
                <w:szCs w:val="24"/>
              </w:rPr>
              <w:t>Cl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F4265">
              <w:rPr>
                <w:rFonts w:cstheme="minorHAnsi"/>
                <w:sz w:val="24"/>
                <w:szCs w:val="24"/>
              </w:rPr>
              <w:t xml:space="preserve">Żłobek „Ptyś” </w:t>
            </w:r>
            <w:r w:rsidR="000D6EDA" w:rsidRPr="004F4265">
              <w:rPr>
                <w:rFonts w:cstheme="minorHAnsi"/>
                <w:color w:val="000000"/>
                <w:sz w:val="24"/>
                <w:szCs w:val="24"/>
              </w:rPr>
              <w:t>z siedzibą w Poznaniu</w:t>
            </w:r>
            <w:bookmarkStart w:id="0" w:name="_GoBack"/>
            <w:bookmarkEnd w:id="0"/>
            <w:r w:rsidRPr="004F4265">
              <w:rPr>
                <w:rFonts w:cstheme="minorHAnsi"/>
                <w:sz w:val="24"/>
                <w:szCs w:val="24"/>
              </w:rPr>
              <w:t>, os. Przyjaźni 134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F4265">
              <w:rPr>
                <w:rFonts w:cstheme="minorHAnsi"/>
                <w:sz w:val="24"/>
                <w:szCs w:val="24"/>
              </w:rPr>
              <w:t>Pt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>Kalinka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ul. Szamarzewskiego 5/9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F4265">
              <w:rPr>
                <w:rFonts w:cstheme="minorHAnsi"/>
                <w:color w:val="000000"/>
                <w:sz w:val="24"/>
                <w:szCs w:val="24"/>
              </w:rPr>
              <w:t>Kl</w:t>
            </w:r>
            <w:proofErr w:type="spellEnd"/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>Koniczynka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ul. Nowy Świat 7/11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F4265">
              <w:rPr>
                <w:rFonts w:cstheme="minorHAnsi"/>
                <w:color w:val="000000"/>
                <w:sz w:val="24"/>
                <w:szCs w:val="24"/>
              </w:rPr>
              <w:t>Kn</w:t>
            </w:r>
            <w:proofErr w:type="spellEnd"/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>Stokrotka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al. Wielkopolsk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21/25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F4265">
              <w:rPr>
                <w:rFonts w:cstheme="minorHAnsi"/>
                <w:color w:val="000000"/>
                <w:sz w:val="24"/>
                <w:szCs w:val="24"/>
              </w:rPr>
              <w:t>St</w:t>
            </w:r>
            <w:proofErr w:type="spellEnd"/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Żłobek „Niezapominajka”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ul. Moniki Cegłowskiej 14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F4265">
              <w:rPr>
                <w:rFonts w:cstheme="minorHAnsi"/>
                <w:color w:val="000000"/>
                <w:sz w:val="24"/>
                <w:szCs w:val="24"/>
              </w:rPr>
              <w:t>Nz</w:t>
            </w:r>
            <w:proofErr w:type="spellEnd"/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>Czerwony Kapturek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ul. Klonowica 3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CK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>Jacek i Agatka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ul. Winklera 8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JA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>Królewna Śnieżka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ul. Grunwaldzkiej 34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KS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>Michałki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os. Czecha 75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Mc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>Miś Uszatek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ul. Prądzyńskiego 16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MU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Żłobek 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„</w:t>
            </w:r>
            <w:proofErr w:type="spellStart"/>
            <w:r w:rsidRPr="004F4265">
              <w:rPr>
                <w:rFonts w:cstheme="minorHAnsi"/>
                <w:color w:val="000000"/>
                <w:sz w:val="24"/>
                <w:szCs w:val="24"/>
              </w:rPr>
              <w:t>Żurawinka</w:t>
            </w:r>
            <w:proofErr w:type="spellEnd"/>
            <w:r w:rsidR="00860A7B">
              <w:rPr>
                <w:rFonts w:cstheme="minorHAnsi"/>
                <w:color w:val="000000"/>
                <w:sz w:val="24"/>
                <w:szCs w:val="24"/>
              </w:rPr>
              <w:t>”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ul. Żurawinowej 5/7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Zr</w:t>
            </w:r>
          </w:p>
        </w:tc>
      </w:tr>
      <w:tr w:rsidR="003C3672" w:rsidRPr="004F4265" w:rsidTr="00F33DF7">
        <w:tc>
          <w:tcPr>
            <w:tcW w:w="7933" w:type="dxa"/>
          </w:tcPr>
          <w:p w:rsidR="003C3672" w:rsidRPr="004F4265" w:rsidRDefault="003C3672" w:rsidP="00EE64C6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Żłobek „</w:t>
            </w:r>
            <w:proofErr w:type="spellStart"/>
            <w:r w:rsidRPr="004F4265">
              <w:rPr>
                <w:rFonts w:cstheme="minorHAnsi"/>
                <w:color w:val="000000"/>
                <w:sz w:val="24"/>
                <w:szCs w:val="24"/>
              </w:rPr>
              <w:t>Przemko</w:t>
            </w:r>
            <w:proofErr w:type="spellEnd"/>
            <w:r w:rsidRPr="004F4265">
              <w:rPr>
                <w:rFonts w:cstheme="minorHAnsi"/>
                <w:color w:val="000000"/>
                <w:sz w:val="24"/>
                <w:szCs w:val="24"/>
              </w:rPr>
              <w:t>” z siedzibą w Poznaniu</w:t>
            </w:r>
            <w:r w:rsidR="00860A7B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F4265">
              <w:rPr>
                <w:rFonts w:cstheme="minorHAnsi"/>
                <w:color w:val="000000"/>
                <w:sz w:val="24"/>
                <w:szCs w:val="24"/>
              </w:rPr>
              <w:t xml:space="preserve"> os. Rzeczypospolitej 77</w:t>
            </w:r>
          </w:p>
        </w:tc>
        <w:tc>
          <w:tcPr>
            <w:tcW w:w="993" w:type="dxa"/>
          </w:tcPr>
          <w:p w:rsidR="003C3672" w:rsidRPr="004F4265" w:rsidRDefault="003C3672" w:rsidP="00F33DF7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F4265">
              <w:rPr>
                <w:rFonts w:cstheme="minorHAnsi"/>
                <w:color w:val="000000"/>
                <w:sz w:val="24"/>
                <w:szCs w:val="24"/>
              </w:rPr>
              <w:t>Pr</w:t>
            </w:r>
          </w:p>
        </w:tc>
      </w:tr>
    </w:tbl>
    <w:p w:rsidR="003C3672" w:rsidRDefault="003C3672"/>
    <w:sectPr w:rsidR="003C3672" w:rsidSect="0034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72"/>
    <w:rsid w:val="00003706"/>
    <w:rsid w:val="000D6EDA"/>
    <w:rsid w:val="00113CC0"/>
    <w:rsid w:val="002E7314"/>
    <w:rsid w:val="00347FC3"/>
    <w:rsid w:val="003C3672"/>
    <w:rsid w:val="00573B71"/>
    <w:rsid w:val="007F1FE9"/>
    <w:rsid w:val="00860A7B"/>
    <w:rsid w:val="00880B00"/>
    <w:rsid w:val="008D7809"/>
    <w:rsid w:val="00902173"/>
    <w:rsid w:val="009573DD"/>
    <w:rsid w:val="00BB2DC3"/>
    <w:rsid w:val="00CD3F2D"/>
    <w:rsid w:val="00CE260B"/>
    <w:rsid w:val="00E0425B"/>
    <w:rsid w:val="00EE64C6"/>
    <w:rsid w:val="00F0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84865-3D0F-469C-B045-69CF1815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Krecik</dc:creator>
  <cp:keywords/>
  <dc:description/>
  <cp:lastModifiedBy>Karolina Koczorowska-Siwik</cp:lastModifiedBy>
  <cp:revision>3</cp:revision>
  <dcterms:created xsi:type="dcterms:W3CDTF">2025-03-06T06:52:00Z</dcterms:created>
  <dcterms:modified xsi:type="dcterms:W3CDTF">2025-03-17T07:39:00Z</dcterms:modified>
</cp:coreProperties>
</file>