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269">
          <w:t>297/2025/P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269">
        <w:rPr>
          <w:b/>
          <w:sz w:val="28"/>
        </w:rPr>
        <w:fldChar w:fldCharType="separate"/>
      </w:r>
      <w:r w:rsidR="00605269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269">
              <w:rPr>
                <w:b/>
                <w:sz w:val="24"/>
                <w:szCs w:val="24"/>
              </w:rPr>
              <w:fldChar w:fldCharType="separate"/>
            </w:r>
            <w:r w:rsidR="00605269">
              <w:rPr>
                <w:b/>
                <w:sz w:val="24"/>
                <w:szCs w:val="24"/>
              </w:rPr>
              <w:t>nadania regulaminu organizacyjnego Zespołowi Dziennych Domów Pomocy</w:t>
            </w:r>
            <w:r w:rsidR="00F601E3">
              <w:rPr>
                <w:b/>
                <w:sz w:val="24"/>
                <w:szCs w:val="24"/>
              </w:rPr>
              <w:t xml:space="preserve"> w </w:t>
            </w:r>
            <w:r w:rsidR="00605269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269" w:rsidP="006052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5269">
        <w:rPr>
          <w:color w:val="000000"/>
          <w:sz w:val="24"/>
        </w:rPr>
        <w:t xml:space="preserve">Na podstawie </w:t>
      </w:r>
      <w:r w:rsidRPr="00605269">
        <w:rPr>
          <w:color w:val="000000"/>
          <w:sz w:val="24"/>
          <w:szCs w:val="24"/>
        </w:rPr>
        <w:t>art. 30 ust. 1 ustawy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dnia 8 marca 1990 roku</w:t>
      </w:r>
      <w:r w:rsidR="00F601E3" w:rsidRPr="00605269">
        <w:rPr>
          <w:color w:val="000000"/>
          <w:sz w:val="24"/>
          <w:szCs w:val="24"/>
        </w:rPr>
        <w:t xml:space="preserve"> o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samorządzie gminnym (t.j. Dz. U.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2024 r. poz. 1456 ze zm.),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związku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 xml:space="preserve">§ 7 ust. 5 statutu Zespołu Dziennych Domów Pomocy, nadanego uchwałą </w:t>
      </w:r>
      <w:r w:rsidRPr="00605269">
        <w:rPr>
          <w:color w:val="000000"/>
          <w:sz w:val="24"/>
        </w:rPr>
        <w:t>Nr LXXV/1376/VIII/2022 Rady Miasta Poznania</w:t>
      </w:r>
      <w:r w:rsidR="00F601E3" w:rsidRPr="00605269">
        <w:rPr>
          <w:color w:val="000000"/>
          <w:sz w:val="24"/>
        </w:rPr>
        <w:t xml:space="preserve"> z</w:t>
      </w:r>
      <w:r w:rsidR="00F601E3">
        <w:rPr>
          <w:color w:val="000000"/>
          <w:sz w:val="24"/>
        </w:rPr>
        <w:t> </w:t>
      </w:r>
      <w:r w:rsidRPr="00605269">
        <w:rPr>
          <w:color w:val="000000"/>
          <w:sz w:val="24"/>
        </w:rPr>
        <w:t>dnia 6 grudnia 2022 r.</w:t>
      </w:r>
      <w:r w:rsidR="00F601E3" w:rsidRPr="00605269">
        <w:rPr>
          <w:color w:val="000000"/>
          <w:sz w:val="24"/>
        </w:rPr>
        <w:t xml:space="preserve"> w</w:t>
      </w:r>
      <w:r w:rsidR="00F601E3">
        <w:rPr>
          <w:color w:val="000000"/>
          <w:sz w:val="24"/>
        </w:rPr>
        <w:t> </w:t>
      </w:r>
      <w:r w:rsidRPr="00605269">
        <w:rPr>
          <w:color w:val="000000"/>
          <w:sz w:val="24"/>
        </w:rPr>
        <w:t>sprawie nadania statutu jednostce budżetowej – Zespołowi Dziennych Domów Pomocy</w:t>
      </w:r>
      <w:r w:rsidR="00F601E3" w:rsidRPr="00605269">
        <w:rPr>
          <w:color w:val="000000"/>
          <w:sz w:val="24"/>
        </w:rPr>
        <w:t xml:space="preserve"> w</w:t>
      </w:r>
      <w:r w:rsidR="00F601E3">
        <w:rPr>
          <w:color w:val="000000"/>
          <w:sz w:val="24"/>
        </w:rPr>
        <w:t> </w:t>
      </w:r>
      <w:r w:rsidRPr="00605269">
        <w:rPr>
          <w:color w:val="000000"/>
          <w:sz w:val="24"/>
        </w:rPr>
        <w:t>Poznaniu</w:t>
      </w:r>
      <w:r w:rsidRPr="00605269">
        <w:rPr>
          <w:color w:val="000000"/>
          <w:sz w:val="24"/>
          <w:szCs w:val="24"/>
        </w:rPr>
        <w:t>, zmienionej uchwałą Nr</w:t>
      </w:r>
      <w:r w:rsidRPr="00605269">
        <w:rPr>
          <w:color w:val="000000"/>
          <w:sz w:val="24"/>
        </w:rPr>
        <w:t xml:space="preserve"> XCIX/1947/VIII/2024 Rady Miasta Poznania</w:t>
      </w:r>
      <w:r w:rsidR="00F601E3" w:rsidRPr="00605269">
        <w:rPr>
          <w:color w:val="000000"/>
          <w:sz w:val="24"/>
        </w:rPr>
        <w:t xml:space="preserve"> z</w:t>
      </w:r>
      <w:r w:rsidR="00F601E3">
        <w:rPr>
          <w:color w:val="000000"/>
          <w:sz w:val="24"/>
        </w:rPr>
        <w:t> </w:t>
      </w:r>
      <w:r w:rsidRPr="00605269">
        <w:rPr>
          <w:color w:val="000000"/>
          <w:sz w:val="24"/>
        </w:rPr>
        <w:t>dnia 26 marca 2024</w:t>
      </w:r>
      <w:r w:rsidRPr="00605269">
        <w:rPr>
          <w:color w:val="000000"/>
          <w:sz w:val="24"/>
          <w:szCs w:val="24"/>
        </w:rPr>
        <w:t xml:space="preserve"> r., zarządza się, co następuje:</w:t>
      </w:r>
    </w:p>
    <w:p w:rsidR="00605269" w:rsidRDefault="00605269" w:rsidP="00605269">
      <w:pPr>
        <w:spacing w:line="360" w:lineRule="auto"/>
        <w:jc w:val="both"/>
        <w:rPr>
          <w:sz w:val="24"/>
        </w:rPr>
      </w:pPr>
    </w:p>
    <w:p w:rsidR="00605269" w:rsidRDefault="00605269" w:rsidP="00605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269" w:rsidRDefault="00605269" w:rsidP="00605269">
      <w:pPr>
        <w:keepNext/>
        <w:spacing w:line="360" w:lineRule="auto"/>
        <w:rPr>
          <w:color w:val="000000"/>
          <w:sz w:val="24"/>
        </w:rPr>
      </w:pPr>
    </w:p>
    <w:p w:rsidR="00605269" w:rsidRDefault="00605269" w:rsidP="006052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269">
        <w:rPr>
          <w:color w:val="000000"/>
          <w:sz w:val="24"/>
          <w:szCs w:val="24"/>
        </w:rPr>
        <w:t>Zespołowi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605269" w:rsidRDefault="00605269" w:rsidP="00605269">
      <w:pPr>
        <w:spacing w:line="360" w:lineRule="auto"/>
        <w:jc w:val="both"/>
        <w:rPr>
          <w:color w:val="000000"/>
          <w:sz w:val="24"/>
        </w:rPr>
      </w:pPr>
    </w:p>
    <w:p w:rsidR="00605269" w:rsidRDefault="00605269" w:rsidP="00605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5269" w:rsidRDefault="00605269" w:rsidP="00605269">
      <w:pPr>
        <w:keepNext/>
        <w:spacing w:line="360" w:lineRule="auto"/>
        <w:rPr>
          <w:color w:val="000000"/>
          <w:sz w:val="24"/>
        </w:rPr>
      </w:pPr>
    </w:p>
    <w:p w:rsidR="00605269" w:rsidRDefault="00605269" w:rsidP="006052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269">
        <w:rPr>
          <w:color w:val="000000"/>
          <w:sz w:val="24"/>
          <w:szCs w:val="24"/>
        </w:rPr>
        <w:t>Wykonanie zarządzenia powierza się dyrektorowi Wydziału Zdrowia</w:t>
      </w:r>
      <w:r w:rsidR="00F601E3" w:rsidRPr="00605269">
        <w:rPr>
          <w:color w:val="000000"/>
          <w:sz w:val="24"/>
          <w:szCs w:val="24"/>
        </w:rPr>
        <w:t xml:space="preserve"> i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Spraw Społecznych oraz dyrektorowi Zespołu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Poznaniu.</w:t>
      </w:r>
    </w:p>
    <w:p w:rsidR="00605269" w:rsidRDefault="00605269" w:rsidP="00605269">
      <w:pPr>
        <w:spacing w:line="360" w:lineRule="auto"/>
        <w:jc w:val="both"/>
        <w:rPr>
          <w:color w:val="000000"/>
          <w:sz w:val="24"/>
        </w:rPr>
      </w:pPr>
    </w:p>
    <w:p w:rsidR="00605269" w:rsidRDefault="00605269" w:rsidP="00605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5269" w:rsidRDefault="00605269" w:rsidP="00605269">
      <w:pPr>
        <w:keepNext/>
        <w:spacing w:line="360" w:lineRule="auto"/>
        <w:rPr>
          <w:color w:val="000000"/>
          <w:sz w:val="24"/>
        </w:rPr>
      </w:pPr>
    </w:p>
    <w:p w:rsidR="00605269" w:rsidRPr="00605269" w:rsidRDefault="00605269" w:rsidP="006052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269">
        <w:rPr>
          <w:color w:val="000000"/>
          <w:sz w:val="24"/>
          <w:szCs w:val="24"/>
        </w:rPr>
        <w:t>Tracą moc zarządzenia:</w:t>
      </w:r>
    </w:p>
    <w:p w:rsidR="00605269" w:rsidRPr="00605269" w:rsidRDefault="00605269" w:rsidP="006052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269">
        <w:rPr>
          <w:color w:val="000000"/>
          <w:sz w:val="24"/>
          <w:szCs w:val="24"/>
        </w:rPr>
        <w:t>1) Nr 93/2023/P Prezydenta Miasta Poznania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dnia 6 lutego 2023 r.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sprawie nadania Regulaminu organizacyjnego Zespołowi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Poznaniu;</w:t>
      </w:r>
    </w:p>
    <w:p w:rsidR="00605269" w:rsidRPr="00605269" w:rsidRDefault="00605269" w:rsidP="006052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269">
        <w:rPr>
          <w:color w:val="000000"/>
          <w:sz w:val="24"/>
          <w:szCs w:val="24"/>
        </w:rPr>
        <w:lastRenderedPageBreak/>
        <w:t>2) Nr 265/2023/P Prezydenta Miasta Poznania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dnia 18 kwietnia 2023 r. zmieniające zarządzenie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sprawie nadania Regulaminu organizacyjnego Zespołowi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Poznaniu;</w:t>
      </w:r>
    </w:p>
    <w:p w:rsidR="00605269" w:rsidRPr="00605269" w:rsidRDefault="00605269" w:rsidP="006052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269">
        <w:rPr>
          <w:color w:val="000000"/>
          <w:sz w:val="24"/>
          <w:szCs w:val="24"/>
        </w:rPr>
        <w:t>3) Nr 868/2023/P Prezydenta Miasta Poznania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dnia 27 listopada 2023 r. zmieniające zarządzenie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sprawie nadania Regulaminu organizacyjnego Zespołowi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Poznaniu;</w:t>
      </w:r>
    </w:p>
    <w:p w:rsidR="00605269" w:rsidRPr="00605269" w:rsidRDefault="00605269" w:rsidP="006052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269">
        <w:rPr>
          <w:color w:val="000000"/>
          <w:sz w:val="24"/>
          <w:szCs w:val="24"/>
        </w:rPr>
        <w:t>4) Nr 10/2024/P Prezydenta Miasta Poznania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dnia 5 stycznia 2024 r. zmieniające zarządzenie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sprawie nadania Regulaminu organizacyjnego Zespołowi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Poznaniu;</w:t>
      </w:r>
    </w:p>
    <w:p w:rsidR="00605269" w:rsidRPr="00605269" w:rsidRDefault="00605269" w:rsidP="006052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269">
        <w:rPr>
          <w:color w:val="000000"/>
          <w:sz w:val="24"/>
          <w:szCs w:val="24"/>
        </w:rPr>
        <w:t>5) Nr 699/2024/P Prezydenta Miasta Poznania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dnia 18 lipca 2024 r. zmieniające zarządzenie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sprawie nadania Regulaminu organizacyjnego Zespołowi Dziennych Domów Pomocy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Poznaniu.</w:t>
      </w:r>
    </w:p>
    <w:p w:rsidR="00605269" w:rsidRDefault="00605269" w:rsidP="00605269">
      <w:pPr>
        <w:spacing w:line="360" w:lineRule="auto"/>
        <w:jc w:val="both"/>
        <w:rPr>
          <w:color w:val="000000"/>
          <w:sz w:val="24"/>
          <w:szCs w:val="24"/>
        </w:rPr>
      </w:pPr>
      <w:r w:rsidRPr="00605269">
        <w:rPr>
          <w:color w:val="000000"/>
          <w:sz w:val="24"/>
          <w:szCs w:val="24"/>
        </w:rPr>
        <w:t>.</w:t>
      </w:r>
    </w:p>
    <w:p w:rsidR="00605269" w:rsidRDefault="00605269" w:rsidP="00605269">
      <w:pPr>
        <w:spacing w:line="360" w:lineRule="auto"/>
        <w:jc w:val="both"/>
        <w:rPr>
          <w:color w:val="000000"/>
          <w:sz w:val="24"/>
        </w:rPr>
      </w:pPr>
    </w:p>
    <w:p w:rsidR="00605269" w:rsidRDefault="00605269" w:rsidP="00605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5269" w:rsidRDefault="00605269" w:rsidP="00605269">
      <w:pPr>
        <w:keepNext/>
        <w:spacing w:line="360" w:lineRule="auto"/>
        <w:rPr>
          <w:color w:val="000000"/>
          <w:sz w:val="24"/>
        </w:rPr>
      </w:pPr>
    </w:p>
    <w:p w:rsidR="00605269" w:rsidRDefault="00605269" w:rsidP="006052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5269">
        <w:rPr>
          <w:color w:val="000000"/>
          <w:sz w:val="24"/>
          <w:szCs w:val="24"/>
        </w:rPr>
        <w:t>Zarządzenie wchodzi</w:t>
      </w:r>
      <w:r w:rsidR="00F601E3" w:rsidRPr="00605269">
        <w:rPr>
          <w:color w:val="000000"/>
          <w:sz w:val="24"/>
          <w:szCs w:val="24"/>
        </w:rPr>
        <w:t xml:space="preserve"> w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życie</w:t>
      </w:r>
      <w:r w:rsidR="00F601E3" w:rsidRPr="00605269">
        <w:rPr>
          <w:color w:val="000000"/>
          <w:sz w:val="24"/>
          <w:szCs w:val="24"/>
        </w:rPr>
        <w:t xml:space="preserve"> z</w:t>
      </w:r>
      <w:r w:rsidR="00F601E3">
        <w:rPr>
          <w:color w:val="000000"/>
          <w:sz w:val="24"/>
          <w:szCs w:val="24"/>
        </w:rPr>
        <w:t> </w:t>
      </w:r>
      <w:r w:rsidRPr="00605269">
        <w:rPr>
          <w:color w:val="000000"/>
          <w:sz w:val="24"/>
          <w:szCs w:val="24"/>
        </w:rPr>
        <w:t>dniem podpisania.</w:t>
      </w:r>
    </w:p>
    <w:p w:rsidR="00605269" w:rsidRDefault="00605269" w:rsidP="00605269">
      <w:pPr>
        <w:spacing w:line="360" w:lineRule="auto"/>
        <w:jc w:val="both"/>
        <w:rPr>
          <w:color w:val="000000"/>
          <w:sz w:val="24"/>
        </w:rPr>
      </w:pPr>
    </w:p>
    <w:p w:rsidR="00605269" w:rsidRDefault="00605269" w:rsidP="00605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5269" w:rsidRDefault="00605269" w:rsidP="00605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5269" w:rsidRDefault="00605269" w:rsidP="00605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05269" w:rsidRPr="00605269" w:rsidRDefault="00605269" w:rsidP="00605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5269" w:rsidRPr="00605269" w:rsidSect="006052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69" w:rsidRDefault="00605269">
      <w:r>
        <w:separator/>
      </w:r>
    </w:p>
  </w:endnote>
  <w:endnote w:type="continuationSeparator" w:id="0">
    <w:p w:rsidR="00605269" w:rsidRDefault="0060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69" w:rsidRDefault="00605269">
      <w:r>
        <w:separator/>
      </w:r>
    </w:p>
  </w:footnote>
  <w:footnote w:type="continuationSeparator" w:id="0">
    <w:p w:rsidR="00605269" w:rsidRDefault="0060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297/2025/P"/>
    <w:docVar w:name="Sprawa" w:val="nadania regulaminu organizacyjnego Zespołowi Dziennych Domów Pomocy w Poznaniu."/>
  </w:docVars>
  <w:rsids>
    <w:rsidRoot w:val="006052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26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01E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99A4B-4BF8-406E-9603-7CB6A31C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2025-04-11T10:59:00Z</dcterms:created>
  <dcterms:modified xsi:type="dcterms:W3CDTF">2025-04-11T10:59:00Z</dcterms:modified>
</cp:coreProperties>
</file>