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C6F94">
              <w:rPr>
                <w:b/>
              </w:rPr>
              <w:fldChar w:fldCharType="separate"/>
            </w:r>
            <w:r w:rsidR="007C6F94">
              <w:rPr>
                <w:b/>
              </w:rPr>
              <w:t>utworzenia Komisji do spraw repatriacji</w:t>
            </w:r>
            <w:r w:rsidR="00A06997">
              <w:rPr>
                <w:b/>
              </w:rPr>
              <w:t xml:space="preserve"> i </w:t>
            </w:r>
            <w:r w:rsidR="007C6F94">
              <w:rPr>
                <w:b/>
              </w:rPr>
              <w:t>osiedlenia</w:t>
            </w:r>
            <w:r w:rsidR="00A06997">
              <w:rPr>
                <w:b/>
              </w:rPr>
              <w:t xml:space="preserve"> w </w:t>
            </w:r>
            <w:r w:rsidR="007C6F94">
              <w:rPr>
                <w:b/>
              </w:rPr>
              <w:t>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C6F94" w:rsidRDefault="00FA63B5" w:rsidP="007C6F94">
      <w:pPr>
        <w:spacing w:line="360" w:lineRule="auto"/>
        <w:jc w:val="both"/>
      </w:pPr>
      <w:bookmarkStart w:id="2" w:name="z1"/>
      <w:bookmarkEnd w:id="2"/>
    </w:p>
    <w:p w:rsidR="007C6F94" w:rsidRPr="007C6F94" w:rsidRDefault="007C6F94" w:rsidP="007C6F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6F94">
        <w:rPr>
          <w:color w:val="000000"/>
        </w:rPr>
        <w:t>Repatriacja, czyli powrót osób do ojczyzny, jest jednym ze sposobów nabycia polskiego obywatelstwa. Ustawa</w:t>
      </w:r>
      <w:r w:rsidR="00A06997" w:rsidRPr="007C6F94">
        <w:rPr>
          <w:color w:val="000000"/>
        </w:rPr>
        <w:t xml:space="preserve"> o</w:t>
      </w:r>
      <w:r w:rsidR="00A06997">
        <w:rPr>
          <w:color w:val="000000"/>
        </w:rPr>
        <w:t> </w:t>
      </w:r>
      <w:r w:rsidRPr="007C6F94">
        <w:rPr>
          <w:color w:val="000000"/>
        </w:rPr>
        <w:t>repatriacji umożliwia powrót do kraju tym osobom, które na skutek deportacji, zesłań</w:t>
      </w:r>
      <w:r w:rsidR="00A06997" w:rsidRPr="007C6F94">
        <w:rPr>
          <w:color w:val="000000"/>
        </w:rPr>
        <w:t xml:space="preserve"> i</w:t>
      </w:r>
      <w:r w:rsidR="00A06997">
        <w:rPr>
          <w:color w:val="000000"/>
        </w:rPr>
        <w:t> </w:t>
      </w:r>
      <w:r w:rsidRPr="007C6F94">
        <w:rPr>
          <w:color w:val="000000"/>
        </w:rPr>
        <w:t>innych prześladowań narodowościowych oraz politycznych nigdy nie mogły osiedlić się</w:t>
      </w:r>
      <w:r w:rsidR="00A06997" w:rsidRPr="007C6F94">
        <w:rPr>
          <w:color w:val="000000"/>
        </w:rPr>
        <w:t xml:space="preserve"> w</w:t>
      </w:r>
      <w:r w:rsidR="00A06997">
        <w:rPr>
          <w:color w:val="000000"/>
        </w:rPr>
        <w:t> </w:t>
      </w:r>
      <w:r w:rsidRPr="007C6F94">
        <w:rPr>
          <w:color w:val="000000"/>
        </w:rPr>
        <w:t>Polsce. Miasto Poznań aktywnie włącza się do akcji repatriacyjnej Polaków. Przejmując opiekę nad przyjeżdżającymi osobami</w:t>
      </w:r>
      <w:r w:rsidR="00A06997" w:rsidRPr="007C6F94">
        <w:rPr>
          <w:color w:val="000000"/>
        </w:rPr>
        <w:t xml:space="preserve"> i</w:t>
      </w:r>
      <w:r w:rsidR="00A06997">
        <w:rPr>
          <w:color w:val="000000"/>
        </w:rPr>
        <w:t> </w:t>
      </w:r>
      <w:r w:rsidRPr="007C6F94">
        <w:rPr>
          <w:color w:val="000000"/>
        </w:rPr>
        <w:t>rodzinami, władze Poznania starają się stworzyć im odpowiednie warunki sprzyjające adaptacji</w:t>
      </w:r>
      <w:r w:rsidR="00A06997" w:rsidRPr="007C6F94">
        <w:rPr>
          <w:color w:val="000000"/>
        </w:rPr>
        <w:t xml:space="preserve"> w</w:t>
      </w:r>
      <w:r w:rsidR="00A06997">
        <w:rPr>
          <w:color w:val="000000"/>
        </w:rPr>
        <w:t> </w:t>
      </w:r>
      <w:r w:rsidRPr="007C6F94">
        <w:rPr>
          <w:color w:val="000000"/>
        </w:rPr>
        <w:t xml:space="preserve">nowym środowisku. </w:t>
      </w:r>
    </w:p>
    <w:p w:rsidR="007C6F94" w:rsidRPr="007C6F94" w:rsidRDefault="007C6F94" w:rsidP="007C6F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6F94">
        <w:rPr>
          <w:color w:val="000000"/>
        </w:rPr>
        <w:t>Zarządzenie powołuje Komisję do spraw repatriacji</w:t>
      </w:r>
      <w:r w:rsidR="00A06997" w:rsidRPr="007C6F94">
        <w:rPr>
          <w:color w:val="000000"/>
        </w:rPr>
        <w:t xml:space="preserve"> i</w:t>
      </w:r>
      <w:r w:rsidR="00A06997">
        <w:rPr>
          <w:color w:val="000000"/>
        </w:rPr>
        <w:t> </w:t>
      </w:r>
      <w:r w:rsidRPr="007C6F94">
        <w:rPr>
          <w:color w:val="000000"/>
        </w:rPr>
        <w:t>osiedlenia</w:t>
      </w:r>
      <w:r w:rsidR="00A06997" w:rsidRPr="007C6F94">
        <w:rPr>
          <w:color w:val="000000"/>
        </w:rPr>
        <w:t xml:space="preserve"> w</w:t>
      </w:r>
      <w:r w:rsidR="00A06997">
        <w:rPr>
          <w:color w:val="000000"/>
        </w:rPr>
        <w:t> </w:t>
      </w:r>
      <w:r w:rsidRPr="007C6F94">
        <w:rPr>
          <w:color w:val="000000"/>
        </w:rPr>
        <w:t>Poznaniu na nową kadencję, ustala jej skład, zadania oraz tryb działania, aby jednoznacznie uregulować procedury związane</w:t>
      </w:r>
      <w:r w:rsidR="00A06997" w:rsidRPr="007C6F94">
        <w:rPr>
          <w:color w:val="000000"/>
        </w:rPr>
        <w:t xml:space="preserve"> z</w:t>
      </w:r>
      <w:r w:rsidR="00A06997">
        <w:rPr>
          <w:color w:val="000000"/>
        </w:rPr>
        <w:t> </w:t>
      </w:r>
      <w:r w:rsidRPr="007C6F94">
        <w:rPr>
          <w:color w:val="000000"/>
        </w:rPr>
        <w:t>zapraszaniem</w:t>
      </w:r>
      <w:r w:rsidR="00A06997" w:rsidRPr="007C6F94">
        <w:rPr>
          <w:color w:val="000000"/>
        </w:rPr>
        <w:t xml:space="preserve"> i</w:t>
      </w:r>
      <w:r w:rsidR="00A06997">
        <w:rPr>
          <w:color w:val="000000"/>
        </w:rPr>
        <w:t> </w:t>
      </w:r>
      <w:r w:rsidRPr="007C6F94">
        <w:rPr>
          <w:color w:val="000000"/>
        </w:rPr>
        <w:t>osiedlaniem repatriantów</w:t>
      </w:r>
      <w:r w:rsidR="00A06997" w:rsidRPr="007C6F94">
        <w:rPr>
          <w:color w:val="000000"/>
        </w:rPr>
        <w:t xml:space="preserve"> w</w:t>
      </w:r>
      <w:r w:rsidR="00A06997">
        <w:rPr>
          <w:color w:val="000000"/>
        </w:rPr>
        <w:t> </w:t>
      </w:r>
      <w:r w:rsidRPr="007C6F94">
        <w:rPr>
          <w:color w:val="000000"/>
        </w:rPr>
        <w:t xml:space="preserve">Poznaniu. </w:t>
      </w:r>
    </w:p>
    <w:p w:rsidR="007C6F94" w:rsidRDefault="007C6F94" w:rsidP="007C6F94">
      <w:pPr>
        <w:spacing w:line="360" w:lineRule="auto"/>
        <w:jc w:val="both"/>
        <w:rPr>
          <w:color w:val="000000"/>
        </w:rPr>
      </w:pPr>
      <w:r w:rsidRPr="007C6F94">
        <w:rPr>
          <w:color w:val="000000"/>
        </w:rPr>
        <w:t>W świetle powyższego przyjęcie zarządzenia jest zasadne.</w:t>
      </w:r>
    </w:p>
    <w:p w:rsidR="007C6F94" w:rsidRDefault="007C6F94" w:rsidP="007C6F94">
      <w:pPr>
        <w:spacing w:line="360" w:lineRule="auto"/>
        <w:jc w:val="both"/>
      </w:pPr>
    </w:p>
    <w:p w:rsidR="007C6F94" w:rsidRDefault="007C6F94" w:rsidP="007C6F94">
      <w:pPr>
        <w:keepNext/>
        <w:spacing w:line="360" w:lineRule="auto"/>
        <w:jc w:val="center"/>
      </w:pPr>
      <w:r>
        <w:t>ZASTĘPCA DYREKTORA</w:t>
      </w:r>
    </w:p>
    <w:p w:rsidR="007C6F94" w:rsidRPr="007C6F94" w:rsidRDefault="007C6F94" w:rsidP="007C6F94">
      <w:pPr>
        <w:keepNext/>
        <w:spacing w:line="360" w:lineRule="auto"/>
        <w:jc w:val="center"/>
      </w:pPr>
      <w:r>
        <w:t>(-) Łukasz Judek</w:t>
      </w:r>
    </w:p>
    <w:sectPr w:rsidR="007C6F94" w:rsidRPr="007C6F94" w:rsidSect="007C6F9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F94" w:rsidRDefault="007C6F94">
      <w:r>
        <w:separator/>
      </w:r>
    </w:p>
  </w:endnote>
  <w:endnote w:type="continuationSeparator" w:id="0">
    <w:p w:rsidR="007C6F94" w:rsidRDefault="007C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F94" w:rsidRDefault="007C6F94">
      <w:r>
        <w:separator/>
      </w:r>
    </w:p>
  </w:footnote>
  <w:footnote w:type="continuationSeparator" w:id="0">
    <w:p w:rsidR="007C6F94" w:rsidRDefault="007C6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utworzenia Komisji do spraw repatriacji i osiedlenia w Poznaniu."/>
  </w:docVars>
  <w:rsids>
    <w:rsidRoot w:val="007C6F94"/>
    <w:rsid w:val="000607A3"/>
    <w:rsid w:val="001B1D53"/>
    <w:rsid w:val="0022095A"/>
    <w:rsid w:val="002946C5"/>
    <w:rsid w:val="002C29F3"/>
    <w:rsid w:val="00796326"/>
    <w:rsid w:val="007C6F94"/>
    <w:rsid w:val="00A0699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1C74A-8BDB-47D5-AD1C-B8A6966C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2025-04-16T08:26:00Z</dcterms:created>
  <dcterms:modified xsi:type="dcterms:W3CDTF">2025-04-16T08:26:00Z</dcterms:modified>
</cp:coreProperties>
</file>