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4A9E">
          <w:t>314/2025/P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4A9E">
        <w:rPr>
          <w:b/>
          <w:sz w:val="28"/>
        </w:rPr>
        <w:fldChar w:fldCharType="separate"/>
      </w:r>
      <w:r w:rsidR="00D14A9E">
        <w:rPr>
          <w:b/>
          <w:sz w:val="28"/>
        </w:rPr>
        <w:t>16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4A9E">
              <w:rPr>
                <w:b/>
                <w:sz w:val="24"/>
                <w:szCs w:val="24"/>
              </w:rPr>
              <w:fldChar w:fldCharType="separate"/>
            </w:r>
            <w:r w:rsidR="00D14A9E">
              <w:rPr>
                <w:b/>
                <w:sz w:val="24"/>
                <w:szCs w:val="24"/>
              </w:rPr>
              <w:t>zarządzenie</w:t>
            </w:r>
            <w:r w:rsidR="00774218">
              <w:rPr>
                <w:b/>
                <w:sz w:val="24"/>
                <w:szCs w:val="24"/>
              </w:rPr>
              <w:t xml:space="preserve"> w </w:t>
            </w:r>
            <w:r w:rsidR="00D14A9E">
              <w:rPr>
                <w:b/>
                <w:sz w:val="24"/>
                <w:szCs w:val="24"/>
              </w:rPr>
              <w:t>sprawie przeprowadzenia II etapu konsultacji społecznych dotyczących projektu miejscowego planu zagospodarowania przestrzennego dla obszaru „Osiedle Stefana Batorego – część północna”</w:t>
            </w:r>
            <w:r w:rsidR="00774218">
              <w:rPr>
                <w:b/>
                <w:sz w:val="24"/>
                <w:szCs w:val="24"/>
              </w:rPr>
              <w:t xml:space="preserve"> w </w:t>
            </w:r>
            <w:r w:rsidR="00D14A9E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4A9E">
        <w:rPr>
          <w:color w:val="000000"/>
          <w:sz w:val="24"/>
          <w:szCs w:val="24"/>
        </w:rPr>
        <w:t>Na podstawie art. 30 ust. 1 ustawy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dnia 8 marca 1990 r.</w:t>
      </w:r>
      <w:r w:rsidR="00774218" w:rsidRPr="00D14A9E">
        <w:rPr>
          <w:color w:val="000000"/>
          <w:sz w:val="24"/>
          <w:szCs w:val="24"/>
        </w:rPr>
        <w:t xml:space="preserve"> o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samorządzie gminnym (t.j. Dz. U.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2024 r. poz. 1465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późn. zm.)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§ 3 ust. 1 pkt 1, § 4 ust. 1 pkt 4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§ 8 ust. 1 uchwały Nr XLVIII/844/VII/2017 Rady Miasta Poznania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dnia 16 maja 2017 r.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sprawie zasad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trybu przeprowadzania konsultacji społecznych na terenie Miasta Poznania oraz § 1 uchwały Nr LVIII/1071/VIII/2022 Rady Miasta Poznania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dnia 18 stycznia 2022 r.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sprawie przystąpienia do sporządzenia miejscowego planu zagospodarowania przestrzennego dla obszaru „Osiedle Stefana Batorego – część północna”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Poznaniu zarządza się, co następuje: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A9E" w:rsidRPr="00D14A9E" w:rsidRDefault="00D14A9E" w:rsidP="00D14A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4A9E">
        <w:rPr>
          <w:color w:val="000000"/>
          <w:sz w:val="24"/>
          <w:szCs w:val="24"/>
        </w:rPr>
        <w:t>W zarządzeniu Nr 223/2025/P Prezydenta Miasta Poznania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dnia 18 marca 2025 r.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 xml:space="preserve">sprawie </w:t>
      </w:r>
      <w:r w:rsidRPr="00D14A9E">
        <w:rPr>
          <w:color w:val="000000"/>
          <w:sz w:val="24"/>
        </w:rPr>
        <w:t>przeprowadzenia II etapu konsultacji społecznych dotyczących projektu miejscowego planu zagospodarowania przestrzennego dla obszaru „Osiedle Stefana Batorego – część północna”</w:t>
      </w:r>
      <w:r w:rsidR="00774218" w:rsidRPr="00D14A9E">
        <w:rPr>
          <w:color w:val="000000"/>
          <w:sz w:val="24"/>
        </w:rPr>
        <w:t xml:space="preserve"> w</w:t>
      </w:r>
      <w:r w:rsidR="00774218">
        <w:rPr>
          <w:color w:val="000000"/>
          <w:sz w:val="24"/>
        </w:rPr>
        <w:t> </w:t>
      </w:r>
      <w:r w:rsidRPr="00D14A9E">
        <w:rPr>
          <w:color w:val="000000"/>
          <w:sz w:val="24"/>
        </w:rPr>
        <w:t xml:space="preserve">Poznaniu </w:t>
      </w:r>
      <w:r w:rsidRPr="00D14A9E">
        <w:rPr>
          <w:color w:val="000000"/>
          <w:sz w:val="24"/>
          <w:szCs w:val="24"/>
        </w:rPr>
        <w:t xml:space="preserve">zmienia się § 6, który otrzymuje brzmienie: </w:t>
      </w:r>
    </w:p>
    <w:p w:rsidR="00D14A9E" w:rsidRPr="00D14A9E" w:rsidRDefault="00D14A9E" w:rsidP="00D14A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4A9E">
        <w:rPr>
          <w:color w:val="000000"/>
          <w:sz w:val="24"/>
          <w:szCs w:val="24"/>
        </w:rPr>
        <w:t>„1. Konsultacje społeczne odbędą się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terminie od 3 kwietnia do 16 maja 2025 r. na terenie objętym granicami planu określonymi uchwałą Rady Miasta Poznania</w:t>
      </w:r>
      <w:r w:rsidR="00774218" w:rsidRPr="00D14A9E">
        <w:rPr>
          <w:color w:val="000000"/>
          <w:sz w:val="24"/>
          <w:szCs w:val="24"/>
        </w:rPr>
        <w:t xml:space="preserve"> o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przystąpieniu do prac nad projektem planu miejscowego,</w:t>
      </w:r>
      <w:r w:rsidR="00774218" w:rsidRPr="00D14A9E">
        <w:rPr>
          <w:color w:val="000000"/>
          <w:sz w:val="24"/>
          <w:szCs w:val="24"/>
        </w:rPr>
        <w:t xml:space="preserve"> o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której mowa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§ 2 ust. 1.</w:t>
      </w:r>
    </w:p>
    <w:p w:rsidR="00D14A9E" w:rsidRPr="00D14A9E" w:rsidRDefault="00D14A9E" w:rsidP="00D14A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4A9E">
        <w:rPr>
          <w:color w:val="000000"/>
          <w:sz w:val="24"/>
          <w:szCs w:val="24"/>
        </w:rPr>
        <w:t>2. Materiały informacyjne dotyczące projektu planu miejscowego,</w:t>
      </w:r>
      <w:r w:rsidR="00774218" w:rsidRPr="00D14A9E">
        <w:rPr>
          <w:color w:val="000000"/>
          <w:sz w:val="24"/>
          <w:szCs w:val="24"/>
        </w:rPr>
        <w:t xml:space="preserve"> o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którym mowa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§ 1, opublikowane zostaną 3 kwietnia 2025 r. na stronie internetowej Miejskiej Pracowni Urbanistycznej pod adresem: www.mpu.pl oraz na stronie internetowej Miasta Poznania – wortalu konsultacyjnym – pod adresem: www.poznan.pl/konsultujemy.</w:t>
      </w:r>
    </w:p>
    <w:p w:rsidR="00D14A9E" w:rsidRPr="00D14A9E" w:rsidRDefault="00D14A9E" w:rsidP="00D14A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4A9E">
        <w:rPr>
          <w:color w:val="000000"/>
          <w:sz w:val="24"/>
          <w:szCs w:val="24"/>
        </w:rPr>
        <w:lastRenderedPageBreak/>
        <w:t>3.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dniu 3 kwietnia 2025 r. odbędzie się zdalne spotkanie informacyjne za pomocą środków porozumiewania się na odległość przez jednoczesną transmisję obrazu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 xml:space="preserve">dźwięku. </w:t>
      </w:r>
    </w:p>
    <w:p w:rsidR="00D14A9E" w:rsidRPr="00D14A9E" w:rsidRDefault="00D14A9E" w:rsidP="00D14A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4A9E">
        <w:rPr>
          <w:color w:val="000000"/>
          <w:sz w:val="24"/>
          <w:szCs w:val="24"/>
        </w:rPr>
        <w:t>4.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dniu 9 kwietnia 2025 r. odbędzie się spotkanie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przedstawicielami jednostek pomocniczych Miasta – osiedli: Piątkowo, Piątkowo Północ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Naramowice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siedzibie Miejskiej Pracowni Urbanistycznej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Poznaniu.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14A9E">
        <w:rPr>
          <w:color w:val="000000"/>
          <w:sz w:val="24"/>
          <w:szCs w:val="24"/>
        </w:rPr>
        <w:t>5.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dniu 23 kwietnia 2025 r. odbędzie się otwarte spotkanie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interesariuszami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formie stacjonarnej.”.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4A9E">
        <w:rPr>
          <w:color w:val="000000"/>
          <w:sz w:val="24"/>
          <w:szCs w:val="24"/>
        </w:rPr>
        <w:t>Pozostałe zapisy zarządzenia Nr 223/2025/P pozostają bez zmian.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4A9E">
        <w:rPr>
          <w:color w:val="000000"/>
          <w:sz w:val="24"/>
          <w:szCs w:val="24"/>
        </w:rPr>
        <w:t>Wykonanie zarządzenia powierza się Dyrektorowi Gabinetu Prezydenta Urzędu Miasta Poznania</w:t>
      </w:r>
      <w:r w:rsidR="00774218" w:rsidRPr="00D14A9E">
        <w:rPr>
          <w:color w:val="000000"/>
          <w:sz w:val="24"/>
          <w:szCs w:val="24"/>
        </w:rPr>
        <w:t xml:space="preserve"> i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Dyrektorowi Miejskiej Pracowni Urbanistycznej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Poznaniu.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4A9E">
        <w:rPr>
          <w:color w:val="000000"/>
          <w:sz w:val="24"/>
          <w:szCs w:val="24"/>
        </w:rPr>
        <w:t>Zarządzenie wchodzi</w:t>
      </w:r>
      <w:r w:rsidR="00774218" w:rsidRPr="00D14A9E">
        <w:rPr>
          <w:color w:val="000000"/>
          <w:sz w:val="24"/>
          <w:szCs w:val="24"/>
        </w:rPr>
        <w:t xml:space="preserve"> w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życie</w:t>
      </w:r>
      <w:r w:rsidR="00774218" w:rsidRPr="00D14A9E">
        <w:rPr>
          <w:color w:val="000000"/>
          <w:sz w:val="24"/>
          <w:szCs w:val="24"/>
        </w:rPr>
        <w:t xml:space="preserve"> z</w:t>
      </w:r>
      <w:r w:rsidR="00774218">
        <w:rPr>
          <w:color w:val="000000"/>
          <w:sz w:val="24"/>
          <w:szCs w:val="24"/>
        </w:rPr>
        <w:t> </w:t>
      </w:r>
      <w:r w:rsidRPr="00D14A9E">
        <w:rPr>
          <w:color w:val="000000"/>
          <w:sz w:val="24"/>
          <w:szCs w:val="24"/>
        </w:rPr>
        <w:t>dniem podpisania.</w:t>
      </w:r>
    </w:p>
    <w:p w:rsidR="00D14A9E" w:rsidRDefault="00D14A9E" w:rsidP="00D14A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14A9E" w:rsidRPr="00D14A9E" w:rsidRDefault="00D14A9E" w:rsidP="00D14A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14A9E" w:rsidRPr="00D14A9E" w:rsidSect="00D14A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9E" w:rsidRDefault="00D14A9E">
      <w:r>
        <w:separator/>
      </w:r>
    </w:p>
  </w:endnote>
  <w:endnote w:type="continuationSeparator" w:id="0">
    <w:p w:rsidR="00D14A9E" w:rsidRDefault="00D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9E" w:rsidRDefault="00D14A9E">
      <w:r>
        <w:separator/>
      </w:r>
    </w:p>
  </w:footnote>
  <w:footnote w:type="continuationSeparator" w:id="0">
    <w:p w:rsidR="00D14A9E" w:rsidRDefault="00D1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4/2025/P"/>
    <w:docVar w:name="Sprawa" w:val="zarządzenie w sprawie przeprowadzenia II etapu konsultacji społecznych dotyczących projektu miejscowego planu zagospodarowania przestrzennego dla obszaru „Osiedle Stefana Batorego – część północna” w Poznaniu."/>
  </w:docVars>
  <w:rsids>
    <w:rsidRoot w:val="00D14A9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4218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4A9E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8BBB-D0F2-48FF-A089-FA412668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2025-04-16T11:15:00Z</dcterms:created>
  <dcterms:modified xsi:type="dcterms:W3CDTF">2025-04-16T11:15:00Z</dcterms:modified>
</cp:coreProperties>
</file>