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CEE69F" w14:textId="77777777" w:rsidR="006E61C4" w:rsidRDefault="006E61C4" w:rsidP="008F18AA">
      <w:pPr>
        <w:jc w:val="right"/>
        <w:rPr>
          <w:rFonts w:ascii="Arial" w:hAnsi="Arial" w:cs="Arial"/>
        </w:rPr>
      </w:pPr>
    </w:p>
    <w:p w14:paraId="3A723E26" w14:textId="4AB98E28" w:rsidR="005E38AC" w:rsidRPr="00461452" w:rsidRDefault="005E38AC" w:rsidP="005E38AC">
      <w:pPr>
        <w:spacing w:after="0"/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Załącznik do zarządzenia Nr </w:t>
      </w:r>
      <w:r w:rsidR="00BC161D">
        <w:rPr>
          <w:rFonts w:ascii="Arial" w:hAnsi="Arial" w:cs="Arial"/>
          <w:b/>
          <w:sz w:val="18"/>
        </w:rPr>
        <w:t>316/2025/P</w:t>
      </w:r>
    </w:p>
    <w:p w14:paraId="4BC71038" w14:textId="762715B4" w:rsidR="005E38AC" w:rsidRPr="00461452" w:rsidRDefault="005E38AC" w:rsidP="005E38AC">
      <w:pPr>
        <w:jc w:val="right"/>
        <w:rPr>
          <w:rFonts w:ascii="Arial" w:hAnsi="Arial" w:cs="Arial"/>
          <w:b/>
          <w:sz w:val="18"/>
        </w:rPr>
      </w:pPr>
      <w:r w:rsidRPr="00461452">
        <w:rPr>
          <w:rFonts w:ascii="Arial" w:hAnsi="Arial" w:cs="Arial"/>
          <w:b/>
          <w:sz w:val="18"/>
        </w:rPr>
        <w:t xml:space="preserve">PREZYDENTA MIASTA POZNANIA   </w:t>
      </w:r>
      <w:r w:rsidRPr="00461452">
        <w:rPr>
          <w:rFonts w:ascii="Arial" w:hAnsi="Arial" w:cs="Arial"/>
          <w:b/>
          <w:sz w:val="18"/>
        </w:rPr>
        <w:br/>
        <w:t xml:space="preserve">z dnia </w:t>
      </w:r>
      <w:r w:rsidR="00BC161D">
        <w:rPr>
          <w:rFonts w:ascii="Arial" w:hAnsi="Arial" w:cs="Arial"/>
          <w:b/>
          <w:sz w:val="18"/>
        </w:rPr>
        <w:t xml:space="preserve">16.04.2025 </w:t>
      </w:r>
      <w:bookmarkStart w:id="0" w:name="_GoBack"/>
      <w:bookmarkEnd w:id="0"/>
      <w:r w:rsidR="009B20D6">
        <w:rPr>
          <w:rFonts w:ascii="Arial" w:hAnsi="Arial" w:cs="Arial"/>
          <w:b/>
          <w:sz w:val="18"/>
        </w:rPr>
        <w:t>r.</w:t>
      </w:r>
    </w:p>
    <w:p w14:paraId="2EC61B12" w14:textId="77777777" w:rsidR="00D4575A" w:rsidRPr="00C278CB" w:rsidRDefault="00D4575A" w:rsidP="00C278CB">
      <w:pPr>
        <w:jc w:val="right"/>
        <w:rPr>
          <w:rFonts w:ascii="Arial" w:hAnsi="Arial" w:cs="Arial"/>
        </w:rPr>
      </w:pPr>
    </w:p>
    <w:p w14:paraId="01095C82" w14:textId="45908C5B" w:rsidR="00FD0C29" w:rsidRDefault="00FD0C29" w:rsidP="00DD2018">
      <w:pPr>
        <w:ind w:right="-567"/>
        <w:jc w:val="center"/>
        <w:rPr>
          <w:rFonts w:ascii="Arial" w:hAnsi="Arial" w:cs="Arial"/>
          <w:b/>
          <w:bCs/>
        </w:rPr>
      </w:pPr>
      <w:r w:rsidRPr="007A1F56">
        <w:rPr>
          <w:rFonts w:ascii="Arial" w:hAnsi="Arial" w:cs="Arial"/>
          <w:b/>
          <w:bCs/>
        </w:rPr>
        <w:t>Informacja o ofertach, którym przyznano dotacje</w:t>
      </w:r>
      <w:r>
        <w:rPr>
          <w:rFonts w:ascii="Arial" w:hAnsi="Arial" w:cs="Arial"/>
          <w:b/>
          <w:bCs/>
        </w:rPr>
        <w:t xml:space="preserve"> z budżetu Miasta Poznania w ramach otwartego konkursu ofert</w:t>
      </w:r>
      <w:r w:rsidR="00DD2018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 xml:space="preserve">nr </w:t>
      </w:r>
      <w:r w:rsidR="00825F72">
        <w:rPr>
          <w:rFonts w:ascii="Arial" w:hAnsi="Arial" w:cs="Arial"/>
          <w:b/>
          <w:bCs/>
        </w:rPr>
        <w:t>76/2025</w:t>
      </w:r>
      <w:r w:rsidRPr="007A1F56">
        <w:rPr>
          <w:rFonts w:ascii="Arial" w:hAnsi="Arial" w:cs="Arial"/>
          <w:b/>
          <w:bCs/>
        </w:rPr>
        <w:t xml:space="preserve"> na</w:t>
      </w:r>
      <w:r>
        <w:rPr>
          <w:rFonts w:ascii="Arial" w:hAnsi="Arial" w:cs="Arial"/>
          <w:b/>
          <w:bCs/>
        </w:rPr>
        <w:t xml:space="preserve"> powierzenie</w:t>
      </w:r>
      <w:r w:rsidR="00825F72">
        <w:rPr>
          <w:rFonts w:ascii="Arial" w:hAnsi="Arial" w:cs="Arial"/>
          <w:b/>
          <w:bCs/>
        </w:rPr>
        <w:t xml:space="preserve"> lub wspieranie</w:t>
      </w:r>
      <w:r>
        <w:rPr>
          <w:rFonts w:ascii="Arial" w:hAnsi="Arial" w:cs="Arial"/>
          <w:b/>
          <w:bCs/>
        </w:rPr>
        <w:t xml:space="preserve"> realizacji zadań Miasta Poznania </w:t>
      </w:r>
      <w:r w:rsidRPr="007A1F56">
        <w:rPr>
          <w:rFonts w:ascii="Arial" w:hAnsi="Arial" w:cs="Arial"/>
          <w:b/>
          <w:bCs/>
        </w:rPr>
        <w:t>w obszarze „Kultura, sztuka, ochrona d</w:t>
      </w:r>
      <w:r w:rsidR="00E84241">
        <w:rPr>
          <w:rFonts w:ascii="Arial" w:hAnsi="Arial" w:cs="Arial"/>
          <w:b/>
          <w:bCs/>
        </w:rPr>
        <w:t>ó</w:t>
      </w:r>
      <w:r w:rsidRPr="007A1F56">
        <w:rPr>
          <w:rFonts w:ascii="Arial" w:hAnsi="Arial" w:cs="Arial"/>
          <w:b/>
          <w:bCs/>
        </w:rPr>
        <w:t>br kultury i dziedzictwa narodowego”</w:t>
      </w:r>
      <w:r>
        <w:rPr>
          <w:rFonts w:ascii="Arial" w:hAnsi="Arial" w:cs="Arial"/>
          <w:b/>
          <w:bCs/>
        </w:rPr>
        <w:t xml:space="preserve"> </w:t>
      </w:r>
      <w:r w:rsidR="00825F72">
        <w:rPr>
          <w:rFonts w:ascii="Arial" w:hAnsi="Arial" w:cs="Arial"/>
          <w:b/>
          <w:bCs/>
        </w:rPr>
        <w:t>na rok 2025</w:t>
      </w:r>
    </w:p>
    <w:p w14:paraId="1E3937B3" w14:textId="77777777" w:rsidR="0088556F" w:rsidRDefault="0088556F" w:rsidP="00E84E2B">
      <w:pPr>
        <w:rPr>
          <w:sz w:val="18"/>
          <w:szCs w:val="18"/>
        </w:rPr>
      </w:pPr>
    </w:p>
    <w:p w14:paraId="136383CA" w14:textId="77777777" w:rsidR="00E84241" w:rsidRDefault="00E84241" w:rsidP="0092529E">
      <w:pPr>
        <w:jc w:val="center"/>
        <w:rPr>
          <w:sz w:val="18"/>
          <w:szCs w:val="18"/>
        </w:rPr>
      </w:pPr>
    </w:p>
    <w:tbl>
      <w:tblPr>
        <w:tblW w:w="11542" w:type="dxa"/>
        <w:tblInd w:w="1566" w:type="dxa"/>
        <w:tblLayout w:type="fixed"/>
        <w:tblCellMar>
          <w:top w:w="20" w:type="dxa"/>
          <w:left w:w="0" w:type="dxa"/>
          <w:bottom w:w="20" w:type="dxa"/>
          <w:right w:w="0" w:type="dxa"/>
        </w:tblCellMar>
        <w:tblLook w:val="0000" w:firstRow="0" w:lastRow="0" w:firstColumn="0" w:lastColumn="0" w:noHBand="0" w:noVBand="0"/>
      </w:tblPr>
      <w:tblGrid>
        <w:gridCol w:w="684"/>
        <w:gridCol w:w="3827"/>
        <w:gridCol w:w="1134"/>
        <w:gridCol w:w="1474"/>
        <w:gridCol w:w="1361"/>
        <w:gridCol w:w="1360"/>
        <w:gridCol w:w="1702"/>
      </w:tblGrid>
      <w:tr w:rsidR="00DD2018" w14:paraId="722FAEFB" w14:textId="77777777" w:rsidTr="00DD201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EA23BA0" w14:textId="77777777" w:rsidR="00DD2018" w:rsidRDefault="00DD2018" w:rsidP="008F0B84">
            <w:pPr>
              <w:spacing w:after="40"/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70D641EA" w14:textId="77777777" w:rsidR="00DD2018" w:rsidRDefault="00DD2018" w:rsidP="008F0B84">
            <w:pPr>
              <w:spacing w:after="40"/>
              <w:jc w:val="center"/>
            </w:pPr>
            <w:r>
              <w:rPr>
                <w:b/>
                <w:bCs/>
              </w:rPr>
              <w:t>Tytuł oferty / oferent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98CD0BE" w14:textId="1019EE2F" w:rsidR="00DD2018" w:rsidRDefault="00DD2018" w:rsidP="008F0B84">
            <w:pPr>
              <w:spacing w:after="4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Ocena formalna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6AB9136" w14:textId="28503EFA" w:rsidR="00DD2018" w:rsidRDefault="00DD2018" w:rsidP="008F0B84">
            <w:pPr>
              <w:spacing w:after="40"/>
              <w:jc w:val="center"/>
            </w:pPr>
            <w:r>
              <w:rPr>
                <w:b/>
                <w:bCs/>
              </w:rPr>
              <w:t>Kwota wnioskowana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EEEB156" w14:textId="627D6914" w:rsidR="00DD2018" w:rsidRDefault="00DD2018" w:rsidP="008F0B84">
            <w:pPr>
              <w:spacing w:after="40"/>
              <w:jc w:val="center"/>
            </w:pPr>
            <w:r>
              <w:rPr>
                <w:b/>
                <w:bCs/>
              </w:rPr>
              <w:t>Ocena merytoryczna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6161F97" w14:textId="4A5D0EA7" w:rsidR="00DD2018" w:rsidRDefault="00DD2018" w:rsidP="008F0B84">
            <w:pPr>
              <w:spacing w:after="40"/>
              <w:jc w:val="center"/>
            </w:pPr>
            <w:r>
              <w:rPr>
                <w:b/>
                <w:bCs/>
              </w:rPr>
              <w:t>Wyniki oceny merytorycznej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19C69430" w14:textId="77777777" w:rsidR="00DD2018" w:rsidRDefault="00DD2018" w:rsidP="008F0B84">
            <w:pPr>
              <w:spacing w:after="40"/>
              <w:jc w:val="center"/>
            </w:pPr>
            <w:r>
              <w:rPr>
                <w:b/>
                <w:bCs/>
              </w:rPr>
              <w:t>Kwota dofinansowania</w:t>
            </w:r>
          </w:p>
        </w:tc>
      </w:tr>
      <w:tr w:rsidR="00DD2018" w14:paraId="64553847" w14:textId="77777777" w:rsidTr="00DD201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A58C035" w14:textId="77777777" w:rsidR="00DD2018" w:rsidRDefault="00DD2018" w:rsidP="00DD2018">
            <w:pPr>
              <w:spacing w:after="40"/>
            </w:pPr>
            <w:r>
              <w:t>1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9D26FD2" w14:textId="77777777" w:rsidR="00DD2018" w:rsidRDefault="00DD2018" w:rsidP="00DD2018">
            <w:pPr>
              <w:spacing w:after="40"/>
            </w:pPr>
            <w:r>
              <w:rPr>
                <w:b/>
                <w:bCs/>
              </w:rPr>
              <w:t>Dni Twierdzy Poznań 2025</w:t>
            </w:r>
            <w:r>
              <w:br/>
              <w:t xml:space="preserve"> Stowarzyszenie Fort </w:t>
            </w:r>
            <w:proofErr w:type="spellStart"/>
            <w:r>
              <w:t>Va</w:t>
            </w:r>
            <w:proofErr w:type="spellEnd"/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5D402F34" w14:textId="7E2E83AA" w:rsidR="00DD2018" w:rsidRDefault="00DD2018" w:rsidP="00DD2018">
            <w:pPr>
              <w:spacing w:after="40"/>
            </w:pPr>
            <w:r>
              <w:t>Pozytywna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9189878" w14:textId="1A30CD49" w:rsidR="00DD2018" w:rsidRDefault="00DD2018" w:rsidP="00DD2018">
            <w:pPr>
              <w:spacing w:after="40"/>
            </w:pPr>
            <w:r>
              <w:t>200 000,00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F9DEA85" w14:textId="395F1D8E" w:rsidR="00DD2018" w:rsidRDefault="00DD2018" w:rsidP="00DD2018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83AA943" w14:textId="31D569F3" w:rsidR="00DD2018" w:rsidRDefault="00DD2018" w:rsidP="00DD2018">
            <w:pPr>
              <w:spacing w:after="40"/>
              <w:jc w:val="center"/>
            </w:pPr>
            <w:r>
              <w:t>6</w:t>
            </w:r>
            <w:r w:rsidR="007D770D">
              <w:t>6</w:t>
            </w:r>
            <w:r>
              <w:t>,75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D7C4AFA" w14:textId="77777777" w:rsidR="00DD2018" w:rsidRDefault="00DD2018" w:rsidP="00DD2018">
            <w:pPr>
              <w:spacing w:after="40"/>
              <w:jc w:val="right"/>
            </w:pPr>
            <w:r>
              <w:t>125 000,00 zł</w:t>
            </w:r>
          </w:p>
        </w:tc>
      </w:tr>
      <w:tr w:rsidR="00DD2018" w14:paraId="47FE9E2B" w14:textId="77777777" w:rsidTr="00DD2018">
        <w:tc>
          <w:tcPr>
            <w:tcW w:w="68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345CE55E" w14:textId="77777777" w:rsidR="00DD2018" w:rsidRDefault="00DD2018" w:rsidP="00DD2018">
            <w:pPr>
              <w:spacing w:after="40"/>
            </w:pPr>
            <w:r>
              <w:t>2</w:t>
            </w:r>
          </w:p>
        </w:tc>
        <w:tc>
          <w:tcPr>
            <w:tcW w:w="3827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6AD81E5D" w14:textId="77777777" w:rsidR="00DD2018" w:rsidRDefault="00DD2018" w:rsidP="00DD2018">
            <w:pPr>
              <w:spacing w:after="40"/>
            </w:pPr>
            <w:r>
              <w:rPr>
                <w:b/>
                <w:bCs/>
              </w:rPr>
              <w:t>"Czy wiesz, że mieszkasz w twierdzy?" - Dni Twierdzy Poznań 2025</w:t>
            </w:r>
            <w:r>
              <w:br/>
              <w:t xml:space="preserve"> Porozumienie Dla Twierdzy Poznań, Fundacja Wojskowości Polskiej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</w:tcPr>
          <w:p w14:paraId="2CAB1785" w14:textId="597E1A2D" w:rsidR="00DD2018" w:rsidRDefault="00DD2018" w:rsidP="00DD2018">
            <w:pPr>
              <w:spacing w:after="40"/>
            </w:pPr>
            <w:r>
              <w:t>Pozytywna</w:t>
            </w:r>
          </w:p>
        </w:tc>
        <w:tc>
          <w:tcPr>
            <w:tcW w:w="1474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0011C01D" w14:textId="025FB4E3" w:rsidR="00DD2018" w:rsidRDefault="00DD2018" w:rsidP="00DD2018">
            <w:pPr>
              <w:spacing w:after="40"/>
            </w:pPr>
            <w:r>
              <w:t>184 650,00 zł</w:t>
            </w:r>
          </w:p>
        </w:tc>
        <w:tc>
          <w:tcPr>
            <w:tcW w:w="1361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4403C26C" w14:textId="10FDADA6" w:rsidR="00DD2018" w:rsidRDefault="00DD2018" w:rsidP="00DD2018">
            <w:pPr>
              <w:spacing w:after="40"/>
              <w:jc w:val="center"/>
            </w:pPr>
            <w:r>
              <w:t>Pozytywna</w:t>
            </w:r>
          </w:p>
        </w:tc>
        <w:tc>
          <w:tcPr>
            <w:tcW w:w="1360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5F467151" w14:textId="3268C3AD" w:rsidR="00DD2018" w:rsidRDefault="00DD2018" w:rsidP="00DD2018">
            <w:pPr>
              <w:spacing w:after="40"/>
              <w:jc w:val="center"/>
            </w:pPr>
            <w:r>
              <w:t>6</w:t>
            </w:r>
            <w:r w:rsidR="007D770D">
              <w:t>4</w:t>
            </w:r>
            <w:r>
              <w:t>,25</w:t>
            </w:r>
          </w:p>
        </w:tc>
        <w:tc>
          <w:tcPr>
            <w:tcW w:w="1702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  <w:right w:val="single" w:sz="4" w:space="0" w:color="000000"/>
            </w:tcBorders>
            <w:tcMar>
              <w:left w:w="20" w:type="dxa"/>
              <w:right w:w="20" w:type="dxa"/>
            </w:tcMar>
          </w:tcPr>
          <w:p w14:paraId="2C760DDD" w14:textId="77777777" w:rsidR="00DD2018" w:rsidRDefault="00DD2018" w:rsidP="00DD2018">
            <w:pPr>
              <w:spacing w:after="40"/>
              <w:jc w:val="right"/>
            </w:pPr>
            <w:r>
              <w:t>75 000,00 zł</w:t>
            </w:r>
          </w:p>
        </w:tc>
      </w:tr>
    </w:tbl>
    <w:p w14:paraId="5840708E" w14:textId="77777777" w:rsidR="00E84241" w:rsidRPr="008F18AA" w:rsidRDefault="00E84241" w:rsidP="0092529E">
      <w:pPr>
        <w:jc w:val="center"/>
        <w:rPr>
          <w:sz w:val="18"/>
          <w:szCs w:val="18"/>
        </w:rPr>
      </w:pPr>
    </w:p>
    <w:sectPr w:rsidR="00E84241" w:rsidRPr="008F18AA" w:rsidSect="00DD2018">
      <w:footerReference w:type="default" r:id="rId6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577F3" w14:textId="77777777" w:rsidR="007167A7" w:rsidRDefault="007167A7" w:rsidP="008F18AA">
      <w:pPr>
        <w:spacing w:after="0" w:line="240" w:lineRule="auto"/>
      </w:pPr>
      <w:r>
        <w:separator/>
      </w:r>
    </w:p>
  </w:endnote>
  <w:endnote w:type="continuationSeparator" w:id="0">
    <w:p w14:paraId="31219E2E" w14:textId="77777777" w:rsidR="007167A7" w:rsidRDefault="007167A7" w:rsidP="008F18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3EC34B" w14:textId="77777777" w:rsidR="006E61C4" w:rsidRDefault="00000190">
    <w:pPr>
      <w:pStyle w:val="Stopka"/>
      <w:jc w:val="right"/>
    </w:pPr>
    <w:r>
      <w:rPr>
        <w:noProof/>
      </w:rPr>
      <w:fldChar w:fldCharType="begin"/>
    </w:r>
    <w:r w:rsidR="004B3A55">
      <w:rPr>
        <w:noProof/>
      </w:rPr>
      <w:instrText xml:space="preserve"> PAGE   \* MERGEFORMAT </w:instrText>
    </w:r>
    <w:r>
      <w:rPr>
        <w:noProof/>
      </w:rPr>
      <w:fldChar w:fldCharType="separate"/>
    </w:r>
    <w:r w:rsidR="007F36F6">
      <w:rPr>
        <w:noProof/>
      </w:rPr>
      <w:t>1</w:t>
    </w:r>
    <w:r>
      <w:rPr>
        <w:noProof/>
      </w:rPr>
      <w:fldChar w:fldCharType="end"/>
    </w:r>
  </w:p>
  <w:p w14:paraId="44D6CFBD" w14:textId="77777777" w:rsidR="006E61C4" w:rsidRDefault="006E61C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677EB69" w14:textId="77777777" w:rsidR="007167A7" w:rsidRDefault="007167A7" w:rsidP="008F18AA">
      <w:pPr>
        <w:spacing w:after="0" w:line="240" w:lineRule="auto"/>
      </w:pPr>
      <w:r>
        <w:separator/>
      </w:r>
    </w:p>
  </w:footnote>
  <w:footnote w:type="continuationSeparator" w:id="0">
    <w:p w14:paraId="53A7013C" w14:textId="77777777" w:rsidR="007167A7" w:rsidRDefault="007167A7" w:rsidP="008F18A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proofState w:spelling="clean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18AA"/>
    <w:rsid w:val="00000190"/>
    <w:rsid w:val="00016ADE"/>
    <w:rsid w:val="0006342A"/>
    <w:rsid w:val="0008724D"/>
    <w:rsid w:val="00091DE0"/>
    <w:rsid w:val="000A2ED7"/>
    <w:rsid w:val="000E6BA8"/>
    <w:rsid w:val="000F4FE1"/>
    <w:rsid w:val="00103C51"/>
    <w:rsid w:val="00103E54"/>
    <w:rsid w:val="001173B3"/>
    <w:rsid w:val="00125340"/>
    <w:rsid w:val="001D7DF7"/>
    <w:rsid w:val="002176C9"/>
    <w:rsid w:val="00226FB2"/>
    <w:rsid w:val="00270BDD"/>
    <w:rsid w:val="002F5211"/>
    <w:rsid w:val="002F643A"/>
    <w:rsid w:val="0035769C"/>
    <w:rsid w:val="00372C3F"/>
    <w:rsid w:val="003745ED"/>
    <w:rsid w:val="00395C24"/>
    <w:rsid w:val="003A1684"/>
    <w:rsid w:val="003A6EFC"/>
    <w:rsid w:val="003E5710"/>
    <w:rsid w:val="003F67D1"/>
    <w:rsid w:val="004403F0"/>
    <w:rsid w:val="004524BF"/>
    <w:rsid w:val="00482462"/>
    <w:rsid w:val="00486BAE"/>
    <w:rsid w:val="004B3A55"/>
    <w:rsid w:val="004D43EC"/>
    <w:rsid w:val="004F7419"/>
    <w:rsid w:val="005D73C2"/>
    <w:rsid w:val="005E38AC"/>
    <w:rsid w:val="005F2AA5"/>
    <w:rsid w:val="00625252"/>
    <w:rsid w:val="00674181"/>
    <w:rsid w:val="006764DA"/>
    <w:rsid w:val="006D1B45"/>
    <w:rsid w:val="006D40A2"/>
    <w:rsid w:val="006D4E8C"/>
    <w:rsid w:val="006E61C4"/>
    <w:rsid w:val="006E6280"/>
    <w:rsid w:val="006F1D8E"/>
    <w:rsid w:val="006F2FA3"/>
    <w:rsid w:val="007167A7"/>
    <w:rsid w:val="00717350"/>
    <w:rsid w:val="007257AB"/>
    <w:rsid w:val="007A1F56"/>
    <w:rsid w:val="007D770D"/>
    <w:rsid w:val="007F36F6"/>
    <w:rsid w:val="008154F2"/>
    <w:rsid w:val="00825F72"/>
    <w:rsid w:val="00881CF3"/>
    <w:rsid w:val="0088556F"/>
    <w:rsid w:val="00896955"/>
    <w:rsid w:val="008B257B"/>
    <w:rsid w:val="008B3A19"/>
    <w:rsid w:val="008B5D82"/>
    <w:rsid w:val="008D2CFF"/>
    <w:rsid w:val="008E0ACA"/>
    <w:rsid w:val="008F18AA"/>
    <w:rsid w:val="0092529E"/>
    <w:rsid w:val="0098404E"/>
    <w:rsid w:val="00984A48"/>
    <w:rsid w:val="009B20D6"/>
    <w:rsid w:val="009D3444"/>
    <w:rsid w:val="009E5C10"/>
    <w:rsid w:val="009F2C1F"/>
    <w:rsid w:val="00A840BC"/>
    <w:rsid w:val="00A84220"/>
    <w:rsid w:val="00A910D6"/>
    <w:rsid w:val="00AC2D9A"/>
    <w:rsid w:val="00AE24BE"/>
    <w:rsid w:val="00AF5BB3"/>
    <w:rsid w:val="00B204F7"/>
    <w:rsid w:val="00B32B2A"/>
    <w:rsid w:val="00B32CCE"/>
    <w:rsid w:val="00B60DEC"/>
    <w:rsid w:val="00BA7025"/>
    <w:rsid w:val="00BC161D"/>
    <w:rsid w:val="00BC4A19"/>
    <w:rsid w:val="00C02BE8"/>
    <w:rsid w:val="00C254E5"/>
    <w:rsid w:val="00C278CB"/>
    <w:rsid w:val="00C67DE2"/>
    <w:rsid w:val="00CA6361"/>
    <w:rsid w:val="00CB085A"/>
    <w:rsid w:val="00CB2BAF"/>
    <w:rsid w:val="00CC3C8B"/>
    <w:rsid w:val="00CD79E9"/>
    <w:rsid w:val="00D27BD6"/>
    <w:rsid w:val="00D302E8"/>
    <w:rsid w:val="00D4575A"/>
    <w:rsid w:val="00D921A7"/>
    <w:rsid w:val="00DB5B9B"/>
    <w:rsid w:val="00DD2018"/>
    <w:rsid w:val="00E431D1"/>
    <w:rsid w:val="00E61544"/>
    <w:rsid w:val="00E80730"/>
    <w:rsid w:val="00E84241"/>
    <w:rsid w:val="00E84E2B"/>
    <w:rsid w:val="00F44412"/>
    <w:rsid w:val="00F646D4"/>
    <w:rsid w:val="00F75D14"/>
    <w:rsid w:val="00F86B44"/>
    <w:rsid w:val="00FA0DF1"/>
    <w:rsid w:val="00FA7210"/>
    <w:rsid w:val="00FB3E67"/>
    <w:rsid w:val="00FC3C80"/>
    <w:rsid w:val="00FC5BA5"/>
    <w:rsid w:val="00FD0C29"/>
    <w:rsid w:val="00FE3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E5AAE43"/>
  <w15:docId w15:val="{8203CD14-CE58-48A6-A0D5-131EB8352B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44412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8F18AA"/>
  </w:style>
  <w:style w:type="paragraph" w:styleId="Stopka">
    <w:name w:val="footer"/>
    <w:basedOn w:val="Normalny"/>
    <w:link w:val="StopkaZnak"/>
    <w:uiPriority w:val="99"/>
    <w:rsid w:val="008F18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F18AA"/>
  </w:style>
  <w:style w:type="paragraph" w:styleId="Tekstdymka">
    <w:name w:val="Balloon Text"/>
    <w:basedOn w:val="Normalny"/>
    <w:link w:val="TekstdymkaZnak"/>
    <w:uiPriority w:val="99"/>
    <w:semiHidden/>
    <w:rsid w:val="00B32CC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9030C"/>
    <w:rPr>
      <w:rFonts w:ascii="Times New Roman" w:hAnsi="Times New Roman"/>
      <w:sz w:val="0"/>
      <w:szCs w:val="0"/>
      <w:lang w:eastAsia="en-US"/>
    </w:rPr>
  </w:style>
  <w:style w:type="character" w:styleId="Hipercze">
    <w:name w:val="Hyperlink"/>
    <w:basedOn w:val="Domylnaczcionkaakapitu"/>
    <w:uiPriority w:val="99"/>
    <w:semiHidden/>
    <w:unhideWhenUsed/>
    <w:rsid w:val="00FD0C29"/>
    <w:rPr>
      <w:color w:val="0000FF"/>
      <w:u w:val="single"/>
    </w:rPr>
  </w:style>
  <w:style w:type="paragraph" w:styleId="Poprawka">
    <w:name w:val="Revision"/>
    <w:hidden/>
    <w:uiPriority w:val="99"/>
    <w:semiHidden/>
    <w:rsid w:val="00C254E5"/>
    <w:rPr>
      <w:rFonts w:cs="Calibri"/>
      <w:lang w:eastAsia="en-US"/>
    </w:rPr>
  </w:style>
  <w:style w:type="paragraph" w:styleId="NormalnyWeb">
    <w:name w:val="Normal (Web)"/>
    <w:basedOn w:val="Normalny"/>
    <w:uiPriority w:val="99"/>
    <w:semiHidden/>
    <w:unhideWhenUsed/>
    <w:rsid w:val="008855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yteHipercze">
    <w:name w:val="FollowedHyperlink"/>
    <w:basedOn w:val="Domylnaczcionkaakapitu"/>
    <w:uiPriority w:val="99"/>
    <w:semiHidden/>
    <w:unhideWhenUsed/>
    <w:rsid w:val="00E8424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6946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3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146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107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65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097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963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10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9624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803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277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0600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2697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9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385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8539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205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410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246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528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0492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8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084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62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96724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453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5443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1881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7749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381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3489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8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3894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61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4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7662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660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77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872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1649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2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3730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720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841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9487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83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87787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02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253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173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46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895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3105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075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511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725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3677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1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80512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432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041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096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9299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281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9222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959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089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810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364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9007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28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80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6220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792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6727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042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477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37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897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536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678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01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09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9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7735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571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015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1935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7636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694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930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636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0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7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900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3717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133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082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226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181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88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4920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85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6877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48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369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94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792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3211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5981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1589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706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967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943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03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4017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81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4808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8687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996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474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0707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5834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6294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5094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075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3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18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929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950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819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810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81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</dc:title>
  <dc:creator>barant</dc:creator>
  <cp:lastModifiedBy>Iwona Kubicka</cp:lastModifiedBy>
  <cp:revision>5</cp:revision>
  <cp:lastPrinted>2019-08-23T06:42:00Z</cp:lastPrinted>
  <dcterms:created xsi:type="dcterms:W3CDTF">2025-04-15T09:20:00Z</dcterms:created>
  <dcterms:modified xsi:type="dcterms:W3CDTF">2025-04-17T07:17:00Z</dcterms:modified>
</cp:coreProperties>
</file>