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16C8">
          <w:t>321/2025/P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16C8">
        <w:rPr>
          <w:b/>
          <w:sz w:val="28"/>
        </w:rPr>
        <w:fldChar w:fldCharType="separate"/>
      </w:r>
      <w:r w:rsidR="00E516C8">
        <w:rPr>
          <w:b/>
          <w:sz w:val="28"/>
        </w:rPr>
        <w:t>18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16C8">
              <w:rPr>
                <w:b/>
                <w:sz w:val="24"/>
                <w:szCs w:val="24"/>
              </w:rPr>
              <w:fldChar w:fldCharType="separate"/>
            </w:r>
            <w:r w:rsidR="00E516C8">
              <w:rPr>
                <w:b/>
                <w:sz w:val="24"/>
                <w:szCs w:val="24"/>
              </w:rPr>
              <w:t>powołania zespołu roboczego do wypracowania kierunków</w:t>
            </w:r>
            <w:r w:rsidR="00235604">
              <w:rPr>
                <w:b/>
                <w:sz w:val="24"/>
                <w:szCs w:val="24"/>
              </w:rPr>
              <w:t xml:space="preserve"> i </w:t>
            </w:r>
            <w:r w:rsidR="00E516C8">
              <w:rPr>
                <w:b/>
                <w:sz w:val="24"/>
                <w:szCs w:val="24"/>
              </w:rPr>
              <w:t>zasad organizacji dowozów dzieci</w:t>
            </w:r>
            <w:r w:rsidR="00235604">
              <w:rPr>
                <w:b/>
                <w:sz w:val="24"/>
                <w:szCs w:val="24"/>
              </w:rPr>
              <w:t xml:space="preserve"> i </w:t>
            </w:r>
            <w:r w:rsidR="00E516C8">
              <w:rPr>
                <w:b/>
                <w:sz w:val="24"/>
                <w:szCs w:val="24"/>
              </w:rPr>
              <w:t>uczniów</w:t>
            </w:r>
            <w:r w:rsidR="00235604">
              <w:rPr>
                <w:b/>
                <w:sz w:val="24"/>
                <w:szCs w:val="24"/>
              </w:rPr>
              <w:t xml:space="preserve"> z </w:t>
            </w:r>
            <w:r w:rsidR="00E516C8">
              <w:rPr>
                <w:b/>
                <w:sz w:val="24"/>
                <w:szCs w:val="24"/>
              </w:rPr>
              <w:t>niepełnosprawnościami do szkół</w:t>
            </w:r>
            <w:r w:rsidR="00235604">
              <w:rPr>
                <w:b/>
                <w:sz w:val="24"/>
                <w:szCs w:val="24"/>
              </w:rPr>
              <w:t xml:space="preserve"> i </w:t>
            </w:r>
            <w:r w:rsidR="00E516C8">
              <w:rPr>
                <w:b/>
                <w:sz w:val="24"/>
                <w:szCs w:val="24"/>
              </w:rPr>
              <w:t>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16C8" w:rsidP="00E516C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516C8">
        <w:rPr>
          <w:color w:val="000000"/>
          <w:sz w:val="24"/>
          <w:szCs w:val="24"/>
        </w:rPr>
        <w:t>Na podstawie art. 30 ust. 1,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związku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art. 33 ust. 3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5 ustawy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dnia 8 marca 1990</w:t>
      </w:r>
      <w:r w:rsidR="00235604" w:rsidRPr="00E516C8">
        <w:rPr>
          <w:color w:val="000000"/>
          <w:sz w:val="24"/>
          <w:szCs w:val="24"/>
        </w:rPr>
        <w:t xml:space="preserve"> o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samorządzie gminnym (Dz. U.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 xml:space="preserve"> 2024 r. poz. 1465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późn. zm.) zarządza się, co następuje:</w:t>
      </w:r>
    </w:p>
    <w:p w:rsidR="00E516C8" w:rsidRDefault="00E516C8" w:rsidP="00E516C8">
      <w:pPr>
        <w:spacing w:line="360" w:lineRule="auto"/>
        <w:jc w:val="both"/>
        <w:rPr>
          <w:sz w:val="24"/>
        </w:rPr>
      </w:pPr>
    </w:p>
    <w:p w:rsidR="00E516C8" w:rsidRDefault="00E516C8" w:rsidP="00E51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16C8" w:rsidRDefault="00E516C8" w:rsidP="00E516C8">
      <w:pPr>
        <w:keepNext/>
        <w:spacing w:line="360" w:lineRule="auto"/>
        <w:rPr>
          <w:color w:val="000000"/>
          <w:sz w:val="24"/>
        </w:rPr>
      </w:pPr>
    </w:p>
    <w:p w:rsidR="00E516C8" w:rsidRDefault="00E516C8" w:rsidP="00E516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16C8">
        <w:rPr>
          <w:color w:val="000000"/>
          <w:sz w:val="24"/>
          <w:szCs w:val="24"/>
        </w:rPr>
        <w:t>Powołuje się zespół roboczy do wypracowania kierunków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zasad organizacji dowozów dzieci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uczniów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niepełnosprawnościami do szkół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placówek oświatowych (zwany dalej Zespołem).</w:t>
      </w:r>
    </w:p>
    <w:p w:rsidR="00E516C8" w:rsidRDefault="00E516C8" w:rsidP="00E516C8">
      <w:pPr>
        <w:spacing w:line="360" w:lineRule="auto"/>
        <w:jc w:val="both"/>
        <w:rPr>
          <w:color w:val="000000"/>
          <w:sz w:val="24"/>
        </w:rPr>
      </w:pPr>
    </w:p>
    <w:p w:rsidR="00E516C8" w:rsidRDefault="00E516C8" w:rsidP="00E51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16C8" w:rsidRDefault="00E516C8" w:rsidP="00E516C8">
      <w:pPr>
        <w:keepNext/>
        <w:spacing w:line="360" w:lineRule="auto"/>
        <w:rPr>
          <w:color w:val="000000"/>
          <w:sz w:val="24"/>
        </w:rPr>
      </w:pP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16C8">
        <w:rPr>
          <w:color w:val="000000"/>
          <w:sz w:val="24"/>
          <w:szCs w:val="24"/>
        </w:rPr>
        <w:t>1.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skład Zespołu wchodzą: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1) dr Przemysław Foligowski – dyrektor Wydziału Oświaty Urzędu Miasta Poznania;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2) dr Paweł Przepióra – członek Zarządu Spółki Przedsiębiorstwo Komunikacji Samochodowej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Poznaniu S.A.;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3) Zbigniew Rusak – dyrektor Biura Związku Powiatowo-Gminnego „Wielkopolski Transport Regionalny”;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4) Piotr Miklasiewicz –</w:t>
      </w:r>
      <w:r w:rsidRPr="00E516C8">
        <w:rPr>
          <w:color w:val="FF0000"/>
          <w:sz w:val="24"/>
          <w:szCs w:val="24"/>
        </w:rPr>
        <w:t xml:space="preserve"> </w:t>
      </w:r>
      <w:r w:rsidRPr="00E516C8">
        <w:rPr>
          <w:color w:val="000000"/>
          <w:sz w:val="24"/>
          <w:szCs w:val="24"/>
        </w:rPr>
        <w:t>przedstawiciel Działu Organizacji Przewozów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Inżynierii Transportu Zarządu Transportu Miejskiego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Poznaniu;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5) Tomasz Gnabasik – kierownik Działu Inżynierii Ruchu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Miejskim Przedsiębiorstwie Komunikacyjnym Sp. z o.o.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Poznaniu;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lastRenderedPageBreak/>
        <w:t>6) Hanna Musielak – radca prawny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Zespole Radców Prawnych Nr 3 Wydziału Prawnego Urzędu Miasta Poznania;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7) Anna Bartecka – kierownik II Oddziału Organizacji Szkół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Placówek Oświatowych Wydziału Oświaty Urzędu Miasta Poznania;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8) Roman Szafran – kierownik Oddziału Szkół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Placówek Niesamorządowych Wydziału Oświaty Urzędu Miasta Poznania;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9) Radosław Paszkiewicz – kierownik Oddziału Planowania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Analiz Budżetu Wydziału Oświaty Urzędu Miasta Poznania;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10) Martyna Drygiel – pracowniczka Biura Zamówień Publicznych Urzędu Miasta Poznania;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11) Sergiusz Adamczewski – pracownik Biura Zamówień Publicznych Urzędu Miasta Poznania;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12) Dariusz Kuleta – pracownik Biura  Zamówień Publicznych Urzędu Miasta Poznania;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13) Lidia Wojsznis– dyrektorka Zespołu</w:t>
      </w:r>
      <w:r w:rsidRPr="00E516C8">
        <w:rPr>
          <w:color w:val="FF0000"/>
          <w:sz w:val="24"/>
          <w:szCs w:val="24"/>
        </w:rPr>
        <w:t xml:space="preserve"> </w:t>
      </w:r>
      <w:r w:rsidRPr="00E516C8">
        <w:rPr>
          <w:color w:val="000000"/>
          <w:sz w:val="24"/>
          <w:szCs w:val="24"/>
        </w:rPr>
        <w:t>Szkół Specjalnych nr 103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Poznaniu;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14) Katarzyna Przybył – dyrektorka Zespołu Szkół Specjalnych nr 105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Poznaniu;</w:t>
      </w:r>
    </w:p>
    <w:p w:rsidR="00E516C8" w:rsidRPr="00E516C8" w:rsidRDefault="00E516C8" w:rsidP="00E516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15) Magdalena Słupińska – dyrektorka Szkoły Podstawowej nr 68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Oddziałami Integracyjnymi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Specjalnymi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Poznaniu.</w:t>
      </w:r>
    </w:p>
    <w:p w:rsidR="00E516C8" w:rsidRDefault="00E516C8" w:rsidP="00E516C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16C8">
        <w:rPr>
          <w:color w:val="000000"/>
          <w:sz w:val="24"/>
          <w:szCs w:val="24"/>
        </w:rPr>
        <w:t>2. Ustanawia się dyrektora Wydziału Oświaty Urzędu Miasta Poznania Przemysława Foligowskiego przewodniczącym Zespołu.</w:t>
      </w:r>
    </w:p>
    <w:p w:rsidR="00E516C8" w:rsidRDefault="00E516C8" w:rsidP="00E516C8">
      <w:pPr>
        <w:spacing w:line="360" w:lineRule="auto"/>
        <w:jc w:val="both"/>
        <w:rPr>
          <w:color w:val="000000"/>
          <w:sz w:val="24"/>
        </w:rPr>
      </w:pPr>
    </w:p>
    <w:p w:rsidR="00E516C8" w:rsidRDefault="00E516C8" w:rsidP="00E51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16C8" w:rsidRDefault="00E516C8" w:rsidP="00E516C8">
      <w:pPr>
        <w:keepNext/>
        <w:spacing w:line="360" w:lineRule="auto"/>
        <w:rPr>
          <w:color w:val="000000"/>
          <w:sz w:val="24"/>
        </w:rPr>
      </w:pPr>
    </w:p>
    <w:p w:rsidR="00E516C8" w:rsidRDefault="00E516C8" w:rsidP="00E516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16C8">
        <w:rPr>
          <w:color w:val="000000"/>
          <w:sz w:val="24"/>
          <w:szCs w:val="24"/>
        </w:rPr>
        <w:t>Zespół zostaje powołany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celu wypracowania kierunków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zasad organizacji zbiorczych dowozów dzieci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uczniów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niepełnosprawnościami do szkół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placówek oświatowych. Przy realizacji tego zadania Zespół uwzględni uwarunkowania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zakresie organizacji transportu publicznego, regulacji prawnych, procedur postępowań przetargowych oraz specyfiki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wymagań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odniesieniu do dowozów dzieci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uczniów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niepełnosprawnościami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kontekście organizacji pracy szkół</w:t>
      </w:r>
      <w:r w:rsidR="00235604" w:rsidRPr="00E516C8">
        <w:rPr>
          <w:color w:val="000000"/>
          <w:sz w:val="24"/>
          <w:szCs w:val="24"/>
        </w:rPr>
        <w:t xml:space="preserve"> i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placówek oświatowych.</w:t>
      </w:r>
    </w:p>
    <w:p w:rsidR="00E516C8" w:rsidRDefault="00E516C8" w:rsidP="00E516C8">
      <w:pPr>
        <w:spacing w:line="360" w:lineRule="auto"/>
        <w:jc w:val="both"/>
        <w:rPr>
          <w:color w:val="000000"/>
          <w:sz w:val="24"/>
        </w:rPr>
      </w:pPr>
    </w:p>
    <w:p w:rsidR="00E516C8" w:rsidRDefault="00E516C8" w:rsidP="00E51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16C8" w:rsidRDefault="00E516C8" w:rsidP="00E516C8">
      <w:pPr>
        <w:keepNext/>
        <w:spacing w:line="360" w:lineRule="auto"/>
        <w:rPr>
          <w:color w:val="000000"/>
          <w:sz w:val="24"/>
        </w:rPr>
      </w:pPr>
    </w:p>
    <w:p w:rsidR="00E516C8" w:rsidRDefault="00E516C8" w:rsidP="00E516C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16C8">
        <w:rPr>
          <w:color w:val="000000"/>
          <w:sz w:val="24"/>
          <w:szCs w:val="24"/>
        </w:rPr>
        <w:t>Zobowiązuje się Zespół do przedstawiania Prezydentowi Miasta Poznania miesięcznych sprawozdań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działalności Zespołu.</w:t>
      </w:r>
    </w:p>
    <w:p w:rsidR="00E516C8" w:rsidRDefault="00E516C8" w:rsidP="00E516C8">
      <w:pPr>
        <w:spacing w:line="360" w:lineRule="auto"/>
        <w:jc w:val="both"/>
        <w:rPr>
          <w:color w:val="000000"/>
          <w:sz w:val="24"/>
        </w:rPr>
      </w:pPr>
    </w:p>
    <w:p w:rsidR="00E516C8" w:rsidRDefault="00E516C8" w:rsidP="00E51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516C8" w:rsidRDefault="00E516C8" w:rsidP="00E516C8">
      <w:pPr>
        <w:keepNext/>
        <w:spacing w:line="360" w:lineRule="auto"/>
        <w:rPr>
          <w:color w:val="000000"/>
          <w:sz w:val="24"/>
        </w:rPr>
      </w:pPr>
    </w:p>
    <w:p w:rsidR="00E516C8" w:rsidRDefault="00E516C8" w:rsidP="00E516C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516C8">
        <w:rPr>
          <w:color w:val="000000"/>
          <w:sz w:val="24"/>
          <w:szCs w:val="24"/>
        </w:rPr>
        <w:t>Zobowiązuje się Zespół do opracowania do 31 maja 2025 r. harmonogramu prac Zespołu.</w:t>
      </w:r>
    </w:p>
    <w:p w:rsidR="00E516C8" w:rsidRDefault="00E516C8" w:rsidP="00E516C8">
      <w:pPr>
        <w:spacing w:line="360" w:lineRule="auto"/>
        <w:jc w:val="both"/>
        <w:rPr>
          <w:color w:val="000000"/>
          <w:sz w:val="24"/>
        </w:rPr>
      </w:pPr>
    </w:p>
    <w:p w:rsidR="00E516C8" w:rsidRDefault="00E516C8" w:rsidP="00E51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516C8" w:rsidRDefault="00E516C8" w:rsidP="00E516C8">
      <w:pPr>
        <w:keepNext/>
        <w:spacing w:line="360" w:lineRule="auto"/>
        <w:rPr>
          <w:color w:val="000000"/>
          <w:sz w:val="24"/>
        </w:rPr>
      </w:pPr>
    </w:p>
    <w:p w:rsidR="00E516C8" w:rsidRDefault="00E516C8" w:rsidP="00E516C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516C8">
        <w:rPr>
          <w:color w:val="000000"/>
          <w:sz w:val="24"/>
          <w:szCs w:val="24"/>
        </w:rPr>
        <w:t>Zespół zakończy działalność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momencie wykonania zadania określonego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niniejszym zarządzeniu, nie później niż do 31 stycznia 2026 r.</w:t>
      </w:r>
    </w:p>
    <w:p w:rsidR="00E516C8" w:rsidRDefault="00E516C8" w:rsidP="00E516C8">
      <w:pPr>
        <w:spacing w:line="360" w:lineRule="auto"/>
        <w:jc w:val="both"/>
        <w:rPr>
          <w:color w:val="000000"/>
          <w:sz w:val="24"/>
        </w:rPr>
      </w:pPr>
    </w:p>
    <w:p w:rsidR="00E516C8" w:rsidRDefault="00E516C8" w:rsidP="00E51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516C8" w:rsidRDefault="00E516C8" w:rsidP="00E516C8">
      <w:pPr>
        <w:keepNext/>
        <w:spacing w:line="360" w:lineRule="auto"/>
        <w:rPr>
          <w:color w:val="000000"/>
          <w:sz w:val="24"/>
        </w:rPr>
      </w:pPr>
    </w:p>
    <w:p w:rsidR="00E516C8" w:rsidRDefault="00E516C8" w:rsidP="00E516C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516C8">
        <w:rPr>
          <w:color w:val="000000"/>
          <w:sz w:val="24"/>
          <w:szCs w:val="24"/>
        </w:rPr>
        <w:t>Wykonanie zarządzenia powierza się dyrektorowi Wydziału Oświaty.</w:t>
      </w:r>
    </w:p>
    <w:p w:rsidR="00E516C8" w:rsidRDefault="00E516C8" w:rsidP="00E516C8">
      <w:pPr>
        <w:spacing w:line="360" w:lineRule="auto"/>
        <w:jc w:val="both"/>
        <w:rPr>
          <w:color w:val="000000"/>
          <w:sz w:val="24"/>
        </w:rPr>
      </w:pPr>
    </w:p>
    <w:p w:rsidR="00E516C8" w:rsidRDefault="00E516C8" w:rsidP="00E51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516C8" w:rsidRDefault="00E516C8" w:rsidP="00E516C8">
      <w:pPr>
        <w:keepNext/>
        <w:spacing w:line="360" w:lineRule="auto"/>
        <w:rPr>
          <w:color w:val="000000"/>
          <w:sz w:val="24"/>
        </w:rPr>
      </w:pPr>
    </w:p>
    <w:p w:rsidR="00E516C8" w:rsidRDefault="00E516C8" w:rsidP="00E516C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516C8">
        <w:rPr>
          <w:color w:val="000000"/>
          <w:sz w:val="24"/>
          <w:szCs w:val="24"/>
        </w:rPr>
        <w:t>Zarządzenie wchodzi</w:t>
      </w:r>
      <w:r w:rsidR="00235604" w:rsidRPr="00E516C8">
        <w:rPr>
          <w:color w:val="000000"/>
          <w:sz w:val="24"/>
          <w:szCs w:val="24"/>
        </w:rPr>
        <w:t xml:space="preserve"> w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życie</w:t>
      </w:r>
      <w:r w:rsidR="00235604" w:rsidRPr="00E516C8">
        <w:rPr>
          <w:color w:val="000000"/>
          <w:sz w:val="24"/>
          <w:szCs w:val="24"/>
        </w:rPr>
        <w:t xml:space="preserve"> z</w:t>
      </w:r>
      <w:r w:rsidR="00235604">
        <w:rPr>
          <w:color w:val="000000"/>
          <w:sz w:val="24"/>
          <w:szCs w:val="24"/>
        </w:rPr>
        <w:t> </w:t>
      </w:r>
      <w:r w:rsidRPr="00E516C8">
        <w:rPr>
          <w:color w:val="000000"/>
          <w:sz w:val="24"/>
          <w:szCs w:val="24"/>
        </w:rPr>
        <w:t>dniem podpisania.</w:t>
      </w:r>
    </w:p>
    <w:p w:rsidR="00E516C8" w:rsidRDefault="00E516C8" w:rsidP="00E516C8">
      <w:pPr>
        <w:spacing w:line="360" w:lineRule="auto"/>
        <w:jc w:val="both"/>
        <w:rPr>
          <w:color w:val="000000"/>
          <w:sz w:val="24"/>
        </w:rPr>
      </w:pPr>
    </w:p>
    <w:p w:rsidR="00E516C8" w:rsidRDefault="00E516C8" w:rsidP="00E516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16C8" w:rsidRDefault="00E516C8" w:rsidP="00E516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16C8" w:rsidRPr="00E516C8" w:rsidRDefault="00E516C8" w:rsidP="00E516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16C8" w:rsidRPr="00E516C8" w:rsidSect="00E516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6C8" w:rsidRDefault="00E516C8">
      <w:r>
        <w:separator/>
      </w:r>
    </w:p>
  </w:endnote>
  <w:endnote w:type="continuationSeparator" w:id="0">
    <w:p w:rsidR="00E516C8" w:rsidRDefault="00E5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6C8" w:rsidRDefault="00E516C8">
      <w:r>
        <w:separator/>
      </w:r>
    </w:p>
  </w:footnote>
  <w:footnote w:type="continuationSeparator" w:id="0">
    <w:p w:rsidR="00E516C8" w:rsidRDefault="00E5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kwietnia 2025 r."/>
    <w:docVar w:name="AktNr" w:val="321/2025/P"/>
    <w:docVar w:name="Sprawa" w:val="powołania zespołu roboczego do wypracowania kierunków i zasad organizacji dowozów dzieci i uczniów z niepełnosprawnościami do szkół i placówek oświatowych."/>
  </w:docVars>
  <w:rsids>
    <w:rsidRoot w:val="00E516C8"/>
    <w:rsid w:val="00072485"/>
    <w:rsid w:val="000C07FF"/>
    <w:rsid w:val="000E2E12"/>
    <w:rsid w:val="00167A3B"/>
    <w:rsid w:val="0023560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16C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D5E8F-4E16-43ED-BF35-9DCA18E0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2025-04-22T08:21:00Z</dcterms:created>
  <dcterms:modified xsi:type="dcterms:W3CDTF">2025-04-22T08:21:00Z</dcterms:modified>
</cp:coreProperties>
</file>