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7FAD">
              <w:rPr>
                <w:b/>
              </w:rPr>
              <w:fldChar w:fldCharType="separate"/>
            </w:r>
            <w:r w:rsidR="003A7FAD">
              <w:rPr>
                <w:b/>
              </w:rPr>
              <w:t>powołania zespołu roboczego do wypracowania kierunków</w:t>
            </w:r>
            <w:r w:rsidR="004A3F7D">
              <w:rPr>
                <w:b/>
              </w:rPr>
              <w:t xml:space="preserve"> i </w:t>
            </w:r>
            <w:r w:rsidR="003A7FAD">
              <w:rPr>
                <w:b/>
              </w:rPr>
              <w:t>zasad organizacji dowozów dzieci</w:t>
            </w:r>
            <w:r w:rsidR="004A3F7D">
              <w:rPr>
                <w:b/>
              </w:rPr>
              <w:t xml:space="preserve"> i </w:t>
            </w:r>
            <w:r w:rsidR="003A7FAD">
              <w:rPr>
                <w:b/>
              </w:rPr>
              <w:t>uczniów</w:t>
            </w:r>
            <w:r w:rsidR="004A3F7D">
              <w:rPr>
                <w:b/>
              </w:rPr>
              <w:t xml:space="preserve"> z </w:t>
            </w:r>
            <w:r w:rsidR="003A7FAD">
              <w:rPr>
                <w:b/>
              </w:rPr>
              <w:t>niepełnosprawnościami do szkół</w:t>
            </w:r>
            <w:r w:rsidR="004A3F7D">
              <w:rPr>
                <w:b/>
              </w:rPr>
              <w:t xml:space="preserve"> i </w:t>
            </w:r>
            <w:r w:rsidR="003A7FAD">
              <w:rPr>
                <w:b/>
              </w:rPr>
              <w:t>placówek oświatowych.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7FAD" w:rsidRDefault="00FA63B5" w:rsidP="003A7FAD">
      <w:pPr>
        <w:spacing w:line="360" w:lineRule="auto"/>
        <w:jc w:val="both"/>
      </w:pPr>
      <w:bookmarkStart w:id="2" w:name="z1"/>
      <w:bookmarkEnd w:id="2"/>
    </w:p>
    <w:p w:rsidR="003A7FAD" w:rsidRPr="003A7FAD" w:rsidRDefault="003A7FAD" w:rsidP="003A7F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7FAD">
        <w:rPr>
          <w:color w:val="000000"/>
        </w:rPr>
        <w:t>Przeprowadzone</w:t>
      </w:r>
      <w:r w:rsidR="004A3F7D" w:rsidRPr="003A7FAD">
        <w:rPr>
          <w:color w:val="000000"/>
        </w:rPr>
        <w:t xml:space="preserve"> w</w:t>
      </w:r>
      <w:r w:rsidR="004A3F7D">
        <w:rPr>
          <w:color w:val="000000"/>
        </w:rPr>
        <w:t> </w:t>
      </w:r>
      <w:r w:rsidRPr="003A7FAD">
        <w:rPr>
          <w:color w:val="000000"/>
        </w:rPr>
        <w:t>2024 r. postępowanie</w:t>
      </w:r>
      <w:r w:rsidR="004A3F7D" w:rsidRPr="003A7FAD">
        <w:rPr>
          <w:color w:val="000000"/>
        </w:rPr>
        <w:t xml:space="preserve"> o</w:t>
      </w:r>
      <w:r w:rsidR="004A3F7D">
        <w:rPr>
          <w:color w:val="000000"/>
        </w:rPr>
        <w:t> </w:t>
      </w:r>
      <w:r w:rsidRPr="003A7FAD">
        <w:rPr>
          <w:color w:val="000000"/>
        </w:rPr>
        <w:t>udzielenie zamówienia publicznego</w:t>
      </w:r>
      <w:r w:rsidR="004A3F7D" w:rsidRPr="003A7FAD">
        <w:rPr>
          <w:color w:val="000000"/>
        </w:rPr>
        <w:t xml:space="preserve"> w</w:t>
      </w:r>
      <w:r w:rsidR="004A3F7D">
        <w:rPr>
          <w:color w:val="000000"/>
        </w:rPr>
        <w:t> </w:t>
      </w:r>
      <w:r w:rsidRPr="003A7FAD">
        <w:rPr>
          <w:color w:val="000000"/>
        </w:rPr>
        <w:t>zakresie tego zadania organizacji zbiorczych dowozów dzieci</w:t>
      </w:r>
      <w:r w:rsidR="004A3F7D" w:rsidRPr="003A7FAD">
        <w:rPr>
          <w:color w:val="000000"/>
        </w:rPr>
        <w:t xml:space="preserve"> i</w:t>
      </w:r>
      <w:r w:rsidR="004A3F7D">
        <w:rPr>
          <w:color w:val="000000"/>
        </w:rPr>
        <w:t> </w:t>
      </w:r>
      <w:r w:rsidRPr="003A7FAD">
        <w:rPr>
          <w:color w:val="000000"/>
        </w:rPr>
        <w:t>uczniów</w:t>
      </w:r>
      <w:r w:rsidR="004A3F7D" w:rsidRPr="003A7FAD">
        <w:rPr>
          <w:color w:val="000000"/>
        </w:rPr>
        <w:t xml:space="preserve"> z</w:t>
      </w:r>
      <w:r w:rsidR="004A3F7D">
        <w:rPr>
          <w:color w:val="000000"/>
        </w:rPr>
        <w:t> </w:t>
      </w:r>
      <w:r w:rsidRPr="003A7FAD">
        <w:rPr>
          <w:color w:val="000000"/>
        </w:rPr>
        <w:t>niepełnosprawnościami do szkół</w:t>
      </w:r>
      <w:r w:rsidR="004A3F7D" w:rsidRPr="003A7FAD">
        <w:rPr>
          <w:color w:val="000000"/>
        </w:rPr>
        <w:t xml:space="preserve"> i</w:t>
      </w:r>
      <w:r w:rsidR="004A3F7D">
        <w:rPr>
          <w:color w:val="000000"/>
        </w:rPr>
        <w:t> </w:t>
      </w:r>
      <w:r w:rsidRPr="003A7FAD">
        <w:rPr>
          <w:color w:val="000000"/>
        </w:rPr>
        <w:t xml:space="preserve">placówek oświatowych pozwoliło na wyłonienie dostawców usług (przewoźników) na okres 2 lat szkolnych (do czerwca 2026 r.). </w:t>
      </w:r>
    </w:p>
    <w:p w:rsidR="003A7FAD" w:rsidRPr="003A7FAD" w:rsidRDefault="003A7FAD" w:rsidP="003A7F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7FAD">
        <w:rPr>
          <w:color w:val="000000"/>
        </w:rPr>
        <w:t>Jednocześnie postępowanie potwierdziło problemy polegające na swoistym podziale rynku między dotychczasowych przewoźników oraz braku konkurencji, co powoduje utrzymanie niezwykle wysokiej ceny tej usługi (wyższej niż</w:t>
      </w:r>
      <w:r w:rsidR="004A3F7D" w:rsidRPr="003A7FAD">
        <w:rPr>
          <w:color w:val="000000"/>
        </w:rPr>
        <w:t xml:space="preserve"> w</w:t>
      </w:r>
      <w:r w:rsidR="004A3F7D">
        <w:rPr>
          <w:color w:val="000000"/>
        </w:rPr>
        <w:t> </w:t>
      </w:r>
      <w:r w:rsidRPr="003A7FAD">
        <w:rPr>
          <w:color w:val="000000"/>
        </w:rPr>
        <w:t>innych porównywalnych jednostkach samorządu).</w:t>
      </w:r>
    </w:p>
    <w:p w:rsidR="003A7FAD" w:rsidRDefault="003A7FAD" w:rsidP="003A7FAD">
      <w:pPr>
        <w:spacing w:line="360" w:lineRule="auto"/>
        <w:jc w:val="both"/>
        <w:rPr>
          <w:color w:val="000000"/>
        </w:rPr>
      </w:pPr>
      <w:r w:rsidRPr="003A7FAD">
        <w:rPr>
          <w:color w:val="000000"/>
        </w:rPr>
        <w:t>W związku</w:t>
      </w:r>
      <w:r w:rsidR="004A3F7D" w:rsidRPr="003A7FAD">
        <w:rPr>
          <w:color w:val="000000"/>
        </w:rPr>
        <w:t xml:space="preserve"> z</w:t>
      </w:r>
      <w:r w:rsidR="004A3F7D">
        <w:rPr>
          <w:color w:val="000000"/>
        </w:rPr>
        <w:t> </w:t>
      </w:r>
      <w:r w:rsidRPr="003A7FAD">
        <w:rPr>
          <w:color w:val="000000"/>
        </w:rPr>
        <w:t>tym należy utworzyć zespół ekspertów</w:t>
      </w:r>
      <w:r w:rsidR="004A3F7D" w:rsidRPr="003A7FAD">
        <w:rPr>
          <w:color w:val="000000"/>
        </w:rPr>
        <w:t xml:space="preserve"> z</w:t>
      </w:r>
      <w:r w:rsidR="004A3F7D">
        <w:rPr>
          <w:color w:val="000000"/>
        </w:rPr>
        <w:t> </w:t>
      </w:r>
      <w:r w:rsidRPr="003A7FAD">
        <w:rPr>
          <w:color w:val="000000"/>
        </w:rPr>
        <w:t>różnych dziedzin</w:t>
      </w:r>
      <w:r w:rsidR="004A3F7D" w:rsidRPr="003A7FAD">
        <w:rPr>
          <w:color w:val="000000"/>
        </w:rPr>
        <w:t xml:space="preserve"> w</w:t>
      </w:r>
      <w:r w:rsidR="004A3F7D">
        <w:rPr>
          <w:color w:val="000000"/>
        </w:rPr>
        <w:t> </w:t>
      </w:r>
      <w:r w:rsidRPr="003A7FAD">
        <w:rPr>
          <w:color w:val="000000"/>
        </w:rPr>
        <w:t>celu wypracowania alternatywnych modeli realizacji tego zadania organizacji zbiorczych dowozów dzieci</w:t>
      </w:r>
      <w:r w:rsidR="004A3F7D" w:rsidRPr="003A7FAD">
        <w:rPr>
          <w:color w:val="000000"/>
        </w:rPr>
        <w:t xml:space="preserve"> i</w:t>
      </w:r>
      <w:r w:rsidR="004A3F7D">
        <w:rPr>
          <w:color w:val="000000"/>
        </w:rPr>
        <w:t> </w:t>
      </w:r>
      <w:r w:rsidRPr="003A7FAD">
        <w:rPr>
          <w:color w:val="000000"/>
        </w:rPr>
        <w:t>uczniów</w:t>
      </w:r>
      <w:r w:rsidR="004A3F7D" w:rsidRPr="003A7FAD">
        <w:rPr>
          <w:color w:val="000000"/>
        </w:rPr>
        <w:t xml:space="preserve"> z</w:t>
      </w:r>
      <w:r w:rsidR="004A3F7D">
        <w:rPr>
          <w:color w:val="000000"/>
        </w:rPr>
        <w:t> </w:t>
      </w:r>
      <w:r w:rsidRPr="003A7FAD">
        <w:rPr>
          <w:color w:val="000000"/>
        </w:rPr>
        <w:t>niepełnosprawnościami do szkół</w:t>
      </w:r>
      <w:r w:rsidR="004A3F7D" w:rsidRPr="003A7FAD">
        <w:rPr>
          <w:color w:val="000000"/>
        </w:rPr>
        <w:t xml:space="preserve"> i</w:t>
      </w:r>
      <w:r w:rsidR="004A3F7D">
        <w:rPr>
          <w:color w:val="000000"/>
        </w:rPr>
        <w:t> </w:t>
      </w:r>
      <w:r w:rsidRPr="003A7FAD">
        <w:rPr>
          <w:color w:val="000000"/>
        </w:rPr>
        <w:t>placówek oświatowych, które będą zgodne</w:t>
      </w:r>
      <w:r w:rsidR="004A3F7D" w:rsidRPr="003A7FAD">
        <w:rPr>
          <w:color w:val="000000"/>
        </w:rPr>
        <w:t xml:space="preserve"> z</w:t>
      </w:r>
      <w:r w:rsidR="004A3F7D">
        <w:rPr>
          <w:color w:val="000000"/>
        </w:rPr>
        <w:t> </w:t>
      </w:r>
      <w:r w:rsidRPr="003A7FAD">
        <w:rPr>
          <w:color w:val="000000"/>
        </w:rPr>
        <w:t>interesem Miasta Poznania</w:t>
      </w:r>
      <w:r w:rsidR="004A3F7D" w:rsidRPr="003A7FAD">
        <w:rPr>
          <w:color w:val="000000"/>
        </w:rPr>
        <w:t xml:space="preserve"> i</w:t>
      </w:r>
      <w:r w:rsidR="004A3F7D">
        <w:rPr>
          <w:color w:val="000000"/>
        </w:rPr>
        <w:t> </w:t>
      </w:r>
      <w:r w:rsidRPr="003A7FAD">
        <w:rPr>
          <w:color w:val="000000"/>
        </w:rPr>
        <w:t>jego mieszkańców.</w:t>
      </w:r>
    </w:p>
    <w:p w:rsidR="003A7FAD" w:rsidRDefault="003A7FAD" w:rsidP="003A7FAD">
      <w:pPr>
        <w:spacing w:line="360" w:lineRule="auto"/>
        <w:jc w:val="both"/>
      </w:pPr>
    </w:p>
    <w:p w:rsidR="003A7FAD" w:rsidRDefault="003A7FAD" w:rsidP="003A7FAD">
      <w:pPr>
        <w:keepNext/>
        <w:spacing w:line="360" w:lineRule="auto"/>
        <w:jc w:val="center"/>
      </w:pPr>
      <w:r>
        <w:t>DYREKTOR WYDZIAŁU</w:t>
      </w:r>
    </w:p>
    <w:p w:rsidR="003A7FAD" w:rsidRPr="003A7FAD" w:rsidRDefault="003A7FAD" w:rsidP="003A7FAD">
      <w:pPr>
        <w:keepNext/>
        <w:spacing w:line="360" w:lineRule="auto"/>
        <w:jc w:val="center"/>
      </w:pPr>
      <w:r>
        <w:t xml:space="preserve">(-) dr Przemysław </w:t>
      </w:r>
      <w:proofErr w:type="spellStart"/>
      <w:r>
        <w:t>Foligowski</w:t>
      </w:r>
      <w:proofErr w:type="spellEnd"/>
    </w:p>
    <w:sectPr w:rsidR="003A7FAD" w:rsidRPr="003A7FAD" w:rsidSect="003A7F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FAD" w:rsidRDefault="003A7FAD">
      <w:r>
        <w:separator/>
      </w:r>
    </w:p>
  </w:endnote>
  <w:endnote w:type="continuationSeparator" w:id="0">
    <w:p w:rsidR="003A7FAD" w:rsidRDefault="003A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FAD" w:rsidRDefault="003A7FAD">
      <w:r>
        <w:separator/>
      </w:r>
    </w:p>
  </w:footnote>
  <w:footnote w:type="continuationSeparator" w:id="0">
    <w:p w:rsidR="003A7FAD" w:rsidRDefault="003A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zespołu roboczego do wypracowania kierunków i zasad organizacji dowozów dzieci i uczniów z niepełnosprawnościami do szkół i placówek oświatowych."/>
  </w:docVars>
  <w:rsids>
    <w:rsidRoot w:val="003A7FAD"/>
    <w:rsid w:val="000607A3"/>
    <w:rsid w:val="001B1D53"/>
    <w:rsid w:val="0022095A"/>
    <w:rsid w:val="002946C5"/>
    <w:rsid w:val="002C29F3"/>
    <w:rsid w:val="003A7FAD"/>
    <w:rsid w:val="004A3F7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9F988-0686-4FFE-8536-8B3FFD9A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2025-04-22T08:23:00Z</dcterms:created>
  <dcterms:modified xsi:type="dcterms:W3CDTF">2025-04-22T08:23:00Z</dcterms:modified>
</cp:coreProperties>
</file>