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1AEB">
              <w:rPr>
                <w:b/>
              </w:rPr>
              <w:fldChar w:fldCharType="separate"/>
            </w:r>
            <w:r w:rsidR="00711AEB">
              <w:rPr>
                <w:b/>
              </w:rPr>
              <w:t xml:space="preserve">odwołania pani Barbary </w:t>
            </w:r>
            <w:proofErr w:type="spellStart"/>
            <w:r w:rsidR="00711AEB">
              <w:rPr>
                <w:b/>
              </w:rPr>
              <w:t>Czeszewskiej</w:t>
            </w:r>
            <w:proofErr w:type="spellEnd"/>
            <w:r w:rsidR="00711AEB">
              <w:rPr>
                <w:b/>
              </w:rPr>
              <w:t xml:space="preserve"> ze stanowiska dyrektora Sportowej Szkoły Podstawowej nr 14 im. Władysława Łokietka</w:t>
            </w:r>
            <w:r w:rsidR="007C52EF">
              <w:rPr>
                <w:b/>
              </w:rPr>
              <w:t xml:space="preserve"> w </w:t>
            </w:r>
            <w:r w:rsidR="00711AEB">
              <w:rPr>
                <w:b/>
              </w:rPr>
              <w:t>Poznaniu, os. Piastowskie 65.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1AEB" w:rsidRDefault="00FA63B5" w:rsidP="00711AEB">
      <w:pPr>
        <w:spacing w:line="360" w:lineRule="auto"/>
        <w:jc w:val="both"/>
      </w:pPr>
      <w:bookmarkStart w:id="2" w:name="z1"/>
      <w:bookmarkEnd w:id="2"/>
    </w:p>
    <w:p w:rsidR="00711AEB" w:rsidRDefault="00711AEB" w:rsidP="00711AEB">
      <w:pPr>
        <w:spacing w:line="360" w:lineRule="auto"/>
        <w:jc w:val="both"/>
        <w:rPr>
          <w:color w:val="000000"/>
        </w:rPr>
      </w:pPr>
      <w:r w:rsidRPr="00711AEB">
        <w:rPr>
          <w:color w:val="000000"/>
        </w:rPr>
        <w:t xml:space="preserve">Pani Barbara </w:t>
      </w:r>
      <w:proofErr w:type="spellStart"/>
      <w:r w:rsidRPr="00711AEB">
        <w:rPr>
          <w:color w:val="000000"/>
        </w:rPr>
        <w:t>Czeszewska</w:t>
      </w:r>
      <w:proofErr w:type="spellEnd"/>
      <w:r w:rsidRPr="00711AEB">
        <w:rPr>
          <w:color w:val="000000"/>
        </w:rPr>
        <w:t xml:space="preserve"> złożyła rezygnację ze stanowiska dyrektora</w:t>
      </w:r>
      <w:r w:rsidR="007C52EF" w:rsidRPr="00711AEB">
        <w:rPr>
          <w:color w:val="000000"/>
        </w:rPr>
        <w:t xml:space="preserve"> z</w:t>
      </w:r>
      <w:r w:rsidR="007C52EF">
        <w:rPr>
          <w:color w:val="000000"/>
        </w:rPr>
        <w:t> </w:t>
      </w:r>
      <w:r w:rsidRPr="00711AEB">
        <w:rPr>
          <w:color w:val="000000"/>
        </w:rPr>
        <w:t>dniem 31 sierpnia 2025 r. Wyżej wymieniona ma powierzone stanowisko dyrektora Sportowej Szkoły Podstawowej nr 14 im. Władysława Łokietka</w:t>
      </w:r>
      <w:r w:rsidR="007C52EF" w:rsidRPr="00711AEB">
        <w:rPr>
          <w:color w:val="000000"/>
        </w:rPr>
        <w:t xml:space="preserve"> w</w:t>
      </w:r>
      <w:r w:rsidR="007C52EF">
        <w:rPr>
          <w:color w:val="000000"/>
        </w:rPr>
        <w:t> </w:t>
      </w:r>
      <w:r w:rsidRPr="00711AEB">
        <w:rPr>
          <w:color w:val="000000"/>
        </w:rPr>
        <w:t>Poznaniu do dnia 31 sierpnia 2027 r., dlatego zachodzi konieczność odwołania jej</w:t>
      </w:r>
      <w:r w:rsidR="007C52EF" w:rsidRPr="00711AEB">
        <w:rPr>
          <w:color w:val="000000"/>
        </w:rPr>
        <w:t xml:space="preserve"> z</w:t>
      </w:r>
      <w:r w:rsidR="007C52EF">
        <w:rPr>
          <w:color w:val="000000"/>
        </w:rPr>
        <w:t> </w:t>
      </w:r>
      <w:r w:rsidRPr="00711AEB">
        <w:rPr>
          <w:color w:val="000000"/>
        </w:rPr>
        <w:t>dniem 31 sierpnia 2025 r.</w:t>
      </w:r>
    </w:p>
    <w:p w:rsidR="00711AEB" w:rsidRDefault="00711AEB" w:rsidP="00711AEB">
      <w:pPr>
        <w:spacing w:line="360" w:lineRule="auto"/>
        <w:jc w:val="both"/>
      </w:pPr>
    </w:p>
    <w:p w:rsidR="00711AEB" w:rsidRDefault="00711AEB" w:rsidP="00711AEB">
      <w:pPr>
        <w:keepNext/>
        <w:spacing w:line="360" w:lineRule="auto"/>
        <w:jc w:val="center"/>
      </w:pPr>
      <w:r>
        <w:t>ZASTĘPCZYNI</w:t>
      </w:r>
    </w:p>
    <w:p w:rsidR="00711AEB" w:rsidRDefault="00711AEB" w:rsidP="00711AEB">
      <w:pPr>
        <w:keepNext/>
        <w:spacing w:line="360" w:lineRule="auto"/>
        <w:jc w:val="center"/>
      </w:pPr>
      <w:r>
        <w:t>DYREKTORA WYDZIAŁU</w:t>
      </w:r>
    </w:p>
    <w:p w:rsidR="00711AEB" w:rsidRPr="00711AEB" w:rsidRDefault="00711AEB" w:rsidP="00711AEB">
      <w:pPr>
        <w:keepNext/>
        <w:spacing w:line="360" w:lineRule="auto"/>
        <w:jc w:val="center"/>
      </w:pPr>
      <w:r>
        <w:t>(-) Katarzyna Plucińska</w:t>
      </w:r>
    </w:p>
    <w:sectPr w:rsidR="00711AEB" w:rsidRPr="00711AEB" w:rsidSect="00711A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EB" w:rsidRDefault="00711AEB">
      <w:r>
        <w:separator/>
      </w:r>
    </w:p>
  </w:endnote>
  <w:endnote w:type="continuationSeparator" w:id="0">
    <w:p w:rsidR="00711AEB" w:rsidRDefault="0071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EB" w:rsidRDefault="00711AEB">
      <w:r>
        <w:separator/>
      </w:r>
    </w:p>
  </w:footnote>
  <w:footnote w:type="continuationSeparator" w:id="0">
    <w:p w:rsidR="00711AEB" w:rsidRDefault="0071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dwołania pani Barbary Czeszewskiej ze stanowiska dyrektora Sportowej Szkoły Podstawowej nr 14 im. Władysława Łokietka w Poznaniu, os. Piastowskie 65."/>
  </w:docVars>
  <w:rsids>
    <w:rsidRoot w:val="00711AEB"/>
    <w:rsid w:val="000607A3"/>
    <w:rsid w:val="001B1D53"/>
    <w:rsid w:val="0022095A"/>
    <w:rsid w:val="002946C5"/>
    <w:rsid w:val="002C29F3"/>
    <w:rsid w:val="00711AEB"/>
    <w:rsid w:val="00796326"/>
    <w:rsid w:val="007C52E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6344-C107-417A-9E4B-3527F88E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2025-04-22T09:18:00Z</dcterms:created>
  <dcterms:modified xsi:type="dcterms:W3CDTF">2025-04-22T09:18:00Z</dcterms:modified>
</cp:coreProperties>
</file>