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19B8">
          <w:t>323/2025/P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419B8">
        <w:rPr>
          <w:b/>
          <w:sz w:val="28"/>
        </w:rPr>
        <w:fldChar w:fldCharType="separate"/>
      </w:r>
      <w:r w:rsidR="000419B8">
        <w:rPr>
          <w:b/>
          <w:sz w:val="28"/>
        </w:rPr>
        <w:t>18 kwietnia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19B8">
              <w:rPr>
                <w:b/>
                <w:sz w:val="24"/>
                <w:szCs w:val="24"/>
              </w:rPr>
              <w:fldChar w:fldCharType="separate"/>
            </w:r>
            <w:r w:rsidR="000419B8">
              <w:rPr>
                <w:b/>
                <w:sz w:val="24"/>
                <w:szCs w:val="24"/>
              </w:rPr>
              <w:t>zarządzenie</w:t>
            </w:r>
            <w:r w:rsidR="00BE3EFD">
              <w:rPr>
                <w:b/>
                <w:sz w:val="24"/>
                <w:szCs w:val="24"/>
              </w:rPr>
              <w:t xml:space="preserve"> w </w:t>
            </w:r>
            <w:r w:rsidR="000419B8">
              <w:rPr>
                <w:b/>
                <w:sz w:val="24"/>
                <w:szCs w:val="24"/>
              </w:rPr>
              <w:t>sprawie ogłoszenia konkursu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419B8" w:rsidP="00041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19B8">
        <w:rPr>
          <w:color w:val="000000"/>
          <w:sz w:val="24"/>
        </w:rPr>
        <w:t>Na podstawie art. 30 ust. 2 pkt 5 ustawy</w:t>
      </w:r>
      <w:r w:rsidR="00BE3EFD" w:rsidRPr="000419B8">
        <w:rPr>
          <w:color w:val="000000"/>
          <w:sz w:val="24"/>
        </w:rPr>
        <w:t xml:space="preserve"> z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dnia 8 marca 1990 r.</w:t>
      </w:r>
      <w:r w:rsidR="00BE3EFD" w:rsidRPr="000419B8">
        <w:rPr>
          <w:color w:val="000000"/>
          <w:sz w:val="24"/>
        </w:rPr>
        <w:t xml:space="preserve"> o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samorządzie gminnym (tekst jednolity Dz. U.</w:t>
      </w:r>
      <w:r w:rsidR="00BE3EFD" w:rsidRPr="000419B8">
        <w:rPr>
          <w:color w:val="000000"/>
          <w:sz w:val="24"/>
        </w:rPr>
        <w:t xml:space="preserve"> z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2024 r. poz. 1465 ze zm.), art. 63 ust. 1</w:t>
      </w:r>
      <w:r w:rsidR="00BE3EFD" w:rsidRPr="000419B8">
        <w:rPr>
          <w:color w:val="000000"/>
          <w:sz w:val="24"/>
        </w:rPr>
        <w:t xml:space="preserve"> i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10 ustawy</w:t>
      </w:r>
      <w:r w:rsidR="00BE3EFD" w:rsidRPr="000419B8">
        <w:rPr>
          <w:color w:val="000000"/>
          <w:sz w:val="24"/>
        </w:rPr>
        <w:t xml:space="preserve"> z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dnia 14 grudnia 2016 r. Prawo oświatowe (tekst jednolity Dz. U.</w:t>
      </w:r>
      <w:r w:rsidR="00BE3EFD" w:rsidRPr="000419B8">
        <w:rPr>
          <w:color w:val="000000"/>
          <w:sz w:val="24"/>
        </w:rPr>
        <w:t xml:space="preserve"> z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2024 r. poz. 737 ze zm.), § 1 ust. 1</w:t>
      </w:r>
      <w:r w:rsidR="00BE3EFD" w:rsidRPr="000419B8">
        <w:rPr>
          <w:color w:val="000000"/>
          <w:sz w:val="24"/>
        </w:rPr>
        <w:t xml:space="preserve"> i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2 rozporządzenia Ministra Edukacji Narodowej</w:t>
      </w:r>
      <w:r w:rsidR="00BE3EFD" w:rsidRPr="000419B8">
        <w:rPr>
          <w:color w:val="000000"/>
          <w:sz w:val="24"/>
        </w:rPr>
        <w:t xml:space="preserve"> z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dnia 11 sierpnia 2017 r.</w:t>
      </w:r>
      <w:r w:rsidR="00BE3EFD" w:rsidRPr="000419B8">
        <w:rPr>
          <w:color w:val="000000"/>
          <w:sz w:val="24"/>
        </w:rPr>
        <w:t xml:space="preserve"> w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(tekst jednolity Dz. U.</w:t>
      </w:r>
      <w:r w:rsidR="00BE3EFD" w:rsidRPr="000419B8">
        <w:rPr>
          <w:color w:val="000000"/>
          <w:sz w:val="24"/>
        </w:rPr>
        <w:t xml:space="preserve"> z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2021 r. poz. 1428) oraz § 1, 2</w:t>
      </w:r>
      <w:r w:rsidR="00BE3EFD" w:rsidRPr="000419B8">
        <w:rPr>
          <w:color w:val="000000"/>
          <w:sz w:val="24"/>
        </w:rPr>
        <w:t xml:space="preserve"> i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12 rozporządzenia</w:t>
      </w:r>
      <w:r w:rsidR="00BE3EFD" w:rsidRPr="000419B8">
        <w:rPr>
          <w:color w:val="000000"/>
          <w:sz w:val="24"/>
        </w:rPr>
        <w:t xml:space="preserve"> z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dnia 11 sierpnia 2017 r.</w:t>
      </w:r>
      <w:r w:rsidR="00BE3EFD" w:rsidRPr="000419B8">
        <w:rPr>
          <w:color w:val="000000"/>
          <w:sz w:val="24"/>
        </w:rPr>
        <w:t xml:space="preserve"> w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sprawie wymagań, jakim powinna odpowiadać osoba zajmująca stanowisko dyrektora oraz inne stanowisko kierownicze</w:t>
      </w:r>
      <w:r w:rsidR="00BE3EFD" w:rsidRPr="000419B8">
        <w:rPr>
          <w:color w:val="000000"/>
          <w:sz w:val="24"/>
        </w:rPr>
        <w:t xml:space="preserve"> w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publicznym przedszkolu, publicznej szkole podstawowej, publicznej szkole ponadpodstawowej oraz publicznej placówce (tekst jednolity Dz. U.</w:t>
      </w:r>
      <w:r w:rsidR="00BE3EFD" w:rsidRPr="000419B8">
        <w:rPr>
          <w:color w:val="000000"/>
          <w:sz w:val="24"/>
        </w:rPr>
        <w:t xml:space="preserve"> z</w:t>
      </w:r>
      <w:r w:rsidR="00BE3EFD">
        <w:rPr>
          <w:color w:val="000000"/>
          <w:sz w:val="24"/>
        </w:rPr>
        <w:t> </w:t>
      </w:r>
      <w:r w:rsidRPr="000419B8">
        <w:rPr>
          <w:color w:val="000000"/>
          <w:sz w:val="24"/>
        </w:rPr>
        <w:t>2023 r. poz. 2578) zarządza się, co następuje:</w:t>
      </w:r>
    </w:p>
    <w:p w:rsidR="000419B8" w:rsidRDefault="000419B8" w:rsidP="00041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419B8" w:rsidRDefault="000419B8" w:rsidP="000419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19B8" w:rsidRDefault="000419B8" w:rsidP="000419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19B8" w:rsidRDefault="000419B8" w:rsidP="00041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19B8">
        <w:rPr>
          <w:color w:val="000000"/>
          <w:sz w:val="24"/>
          <w:szCs w:val="24"/>
        </w:rPr>
        <w:t>Uchyla się zarządzenie Nr 197/2025/P Prezydenta Miasta Poznania</w:t>
      </w:r>
      <w:r w:rsidR="00BE3EFD" w:rsidRPr="000419B8">
        <w:rPr>
          <w:color w:val="000000"/>
          <w:sz w:val="24"/>
          <w:szCs w:val="24"/>
        </w:rPr>
        <w:t xml:space="preserve"> z</w:t>
      </w:r>
      <w:r w:rsidR="00BE3EFD">
        <w:rPr>
          <w:color w:val="000000"/>
          <w:sz w:val="24"/>
          <w:szCs w:val="24"/>
        </w:rPr>
        <w:t> </w:t>
      </w:r>
      <w:r w:rsidRPr="000419B8">
        <w:rPr>
          <w:color w:val="000000"/>
          <w:sz w:val="24"/>
          <w:szCs w:val="24"/>
        </w:rPr>
        <w:t>dnia 11 marca 2025 r.</w:t>
      </w:r>
      <w:r w:rsidR="00BE3EFD" w:rsidRPr="000419B8">
        <w:rPr>
          <w:color w:val="000000"/>
          <w:sz w:val="24"/>
          <w:szCs w:val="24"/>
        </w:rPr>
        <w:t xml:space="preserve"> w</w:t>
      </w:r>
      <w:r w:rsidR="00BE3EFD">
        <w:rPr>
          <w:color w:val="000000"/>
          <w:sz w:val="24"/>
          <w:szCs w:val="24"/>
        </w:rPr>
        <w:t> </w:t>
      </w:r>
      <w:r w:rsidRPr="000419B8">
        <w:rPr>
          <w:color w:val="000000"/>
          <w:sz w:val="24"/>
          <w:szCs w:val="24"/>
        </w:rPr>
        <w:t>sprawie ogłoszenia konkursu na stanowisko dyrektora publicznego przedszkola.</w:t>
      </w:r>
    </w:p>
    <w:p w:rsidR="000419B8" w:rsidRDefault="000419B8" w:rsidP="00041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19B8" w:rsidRDefault="000419B8" w:rsidP="000419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19B8" w:rsidRDefault="000419B8" w:rsidP="000419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19B8" w:rsidRDefault="000419B8" w:rsidP="00041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19B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419B8" w:rsidRDefault="000419B8" w:rsidP="00041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19B8" w:rsidRDefault="000419B8" w:rsidP="000419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419B8" w:rsidRDefault="000419B8" w:rsidP="000419B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419B8" w:rsidRDefault="000419B8" w:rsidP="00041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19B8">
        <w:rPr>
          <w:color w:val="000000"/>
          <w:sz w:val="24"/>
          <w:szCs w:val="24"/>
        </w:rPr>
        <w:t>Zarządzenie wchodzi</w:t>
      </w:r>
      <w:r w:rsidR="00BE3EFD" w:rsidRPr="000419B8">
        <w:rPr>
          <w:color w:val="000000"/>
          <w:sz w:val="24"/>
          <w:szCs w:val="24"/>
        </w:rPr>
        <w:t xml:space="preserve"> w</w:t>
      </w:r>
      <w:r w:rsidR="00BE3EFD">
        <w:rPr>
          <w:color w:val="000000"/>
          <w:sz w:val="24"/>
          <w:szCs w:val="24"/>
        </w:rPr>
        <w:t> </w:t>
      </w:r>
      <w:r w:rsidRPr="000419B8">
        <w:rPr>
          <w:color w:val="000000"/>
          <w:sz w:val="24"/>
          <w:szCs w:val="24"/>
        </w:rPr>
        <w:t>życie</w:t>
      </w:r>
      <w:r w:rsidR="00BE3EFD" w:rsidRPr="000419B8">
        <w:rPr>
          <w:color w:val="000000"/>
          <w:sz w:val="24"/>
          <w:szCs w:val="24"/>
        </w:rPr>
        <w:t xml:space="preserve"> z</w:t>
      </w:r>
      <w:r w:rsidR="00BE3EFD">
        <w:rPr>
          <w:color w:val="000000"/>
          <w:sz w:val="24"/>
          <w:szCs w:val="24"/>
        </w:rPr>
        <w:t> </w:t>
      </w:r>
      <w:r w:rsidRPr="000419B8">
        <w:rPr>
          <w:color w:val="000000"/>
          <w:sz w:val="24"/>
          <w:szCs w:val="24"/>
        </w:rPr>
        <w:t>dniem podpisania.</w:t>
      </w:r>
    </w:p>
    <w:p w:rsidR="000419B8" w:rsidRDefault="000419B8" w:rsidP="000419B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419B8" w:rsidRDefault="000419B8" w:rsidP="000419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419B8" w:rsidRDefault="000419B8" w:rsidP="000419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419B8" w:rsidRPr="000419B8" w:rsidRDefault="000419B8" w:rsidP="000419B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19B8" w:rsidRPr="000419B8" w:rsidSect="000419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9B8" w:rsidRDefault="000419B8">
      <w:r>
        <w:separator/>
      </w:r>
    </w:p>
  </w:endnote>
  <w:endnote w:type="continuationSeparator" w:id="0">
    <w:p w:rsidR="000419B8" w:rsidRDefault="0004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9B8" w:rsidRDefault="000419B8">
      <w:r>
        <w:separator/>
      </w:r>
    </w:p>
  </w:footnote>
  <w:footnote w:type="continuationSeparator" w:id="0">
    <w:p w:rsidR="000419B8" w:rsidRDefault="0004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kwietnia 2025 r."/>
    <w:docVar w:name="AktNr" w:val="323/2025/P"/>
    <w:docVar w:name="Sprawa" w:val="zarządzenie w sprawie ogłoszenia konkursu na stanowisko dyrektora publicznego przedszkola."/>
  </w:docVars>
  <w:rsids>
    <w:rsidRoot w:val="000419B8"/>
    <w:rsid w:val="0003528D"/>
    <w:rsid w:val="000419B8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BE3EFD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033CB-F5C4-404E-8F28-86866F78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2025-04-22T08:00:00Z</dcterms:created>
  <dcterms:modified xsi:type="dcterms:W3CDTF">2025-04-22T08:00:00Z</dcterms:modified>
</cp:coreProperties>
</file>