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2A7F">
              <w:rPr>
                <w:b/>
              </w:rPr>
              <w:fldChar w:fldCharType="separate"/>
            </w:r>
            <w:r w:rsidR="00452A7F">
              <w:rPr>
                <w:b/>
              </w:rPr>
              <w:t>rozstrzygnięcia otwartego konkursu ofert nr 90/2025 na powierzenie realizacji zadania Miasta Poznania</w:t>
            </w:r>
            <w:r w:rsidR="003E7BF6">
              <w:rPr>
                <w:b/>
              </w:rPr>
              <w:t xml:space="preserve"> w </w:t>
            </w:r>
            <w:r w:rsidR="00452A7F">
              <w:rPr>
                <w:b/>
              </w:rPr>
              <w:t>obszarze „Przeciwdziałanie uzależnieniom</w:t>
            </w:r>
            <w:r w:rsidR="003E7BF6">
              <w:rPr>
                <w:b/>
              </w:rPr>
              <w:t xml:space="preserve"> i </w:t>
            </w:r>
            <w:r w:rsidR="00452A7F">
              <w:rPr>
                <w:b/>
              </w:rPr>
              <w:t>patologiom społecznym”</w:t>
            </w:r>
            <w:r w:rsidR="003E7BF6">
              <w:rPr>
                <w:b/>
              </w:rPr>
              <w:t xml:space="preserve"> w </w:t>
            </w:r>
            <w:r w:rsidR="00452A7F">
              <w:rPr>
                <w:b/>
              </w:rPr>
              <w:t xml:space="preserve">2025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2A7F" w:rsidRDefault="00FA63B5" w:rsidP="00452A7F">
      <w:pPr>
        <w:spacing w:line="360" w:lineRule="auto"/>
        <w:jc w:val="both"/>
      </w:pPr>
      <w:bookmarkStart w:id="2" w:name="z1"/>
      <w:bookmarkEnd w:id="2"/>
    </w:p>
    <w:p w:rsidR="00452A7F" w:rsidRPr="00452A7F" w:rsidRDefault="00452A7F" w:rsidP="00452A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A7F">
        <w:rPr>
          <w:color w:val="000000"/>
        </w:rPr>
        <w:t>Zgodnie</w:t>
      </w:r>
      <w:r w:rsidR="003E7BF6" w:rsidRPr="00452A7F">
        <w:rPr>
          <w:color w:val="000000"/>
        </w:rPr>
        <w:t xml:space="preserve"> z</w:t>
      </w:r>
      <w:r w:rsidR="003E7BF6">
        <w:rPr>
          <w:color w:val="000000"/>
        </w:rPr>
        <w:t> </w:t>
      </w:r>
      <w:r w:rsidRPr="00452A7F">
        <w:rPr>
          <w:color w:val="000000"/>
        </w:rPr>
        <w:t>treścią art. 11 ust. 2 ustawy</w:t>
      </w:r>
      <w:r w:rsidR="003E7BF6" w:rsidRPr="00452A7F">
        <w:rPr>
          <w:color w:val="000000"/>
        </w:rPr>
        <w:t xml:space="preserve"> z</w:t>
      </w:r>
      <w:r w:rsidR="003E7BF6">
        <w:rPr>
          <w:color w:val="000000"/>
        </w:rPr>
        <w:t> </w:t>
      </w:r>
      <w:r w:rsidRPr="00452A7F">
        <w:rPr>
          <w:color w:val="000000"/>
        </w:rPr>
        <w:t>dnia 24 kwietnia 2003 r.</w:t>
      </w:r>
      <w:r w:rsidR="003E7BF6" w:rsidRPr="00452A7F">
        <w:rPr>
          <w:color w:val="000000"/>
        </w:rPr>
        <w:t xml:space="preserve"> o</w:t>
      </w:r>
      <w:r w:rsidR="003E7BF6">
        <w:rPr>
          <w:color w:val="000000"/>
        </w:rPr>
        <w:t> </w:t>
      </w:r>
      <w:r w:rsidRPr="00452A7F">
        <w:rPr>
          <w:color w:val="000000"/>
        </w:rPr>
        <w:t>działalności pożytku publicznego</w:t>
      </w:r>
      <w:r w:rsidR="003E7BF6" w:rsidRPr="00452A7F">
        <w:rPr>
          <w:color w:val="000000"/>
        </w:rPr>
        <w:t xml:space="preserve"> i</w:t>
      </w:r>
      <w:r w:rsidR="003E7BF6">
        <w:rPr>
          <w:color w:val="000000"/>
        </w:rPr>
        <w:t> </w:t>
      </w:r>
      <w:r w:rsidR="003E7BF6" w:rsidRPr="00452A7F">
        <w:rPr>
          <w:color w:val="000000"/>
        </w:rPr>
        <w:t>o</w:t>
      </w:r>
      <w:r w:rsidR="003E7BF6">
        <w:rPr>
          <w:color w:val="000000"/>
        </w:rPr>
        <w:t> </w:t>
      </w:r>
      <w:r w:rsidRPr="00452A7F">
        <w:rPr>
          <w:color w:val="000000"/>
        </w:rPr>
        <w:t>wolontariacie organy administracji samorządowej mogą powierzyć realizację zadań publicznych organizacjom pozarządowym oraz podmiotom wymienionym</w:t>
      </w:r>
      <w:r w:rsidR="003E7BF6" w:rsidRPr="00452A7F">
        <w:rPr>
          <w:color w:val="000000"/>
        </w:rPr>
        <w:t xml:space="preserve"> w</w:t>
      </w:r>
      <w:r w:rsidR="003E7BF6">
        <w:rPr>
          <w:color w:val="000000"/>
        </w:rPr>
        <w:t> </w:t>
      </w:r>
      <w:r w:rsidRPr="00452A7F">
        <w:rPr>
          <w:color w:val="000000"/>
        </w:rPr>
        <w:t>art. 3 ust. 3, prowadzącym działalność statutową</w:t>
      </w:r>
      <w:r w:rsidR="003E7BF6" w:rsidRPr="00452A7F">
        <w:rPr>
          <w:color w:val="000000"/>
        </w:rPr>
        <w:t xml:space="preserve"> w</w:t>
      </w:r>
      <w:r w:rsidR="003E7BF6">
        <w:rPr>
          <w:color w:val="000000"/>
        </w:rPr>
        <w:t> </w:t>
      </w:r>
      <w:r w:rsidRPr="00452A7F">
        <w:rPr>
          <w:color w:val="000000"/>
        </w:rPr>
        <w:t>obszarze objętym konkursem, poprzez prowadzenie otwartego konkursu ofert.</w:t>
      </w:r>
    </w:p>
    <w:p w:rsidR="00452A7F" w:rsidRPr="00452A7F" w:rsidRDefault="00452A7F" w:rsidP="00452A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A7F">
        <w:rPr>
          <w:color w:val="000000"/>
        </w:rPr>
        <w:t>17 marca 2025 r. Prezydent Miasta Poznania ogłosił otwarty konkurs ofert nr 90/2025 na realizację zadania publicznego</w:t>
      </w:r>
      <w:r w:rsidR="003E7BF6" w:rsidRPr="00452A7F">
        <w:rPr>
          <w:color w:val="000000"/>
        </w:rPr>
        <w:t xml:space="preserve"> w</w:t>
      </w:r>
      <w:r w:rsidR="003E7BF6">
        <w:rPr>
          <w:color w:val="000000"/>
        </w:rPr>
        <w:t> </w:t>
      </w:r>
      <w:r w:rsidRPr="00452A7F">
        <w:rPr>
          <w:color w:val="000000"/>
        </w:rPr>
        <w:t>obszarze przeciwdziałania uzależnieniom</w:t>
      </w:r>
      <w:r w:rsidR="003E7BF6" w:rsidRPr="00452A7F">
        <w:rPr>
          <w:color w:val="000000"/>
        </w:rPr>
        <w:t xml:space="preserve"> i</w:t>
      </w:r>
      <w:r w:rsidR="003E7BF6">
        <w:rPr>
          <w:color w:val="000000"/>
        </w:rPr>
        <w:t> </w:t>
      </w:r>
      <w:r w:rsidRPr="00452A7F">
        <w:rPr>
          <w:color w:val="000000"/>
        </w:rPr>
        <w:t>patologiom społecznym</w:t>
      </w:r>
      <w:r w:rsidR="003E7BF6" w:rsidRPr="00452A7F">
        <w:rPr>
          <w:color w:val="000000"/>
        </w:rPr>
        <w:t xml:space="preserve"> w</w:t>
      </w:r>
      <w:r w:rsidR="003E7BF6">
        <w:rPr>
          <w:color w:val="000000"/>
        </w:rPr>
        <w:t> </w:t>
      </w:r>
      <w:r w:rsidRPr="00452A7F">
        <w:rPr>
          <w:color w:val="000000"/>
        </w:rPr>
        <w:t>roku 2025.</w:t>
      </w:r>
    </w:p>
    <w:p w:rsidR="00452A7F" w:rsidRPr="00452A7F" w:rsidRDefault="00452A7F" w:rsidP="00452A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A7F">
        <w:rPr>
          <w:color w:val="000000"/>
        </w:rPr>
        <w:t>Na powyższy konkurs wpłynęło 16 ofert, które uzyskały pozytywną ocenę formalną. Komisja Konkursowa, powołana przez Prezydenta Miasta Poznania zarządzeniem Nr 258/2025/P</w:t>
      </w:r>
      <w:r w:rsidR="003E7BF6" w:rsidRPr="00452A7F">
        <w:rPr>
          <w:color w:val="000000"/>
        </w:rPr>
        <w:t xml:space="preserve"> z</w:t>
      </w:r>
      <w:r w:rsidR="003E7BF6">
        <w:rPr>
          <w:color w:val="000000"/>
        </w:rPr>
        <w:t> </w:t>
      </w:r>
      <w:r w:rsidRPr="00452A7F">
        <w:rPr>
          <w:color w:val="000000"/>
        </w:rPr>
        <w:t>31 marca 2025 r., na posiedzeniu 17 kwietnia 2025 r. zaopiniowała:</w:t>
      </w:r>
    </w:p>
    <w:p w:rsidR="00452A7F" w:rsidRPr="00452A7F" w:rsidRDefault="00452A7F" w:rsidP="00452A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A7F">
        <w:rPr>
          <w:color w:val="000000"/>
        </w:rPr>
        <w:t>1) pozytywnie 14 ofert, uznając, że oferenci spełniają</w:t>
      </w:r>
      <w:r w:rsidR="003E7BF6" w:rsidRPr="00452A7F">
        <w:rPr>
          <w:color w:val="000000"/>
        </w:rPr>
        <w:t xml:space="preserve"> w</w:t>
      </w:r>
      <w:r w:rsidR="003E7BF6">
        <w:rPr>
          <w:color w:val="000000"/>
        </w:rPr>
        <w:t> </w:t>
      </w:r>
      <w:r w:rsidRPr="00452A7F">
        <w:rPr>
          <w:color w:val="000000"/>
        </w:rPr>
        <w:t>najwyższym stopniu kryteria niezbędne do realizacji zadań,</w:t>
      </w:r>
      <w:r w:rsidR="003E7BF6" w:rsidRPr="00452A7F">
        <w:rPr>
          <w:color w:val="000000"/>
        </w:rPr>
        <w:t xml:space="preserve"> z</w:t>
      </w:r>
      <w:r w:rsidR="003E7BF6">
        <w:rPr>
          <w:color w:val="000000"/>
        </w:rPr>
        <w:t> </w:t>
      </w:r>
      <w:r w:rsidRPr="00452A7F">
        <w:rPr>
          <w:color w:val="000000"/>
        </w:rPr>
        <w:t>zaznaczeniem wprowadzenia</w:t>
      </w:r>
      <w:r w:rsidR="003E7BF6" w:rsidRPr="00452A7F">
        <w:rPr>
          <w:color w:val="000000"/>
        </w:rPr>
        <w:t xml:space="preserve"> w</w:t>
      </w:r>
      <w:r w:rsidR="003E7BF6">
        <w:rPr>
          <w:color w:val="000000"/>
        </w:rPr>
        <w:t> </w:t>
      </w:r>
      <w:r w:rsidRPr="00452A7F">
        <w:rPr>
          <w:color w:val="000000"/>
        </w:rPr>
        <w:t>ofertach obligatoryjnych zmian, wskazanych</w:t>
      </w:r>
      <w:r w:rsidR="003E7BF6" w:rsidRPr="00452A7F">
        <w:rPr>
          <w:color w:val="000000"/>
        </w:rPr>
        <w:t xml:space="preserve"> w</w:t>
      </w:r>
      <w:r w:rsidR="003E7BF6">
        <w:rPr>
          <w:color w:val="000000"/>
        </w:rPr>
        <w:t> </w:t>
      </w:r>
      <w:r w:rsidRPr="00452A7F">
        <w:rPr>
          <w:color w:val="000000"/>
        </w:rPr>
        <w:t>protokole posiedzenia komisji konkursowej;</w:t>
      </w:r>
    </w:p>
    <w:p w:rsidR="00452A7F" w:rsidRPr="00452A7F" w:rsidRDefault="00452A7F" w:rsidP="00452A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A7F">
        <w:rPr>
          <w:color w:val="000000"/>
        </w:rPr>
        <w:t>2) pozytywnie 2 oferty, którym nie zaproponowano udzielenia dotacji</w:t>
      </w:r>
      <w:r w:rsidR="003E7BF6" w:rsidRPr="00452A7F">
        <w:rPr>
          <w:color w:val="000000"/>
        </w:rPr>
        <w:t xml:space="preserve"> z</w:t>
      </w:r>
      <w:r w:rsidR="003E7BF6">
        <w:rPr>
          <w:color w:val="000000"/>
        </w:rPr>
        <w:t> </w:t>
      </w:r>
      <w:r w:rsidRPr="00452A7F">
        <w:rPr>
          <w:color w:val="000000"/>
        </w:rPr>
        <w:t>powodu wyczerpania puli środków</w:t>
      </w:r>
      <w:r w:rsidR="003E7BF6" w:rsidRPr="00452A7F">
        <w:rPr>
          <w:color w:val="000000"/>
        </w:rPr>
        <w:t xml:space="preserve"> w</w:t>
      </w:r>
      <w:r w:rsidR="003E7BF6">
        <w:rPr>
          <w:color w:val="000000"/>
        </w:rPr>
        <w:t> </w:t>
      </w:r>
      <w:r w:rsidRPr="00452A7F">
        <w:rPr>
          <w:color w:val="000000"/>
        </w:rPr>
        <w:t>budżecie przewidzianym dla poszczególnych zadań publicznych.</w:t>
      </w:r>
    </w:p>
    <w:p w:rsidR="00452A7F" w:rsidRPr="00452A7F" w:rsidRDefault="00452A7F" w:rsidP="00452A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A7F">
        <w:rPr>
          <w:color w:val="000000"/>
        </w:rPr>
        <w:t>Zadecydowano</w:t>
      </w:r>
      <w:r w:rsidR="003E7BF6" w:rsidRPr="00452A7F">
        <w:rPr>
          <w:color w:val="000000"/>
        </w:rPr>
        <w:t xml:space="preserve"> o</w:t>
      </w:r>
      <w:r w:rsidR="003E7BF6">
        <w:rPr>
          <w:color w:val="000000"/>
        </w:rPr>
        <w:t> </w:t>
      </w:r>
      <w:r w:rsidRPr="00452A7F">
        <w:rPr>
          <w:color w:val="000000"/>
        </w:rPr>
        <w:t xml:space="preserve">przyznaniu dofinansowania dla 14 podmiotów na łączną kwotę 700 000,00 zł na rok 2025. </w:t>
      </w:r>
    </w:p>
    <w:p w:rsidR="00452A7F" w:rsidRPr="00452A7F" w:rsidRDefault="00452A7F" w:rsidP="00452A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A7F">
        <w:rPr>
          <w:color w:val="000000"/>
        </w:rPr>
        <w:t>W załączniku nr 1 wskazano podmioty, które uzyskały dofinansowanie; natomiast</w:t>
      </w:r>
      <w:r w:rsidR="003E7BF6" w:rsidRPr="00452A7F">
        <w:rPr>
          <w:color w:val="000000"/>
        </w:rPr>
        <w:t xml:space="preserve"> w</w:t>
      </w:r>
      <w:r w:rsidR="003E7BF6">
        <w:rPr>
          <w:color w:val="000000"/>
        </w:rPr>
        <w:t> </w:t>
      </w:r>
      <w:r w:rsidRPr="00452A7F">
        <w:rPr>
          <w:color w:val="000000"/>
        </w:rPr>
        <w:t>załączniku nr 2 – podmioty, które nie uzyskały dofinansowania</w:t>
      </w:r>
      <w:r w:rsidR="003E7BF6" w:rsidRPr="00452A7F">
        <w:rPr>
          <w:color w:val="000000"/>
        </w:rPr>
        <w:t xml:space="preserve"> z</w:t>
      </w:r>
      <w:r w:rsidR="003E7BF6">
        <w:rPr>
          <w:color w:val="000000"/>
        </w:rPr>
        <w:t> </w:t>
      </w:r>
      <w:r w:rsidRPr="00452A7F">
        <w:rPr>
          <w:color w:val="000000"/>
        </w:rPr>
        <w:t>powodu wyczerpania puli środków</w:t>
      </w:r>
      <w:r w:rsidR="003E7BF6" w:rsidRPr="00452A7F">
        <w:rPr>
          <w:color w:val="000000"/>
        </w:rPr>
        <w:t xml:space="preserve"> w</w:t>
      </w:r>
      <w:r w:rsidR="003E7BF6">
        <w:rPr>
          <w:color w:val="000000"/>
        </w:rPr>
        <w:t> </w:t>
      </w:r>
      <w:r w:rsidRPr="00452A7F">
        <w:rPr>
          <w:color w:val="000000"/>
        </w:rPr>
        <w:t>budżecie przewidzianym na ww. zadanie publiczne.</w:t>
      </w:r>
    </w:p>
    <w:p w:rsidR="00452A7F" w:rsidRDefault="00452A7F" w:rsidP="00452A7F">
      <w:pPr>
        <w:spacing w:line="360" w:lineRule="auto"/>
        <w:jc w:val="both"/>
        <w:rPr>
          <w:color w:val="000000"/>
        </w:rPr>
      </w:pPr>
      <w:r w:rsidRPr="00452A7F">
        <w:rPr>
          <w:color w:val="000000"/>
        </w:rPr>
        <w:t>W świetle powyższego wydanie zarządzenia jest</w:t>
      </w:r>
      <w:r w:rsidR="003E7BF6" w:rsidRPr="00452A7F">
        <w:rPr>
          <w:color w:val="000000"/>
        </w:rPr>
        <w:t xml:space="preserve"> w</w:t>
      </w:r>
      <w:r w:rsidR="003E7BF6">
        <w:rPr>
          <w:color w:val="000000"/>
        </w:rPr>
        <w:t> </w:t>
      </w:r>
      <w:r w:rsidRPr="00452A7F">
        <w:rPr>
          <w:color w:val="000000"/>
        </w:rPr>
        <w:t>pełni uzasadnione.</w:t>
      </w:r>
    </w:p>
    <w:p w:rsidR="00452A7F" w:rsidRDefault="00452A7F" w:rsidP="00452A7F">
      <w:pPr>
        <w:spacing w:line="360" w:lineRule="auto"/>
        <w:jc w:val="both"/>
      </w:pPr>
    </w:p>
    <w:p w:rsidR="00452A7F" w:rsidRDefault="00452A7F" w:rsidP="00452A7F">
      <w:pPr>
        <w:keepNext/>
        <w:spacing w:line="360" w:lineRule="auto"/>
        <w:jc w:val="center"/>
      </w:pPr>
      <w:r>
        <w:lastRenderedPageBreak/>
        <w:t>ZASTĘPCZYNI DYREKTORKI</w:t>
      </w:r>
    </w:p>
    <w:p w:rsidR="00452A7F" w:rsidRPr="00452A7F" w:rsidRDefault="00452A7F" w:rsidP="00452A7F">
      <w:pPr>
        <w:keepNext/>
        <w:spacing w:line="360" w:lineRule="auto"/>
        <w:jc w:val="center"/>
      </w:pPr>
      <w:r>
        <w:t>(-) Renata Grudzińska</w:t>
      </w:r>
    </w:p>
    <w:sectPr w:rsidR="00452A7F" w:rsidRPr="00452A7F" w:rsidSect="00452A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A7F" w:rsidRDefault="00452A7F">
      <w:r>
        <w:separator/>
      </w:r>
    </w:p>
  </w:endnote>
  <w:endnote w:type="continuationSeparator" w:id="0">
    <w:p w:rsidR="00452A7F" w:rsidRDefault="004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A7F" w:rsidRDefault="00452A7F">
      <w:r>
        <w:separator/>
      </w:r>
    </w:p>
  </w:footnote>
  <w:footnote w:type="continuationSeparator" w:id="0">
    <w:p w:rsidR="00452A7F" w:rsidRDefault="0045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90/2025 na powierzenie realizacji zadania Miasta Poznania w obszarze „Przeciwdziałanie uzależnieniom i patologiom społecznym” w 2025 r. "/>
  </w:docVars>
  <w:rsids>
    <w:rsidRoot w:val="00452A7F"/>
    <w:rsid w:val="000607A3"/>
    <w:rsid w:val="001B1D53"/>
    <w:rsid w:val="0022095A"/>
    <w:rsid w:val="002946C5"/>
    <w:rsid w:val="002C29F3"/>
    <w:rsid w:val="003E7BF6"/>
    <w:rsid w:val="00452A7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CFBB2-CD31-446E-9C7F-02E43626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2025-04-25T08:22:00Z</dcterms:created>
  <dcterms:modified xsi:type="dcterms:W3CDTF">2025-04-25T08:22:00Z</dcterms:modified>
</cp:coreProperties>
</file>