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CF59" w14:textId="63557801" w:rsidR="00953756" w:rsidRPr="00A04C91" w:rsidRDefault="00953756" w:rsidP="00E70397">
      <w:pPr>
        <w:spacing w:line="276" w:lineRule="auto"/>
        <w:jc w:val="right"/>
        <w:rPr>
          <w:b/>
          <w:sz w:val="18"/>
        </w:rPr>
      </w:pPr>
      <w:r w:rsidRPr="00A04C91">
        <w:rPr>
          <w:b/>
          <w:sz w:val="18"/>
        </w:rPr>
        <w:t xml:space="preserve">Załącznik do zarządzenia </w:t>
      </w:r>
      <w:r w:rsidR="00C574B3" w:rsidRPr="00A04C91">
        <w:rPr>
          <w:b/>
          <w:sz w:val="18"/>
        </w:rPr>
        <w:t>Nr</w:t>
      </w:r>
      <w:r w:rsidR="00361A71">
        <w:rPr>
          <w:b/>
          <w:sz w:val="18"/>
        </w:rPr>
        <w:t xml:space="preserve"> 346/2025/P</w:t>
      </w:r>
      <w:r w:rsidR="0033271B">
        <w:rPr>
          <w:b/>
          <w:sz w:val="18"/>
        </w:rPr>
        <w:t xml:space="preserve">                    </w:t>
      </w:r>
    </w:p>
    <w:p w14:paraId="218081A6" w14:textId="40BCDD92" w:rsidR="0086294B" w:rsidRPr="00A04C91" w:rsidRDefault="00953756" w:rsidP="00E70397">
      <w:pPr>
        <w:spacing w:line="276" w:lineRule="auto"/>
        <w:jc w:val="right"/>
        <w:rPr>
          <w:b/>
          <w:sz w:val="18"/>
        </w:rPr>
      </w:pPr>
      <w:r w:rsidRPr="00A04C91">
        <w:rPr>
          <w:b/>
          <w:sz w:val="18"/>
        </w:rPr>
        <w:t>PREZYDENTA MIASTA POZNANI</w:t>
      </w:r>
      <w:r w:rsidR="00BC4601" w:rsidRPr="00A04C91">
        <w:rPr>
          <w:b/>
          <w:sz w:val="18"/>
        </w:rPr>
        <w:t>A</w:t>
      </w:r>
    </w:p>
    <w:p w14:paraId="2B7E0995" w14:textId="617A0A39" w:rsidR="00953756" w:rsidRPr="00A04C91" w:rsidRDefault="00953756" w:rsidP="00E70397">
      <w:pPr>
        <w:spacing w:line="276" w:lineRule="auto"/>
        <w:jc w:val="right"/>
        <w:rPr>
          <w:b/>
          <w:sz w:val="18"/>
        </w:rPr>
      </w:pPr>
      <w:r w:rsidRPr="00A04C91">
        <w:rPr>
          <w:b/>
          <w:sz w:val="18"/>
        </w:rPr>
        <w:t>z dnia</w:t>
      </w:r>
      <w:r w:rsidR="0096562C" w:rsidRPr="00A04C91">
        <w:rPr>
          <w:b/>
          <w:sz w:val="18"/>
        </w:rPr>
        <w:t xml:space="preserve"> </w:t>
      </w:r>
      <w:r w:rsidR="00361A71">
        <w:rPr>
          <w:b/>
          <w:sz w:val="18"/>
        </w:rPr>
        <w:t>29.04.</w:t>
      </w:r>
      <w:bookmarkStart w:id="0" w:name="_GoBack"/>
      <w:bookmarkEnd w:id="0"/>
      <w:r w:rsidR="004958AB" w:rsidRPr="00A04C91">
        <w:rPr>
          <w:b/>
          <w:sz w:val="18"/>
        </w:rPr>
        <w:t>202</w:t>
      </w:r>
      <w:r w:rsidR="0033271B">
        <w:rPr>
          <w:b/>
          <w:sz w:val="18"/>
        </w:rPr>
        <w:t>5</w:t>
      </w:r>
      <w:r w:rsidR="0096562C" w:rsidRPr="00A04C91">
        <w:rPr>
          <w:b/>
          <w:sz w:val="18"/>
        </w:rPr>
        <w:t xml:space="preserve"> r.</w:t>
      </w:r>
    </w:p>
    <w:p w14:paraId="00000005" w14:textId="0C137197" w:rsidR="00863DEC" w:rsidRPr="00CD72D5" w:rsidRDefault="00863DEC" w:rsidP="00E70397">
      <w:pPr>
        <w:spacing w:line="276" w:lineRule="auto"/>
        <w:jc w:val="center"/>
      </w:pPr>
    </w:p>
    <w:p w14:paraId="7E60FA32" w14:textId="77777777" w:rsidR="00031FDC" w:rsidRDefault="00031FDC" w:rsidP="00E70397">
      <w:pPr>
        <w:spacing w:line="276" w:lineRule="auto"/>
        <w:ind w:left="0" w:firstLine="0"/>
        <w:jc w:val="center"/>
        <w:rPr>
          <w:b/>
        </w:rPr>
      </w:pPr>
    </w:p>
    <w:p w14:paraId="00000006" w14:textId="378EDA7F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REGULAMIN ORGANIZACYJNY</w:t>
      </w:r>
    </w:p>
    <w:p w14:paraId="00000007" w14:textId="4CC70DED" w:rsidR="00863DEC" w:rsidRPr="00CD72D5" w:rsidRDefault="00BC4601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Ogrodu Zoologicznego</w:t>
      </w:r>
      <w:r w:rsidR="005174F9" w:rsidRPr="00CD72D5">
        <w:rPr>
          <w:b/>
        </w:rPr>
        <w:t xml:space="preserve"> </w:t>
      </w:r>
    </w:p>
    <w:p w14:paraId="00000009" w14:textId="77777777" w:rsidR="00863DEC" w:rsidRPr="00CD72D5" w:rsidRDefault="00863DEC" w:rsidP="00E70397">
      <w:pPr>
        <w:spacing w:line="276" w:lineRule="auto"/>
        <w:jc w:val="center"/>
      </w:pPr>
    </w:p>
    <w:p w14:paraId="0000000B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Rozdział 1</w:t>
      </w:r>
    </w:p>
    <w:p w14:paraId="0000000C" w14:textId="70CD28FD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Postanowienia ogólne</w:t>
      </w:r>
    </w:p>
    <w:p w14:paraId="0000000D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0E" w14:textId="030644F1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</w:t>
      </w:r>
    </w:p>
    <w:p w14:paraId="0000000F" w14:textId="77777777" w:rsidR="00863DEC" w:rsidRPr="00CD72D5" w:rsidRDefault="00863DEC" w:rsidP="00E70397">
      <w:pPr>
        <w:spacing w:line="276" w:lineRule="auto"/>
      </w:pPr>
    </w:p>
    <w:p w14:paraId="00000010" w14:textId="33EE01C7" w:rsidR="00863DEC" w:rsidRPr="00CD72D5" w:rsidRDefault="005174F9" w:rsidP="00E70397">
      <w:pPr>
        <w:pStyle w:val="Bezodstpw"/>
        <w:spacing w:line="276" w:lineRule="auto"/>
        <w:ind w:left="0" w:firstLine="0"/>
      </w:pPr>
      <w:r w:rsidRPr="00CD72D5">
        <w:t xml:space="preserve">Regulamin </w:t>
      </w:r>
      <w:r w:rsidR="001B06F7" w:rsidRPr="00CD72D5">
        <w:t>o</w:t>
      </w:r>
      <w:r w:rsidRPr="00CD72D5">
        <w:t xml:space="preserve">rganizacyjny </w:t>
      </w:r>
      <w:r w:rsidR="00BC4601" w:rsidRPr="00CD72D5">
        <w:t>Ogrodu Zoologicznego</w:t>
      </w:r>
      <w:r w:rsidR="00D41C0D">
        <w:t xml:space="preserve"> </w:t>
      </w:r>
      <w:r w:rsidR="009F4832" w:rsidRPr="00CD72D5">
        <w:t>o</w:t>
      </w:r>
      <w:r w:rsidRPr="00CD72D5">
        <w:t>kreśla</w:t>
      </w:r>
      <w:r w:rsidR="009F4832" w:rsidRPr="00CD72D5">
        <w:t xml:space="preserve"> w szczególności</w:t>
      </w:r>
      <w:r w:rsidRPr="00CD72D5">
        <w:t>:</w:t>
      </w:r>
    </w:p>
    <w:p w14:paraId="0641E436" w14:textId="2BA6CBAC" w:rsidR="001966F9" w:rsidRPr="00CD72D5" w:rsidRDefault="005174F9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 xml:space="preserve">organizację pracy </w:t>
      </w:r>
      <w:r w:rsidR="001966F9" w:rsidRPr="00CD72D5">
        <w:t>Ogrodu</w:t>
      </w:r>
      <w:r w:rsidRPr="00CD72D5">
        <w:t>;</w:t>
      </w:r>
    </w:p>
    <w:p w14:paraId="00000014" w14:textId="77777777" w:rsidR="00863DEC" w:rsidRPr="00CD72D5" w:rsidRDefault="005174F9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>zasady aprobaty i podpisywania pism;</w:t>
      </w:r>
    </w:p>
    <w:p w14:paraId="00000017" w14:textId="5C49D5C5" w:rsidR="00863DEC" w:rsidRPr="00CD72D5" w:rsidRDefault="005174F9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 xml:space="preserve">wewnętrzne akty prawne </w:t>
      </w:r>
      <w:r w:rsidR="00676BDD" w:rsidRPr="00CD72D5">
        <w:t>Ogrodu</w:t>
      </w:r>
      <w:r w:rsidRPr="00CD72D5">
        <w:t>;</w:t>
      </w:r>
    </w:p>
    <w:p w14:paraId="00000018" w14:textId="7FB042EB" w:rsidR="00863DEC" w:rsidRPr="00CD72D5" w:rsidRDefault="009F4832" w:rsidP="00E70397">
      <w:pPr>
        <w:pStyle w:val="Akapitzlist"/>
        <w:numPr>
          <w:ilvl w:val="0"/>
          <w:numId w:val="5"/>
        </w:numPr>
        <w:spacing w:line="276" w:lineRule="auto"/>
      </w:pPr>
      <w:r w:rsidRPr="00CD72D5">
        <w:t>kontrolę wewnętrzną i zewn</w:t>
      </w:r>
      <w:r w:rsidR="004E0F4E" w:rsidRPr="00CD72D5">
        <w:t>ę</w:t>
      </w:r>
      <w:r w:rsidRPr="00CD72D5">
        <w:t>trzną</w:t>
      </w:r>
      <w:r w:rsidR="00FA61D8" w:rsidRPr="00CD72D5">
        <w:t>.</w:t>
      </w:r>
    </w:p>
    <w:p w14:paraId="00000019" w14:textId="77777777" w:rsidR="00863DEC" w:rsidRPr="00CD72D5" w:rsidRDefault="00863DEC" w:rsidP="00E70397">
      <w:pPr>
        <w:spacing w:line="276" w:lineRule="auto"/>
      </w:pPr>
    </w:p>
    <w:p w14:paraId="0000001A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2</w:t>
      </w:r>
    </w:p>
    <w:p w14:paraId="0000001B" w14:textId="77777777" w:rsidR="00863DEC" w:rsidRPr="00CD72D5" w:rsidRDefault="00863DEC" w:rsidP="00E70397">
      <w:pPr>
        <w:spacing w:line="276" w:lineRule="auto"/>
      </w:pPr>
      <w:bookmarkStart w:id="1" w:name="30j0zll" w:colFirst="0" w:colLast="0"/>
      <w:bookmarkEnd w:id="1"/>
    </w:p>
    <w:p w14:paraId="0000001C" w14:textId="77777777" w:rsidR="00863DEC" w:rsidRPr="00CD72D5" w:rsidRDefault="005174F9" w:rsidP="00E70397">
      <w:pPr>
        <w:spacing w:line="276" w:lineRule="auto"/>
        <w:ind w:left="0" w:firstLine="0"/>
      </w:pPr>
      <w:r w:rsidRPr="00CD72D5">
        <w:t>Ilekroć w Regulaminie, bez bliższego określenia, mowa jest o:</w:t>
      </w:r>
    </w:p>
    <w:p w14:paraId="0000001E" w14:textId="2381930B" w:rsidR="00863DEC" w:rsidRPr="00CD72D5" w:rsidRDefault="00BC4601" w:rsidP="00E70397">
      <w:pPr>
        <w:pStyle w:val="Akapitzlist"/>
        <w:numPr>
          <w:ilvl w:val="0"/>
          <w:numId w:val="6"/>
        </w:numPr>
        <w:spacing w:line="276" w:lineRule="auto"/>
      </w:pPr>
      <w:r w:rsidRPr="00CD72D5">
        <w:t>Ogr</w:t>
      </w:r>
      <w:r w:rsidR="00C45C6D" w:rsidRPr="00CD72D5">
        <w:t>odzie</w:t>
      </w:r>
      <w:r w:rsidR="005174F9" w:rsidRPr="00CD72D5">
        <w:t xml:space="preserve"> – należy przez to rozumieć </w:t>
      </w:r>
      <w:r w:rsidRPr="00CD72D5">
        <w:t>Ogród Zoologiczny</w:t>
      </w:r>
      <w:r w:rsidR="005174F9" w:rsidRPr="00CD72D5">
        <w:t xml:space="preserve"> </w:t>
      </w:r>
      <w:r w:rsidR="00745DAC" w:rsidRPr="00CD72D5">
        <w:t>z siedzibą przy ul. Kaprala Wojtka 3, 61-063 Poznań</w:t>
      </w:r>
      <w:r w:rsidR="005174F9" w:rsidRPr="00CD72D5">
        <w:t>;</w:t>
      </w:r>
    </w:p>
    <w:p w14:paraId="550F27AE" w14:textId="0CFCDB02" w:rsidR="00552D45" w:rsidRPr="00CD72D5" w:rsidRDefault="00552D45" w:rsidP="00E70397">
      <w:pPr>
        <w:pStyle w:val="Akapitzlist"/>
        <w:numPr>
          <w:ilvl w:val="0"/>
          <w:numId w:val="6"/>
        </w:numPr>
        <w:spacing w:line="276" w:lineRule="auto"/>
      </w:pPr>
      <w:bookmarkStart w:id="2" w:name="_Hlk104273407"/>
      <w:r w:rsidRPr="00CD72D5">
        <w:t xml:space="preserve">dyrektorze – należy przez to rozumieć dyrektora </w:t>
      </w:r>
      <w:r w:rsidR="00BC4601" w:rsidRPr="00CD72D5">
        <w:t>Ogrodu Zoologicznego</w:t>
      </w:r>
      <w:r w:rsidRPr="00CD72D5">
        <w:t>;</w:t>
      </w:r>
    </w:p>
    <w:bookmarkEnd w:id="2"/>
    <w:p w14:paraId="0000001F" w14:textId="7BB4F1DD" w:rsidR="00863DEC" w:rsidRPr="00CD72D5" w:rsidRDefault="005174F9" w:rsidP="00E70397">
      <w:pPr>
        <w:pStyle w:val="Akapitzlist"/>
        <w:numPr>
          <w:ilvl w:val="0"/>
          <w:numId w:val="6"/>
        </w:numPr>
        <w:spacing w:line="276" w:lineRule="auto"/>
      </w:pPr>
      <w:r w:rsidRPr="00CD72D5">
        <w:t xml:space="preserve">Regulaminie – należy przez to rozumieć Regulamin </w:t>
      </w:r>
      <w:r w:rsidR="00552D45" w:rsidRPr="00CD72D5">
        <w:t>o</w:t>
      </w:r>
      <w:r w:rsidRPr="00CD72D5">
        <w:t xml:space="preserve">rganizacyjny </w:t>
      </w:r>
      <w:r w:rsidR="00537CB4" w:rsidRPr="00CD72D5">
        <w:t>Ogrodu Zoologicznego</w:t>
      </w:r>
      <w:r w:rsidRPr="00CD72D5">
        <w:t>;</w:t>
      </w:r>
    </w:p>
    <w:p w14:paraId="67FADBD4" w14:textId="6E1687B0" w:rsidR="00417FAC" w:rsidRPr="00CD72D5" w:rsidRDefault="005174F9" w:rsidP="00E70397">
      <w:pPr>
        <w:pStyle w:val="Akapitzlist"/>
        <w:numPr>
          <w:ilvl w:val="0"/>
          <w:numId w:val="6"/>
        </w:numPr>
        <w:spacing w:line="276" w:lineRule="auto"/>
      </w:pPr>
      <w:r w:rsidRPr="00CD72D5">
        <w:t xml:space="preserve">CUW – należy przez to rozumieć Centrum Usług Wspólnych </w:t>
      </w:r>
      <w:r w:rsidR="001B06F7" w:rsidRPr="00CD72D5">
        <w:t xml:space="preserve">w </w:t>
      </w:r>
      <w:r w:rsidRPr="00CD72D5">
        <w:t>Poznani</w:t>
      </w:r>
      <w:r w:rsidR="001B06F7" w:rsidRPr="00CD72D5">
        <w:t>u</w:t>
      </w:r>
      <w:r w:rsidR="00537CB4" w:rsidRPr="00CD72D5">
        <w:t>.</w:t>
      </w:r>
    </w:p>
    <w:p w14:paraId="00000021" w14:textId="77777777" w:rsidR="00863DEC" w:rsidRPr="00CD72D5" w:rsidRDefault="00863DEC" w:rsidP="00E70397">
      <w:pPr>
        <w:spacing w:line="276" w:lineRule="auto"/>
      </w:pPr>
    </w:p>
    <w:p w14:paraId="00000022" w14:textId="39853F76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3</w:t>
      </w:r>
    </w:p>
    <w:p w14:paraId="00000023" w14:textId="77777777" w:rsidR="00863DEC" w:rsidRPr="00CD72D5" w:rsidRDefault="00863DEC" w:rsidP="00E70397">
      <w:pPr>
        <w:spacing w:line="276" w:lineRule="auto"/>
      </w:pPr>
    </w:p>
    <w:p w14:paraId="072A10A0" w14:textId="77777777" w:rsidR="001966F9" w:rsidRPr="00CD72D5" w:rsidRDefault="00537CB4" w:rsidP="00E70397">
      <w:pPr>
        <w:pStyle w:val="Akapitzlist"/>
        <w:numPr>
          <w:ilvl w:val="0"/>
          <w:numId w:val="7"/>
        </w:numPr>
        <w:spacing w:line="276" w:lineRule="auto"/>
        <w:ind w:left="284" w:hanging="284"/>
      </w:pPr>
      <w:r w:rsidRPr="00CD72D5">
        <w:t>Ogród</w:t>
      </w:r>
      <w:r w:rsidR="005174F9" w:rsidRPr="00CD72D5">
        <w:t xml:space="preserve"> jest jednostką organizacyjną działającą jako jednostka budżetowa Miasta Poznania.</w:t>
      </w:r>
    </w:p>
    <w:p w14:paraId="5CC1DA27" w14:textId="5143656F" w:rsidR="001966F9" w:rsidRPr="00CD72D5" w:rsidRDefault="00537CB4" w:rsidP="00E70397">
      <w:pPr>
        <w:pStyle w:val="Akapitzlist"/>
        <w:numPr>
          <w:ilvl w:val="0"/>
          <w:numId w:val="7"/>
        </w:numPr>
        <w:spacing w:line="276" w:lineRule="auto"/>
        <w:ind w:left="284" w:hanging="284"/>
      </w:pPr>
      <w:r w:rsidRPr="00CD72D5">
        <w:t>Ogród</w:t>
      </w:r>
      <w:r w:rsidR="005174F9" w:rsidRPr="00CD72D5">
        <w:t xml:space="preserve"> </w:t>
      </w:r>
      <w:r w:rsidR="001966F9" w:rsidRPr="00CD72D5">
        <w:t>składa się z terytorialnie wydzielonych jednostek organizacyjnych:</w:t>
      </w:r>
    </w:p>
    <w:p w14:paraId="0A693BCB" w14:textId="0D8B8067" w:rsidR="000D5795" w:rsidRPr="00CD72D5" w:rsidRDefault="00F3756C" w:rsidP="00E70397">
      <w:pPr>
        <w:pStyle w:val="Akapitzlist"/>
        <w:numPr>
          <w:ilvl w:val="0"/>
          <w:numId w:val="10"/>
        </w:numPr>
        <w:spacing w:line="276" w:lineRule="auto"/>
        <w:ind w:left="709"/>
      </w:pPr>
      <w:r>
        <w:rPr>
          <w:rFonts w:eastAsia="Times New Roman"/>
        </w:rPr>
        <w:t>d</w:t>
      </w:r>
      <w:r w:rsidR="000D5795" w:rsidRPr="00CD72D5">
        <w:rPr>
          <w:rFonts w:eastAsia="Times New Roman"/>
        </w:rPr>
        <w:t>yrekcja i administracja przy ul. Kaprala Wojtka 3 w Poznaniu;</w:t>
      </w:r>
    </w:p>
    <w:p w14:paraId="3D843FEA" w14:textId="56378320" w:rsidR="000D5795" w:rsidRPr="00CD72D5" w:rsidRDefault="000D5795" w:rsidP="00E70397">
      <w:pPr>
        <w:pStyle w:val="Akapitzlist"/>
        <w:numPr>
          <w:ilvl w:val="0"/>
          <w:numId w:val="10"/>
        </w:numPr>
        <w:spacing w:line="276" w:lineRule="auto"/>
        <w:ind w:left="709"/>
      </w:pPr>
      <w:r w:rsidRPr="00CD72D5">
        <w:t xml:space="preserve">Nowe Zoo przy </w:t>
      </w:r>
      <w:r w:rsidRPr="00CD72D5">
        <w:rPr>
          <w:rFonts w:eastAsia="Times New Roman"/>
        </w:rPr>
        <w:t>ul. Krańcowej 81 w Poznaniu;</w:t>
      </w:r>
    </w:p>
    <w:p w14:paraId="00000035" w14:textId="2AAE47DB" w:rsidR="00863DEC" w:rsidRPr="00CD72D5" w:rsidRDefault="001966F9" w:rsidP="00E70397">
      <w:pPr>
        <w:pStyle w:val="Akapitzlist"/>
        <w:numPr>
          <w:ilvl w:val="0"/>
          <w:numId w:val="10"/>
        </w:numPr>
        <w:spacing w:line="276" w:lineRule="auto"/>
        <w:ind w:left="709"/>
      </w:pPr>
      <w:r w:rsidRPr="00CD72D5">
        <w:rPr>
          <w:rFonts w:eastAsia="Times New Roman"/>
        </w:rPr>
        <w:t>Stare Zoo przy ul. Zwierzynieckiej 19 w Poznaniu</w:t>
      </w:r>
      <w:r w:rsidR="000D5795" w:rsidRPr="00CD72D5">
        <w:rPr>
          <w:rFonts w:eastAsia="Times New Roman"/>
        </w:rPr>
        <w:t>.</w:t>
      </w:r>
    </w:p>
    <w:p w14:paraId="0DCAAEED" w14:textId="77777777" w:rsidR="0073430F" w:rsidRPr="00CD72D5" w:rsidRDefault="0073430F" w:rsidP="00E70397">
      <w:pPr>
        <w:spacing w:line="276" w:lineRule="auto"/>
        <w:ind w:left="0" w:firstLine="0"/>
        <w:jc w:val="center"/>
        <w:rPr>
          <w:b/>
        </w:rPr>
      </w:pPr>
    </w:p>
    <w:p w14:paraId="0000003F" w14:textId="70EEA206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6973F4" w:rsidRPr="00CD72D5">
        <w:rPr>
          <w:b/>
        </w:rPr>
        <w:t>4</w:t>
      </w:r>
    </w:p>
    <w:p w14:paraId="00000040" w14:textId="77777777" w:rsidR="00863DEC" w:rsidRPr="00CD72D5" w:rsidRDefault="00863DEC" w:rsidP="00E70397">
      <w:pPr>
        <w:spacing w:line="276" w:lineRule="auto"/>
      </w:pPr>
    </w:p>
    <w:p w14:paraId="57B95421" w14:textId="3C3261AB" w:rsidR="00096005" w:rsidRPr="00CD72D5" w:rsidRDefault="001966F9" w:rsidP="00E7039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CD72D5">
        <w:t>Ogród</w:t>
      </w:r>
      <w:r w:rsidR="005174F9" w:rsidRPr="00CD72D5">
        <w:t xml:space="preserve"> realizuje zadania polegające na </w:t>
      </w:r>
      <w:r w:rsidR="00096005" w:rsidRPr="00CD72D5">
        <w:t>udostępnianiu zwiedzającym terenów i obiektów, w</w:t>
      </w:r>
      <w:r w:rsidR="0022157E" w:rsidRPr="00CD72D5">
        <w:t> </w:t>
      </w:r>
      <w:r w:rsidR="00096005" w:rsidRPr="00CD72D5">
        <w:t>których eksponowane są zwierzęta.</w:t>
      </w:r>
    </w:p>
    <w:p w14:paraId="643BFE3C" w14:textId="3580E466" w:rsidR="009D52C7" w:rsidRPr="00CD72D5" w:rsidRDefault="00096005" w:rsidP="003327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CD72D5">
        <w:t>Celem działalności Ogrodu jest hodowla zwierząt, w tym szczególnie gatunków zagrożonych wyginięciem, szeroko pojęta edukacja przyrodnicza i zaangażowanie w</w:t>
      </w:r>
      <w:r w:rsidR="0022157E" w:rsidRPr="00CD72D5">
        <w:t> </w:t>
      </w:r>
      <w:r w:rsidRPr="00CD72D5">
        <w:t>projekty proekologiczne</w:t>
      </w:r>
      <w:r w:rsidR="0033271B">
        <w:t xml:space="preserve"> określone w ustawie z dnia 16 kwietnia 2024 r. o ochronie przyrody.</w:t>
      </w:r>
    </w:p>
    <w:p w14:paraId="788D900D" w14:textId="4B6D3D84" w:rsidR="00A46B84" w:rsidRDefault="00AE36C2" w:rsidP="00E7039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CD72D5">
        <w:t>W celu sprawnej i prawidłowej realizacji zadań statutowych Ogrodu wszystkie</w:t>
      </w:r>
      <w:r w:rsidR="00285EF1" w:rsidRPr="00CD72D5">
        <w:t xml:space="preserve"> jego </w:t>
      </w:r>
      <w:r w:rsidRPr="00CD72D5">
        <w:t xml:space="preserve">komórki organizacyjne współdziałają ze sobą, a także z innymi miejskimi jednostkami </w:t>
      </w:r>
      <w:r w:rsidRPr="00CD72D5">
        <w:lastRenderedPageBreak/>
        <w:t>organizacyjnymi, organami administracji publicznej oraz innymi organami, instytucjami i</w:t>
      </w:r>
      <w:r w:rsidR="00285EF1" w:rsidRPr="00CD72D5">
        <w:t> </w:t>
      </w:r>
      <w:r w:rsidRPr="00CD72D5">
        <w:t>organizacjami pozarządowymi.</w:t>
      </w:r>
    </w:p>
    <w:p w14:paraId="38DDC3D3" w14:textId="77777777" w:rsidR="0033271B" w:rsidRPr="00CD72D5" w:rsidRDefault="0033271B" w:rsidP="0033271B">
      <w:pPr>
        <w:pStyle w:val="Akapitzlist"/>
        <w:autoSpaceDE w:val="0"/>
        <w:autoSpaceDN w:val="0"/>
        <w:adjustRightInd w:val="0"/>
        <w:spacing w:line="276" w:lineRule="auto"/>
        <w:ind w:left="360" w:firstLine="0"/>
      </w:pPr>
    </w:p>
    <w:p w14:paraId="400EF0EE" w14:textId="0F18C3BB" w:rsidR="00A46B84" w:rsidRPr="00CD72D5" w:rsidRDefault="00A46B84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5</w:t>
      </w:r>
    </w:p>
    <w:p w14:paraId="1F4BF551" w14:textId="77777777" w:rsidR="00A46B84" w:rsidRPr="00CD72D5" w:rsidRDefault="00A46B84" w:rsidP="00E70397">
      <w:pPr>
        <w:pStyle w:val="Bezodstpw"/>
        <w:spacing w:line="276" w:lineRule="auto"/>
        <w:ind w:left="0" w:firstLine="0"/>
      </w:pPr>
    </w:p>
    <w:p w14:paraId="00000044" w14:textId="23898089" w:rsidR="00863DEC" w:rsidRPr="00CD72D5" w:rsidRDefault="00A46B84" w:rsidP="00E70397">
      <w:pPr>
        <w:pStyle w:val="Bezodstpw"/>
        <w:spacing w:line="276" w:lineRule="auto"/>
        <w:ind w:left="0" w:firstLine="0"/>
      </w:pPr>
      <w:r w:rsidRPr="00CD72D5">
        <w:t xml:space="preserve">Ogród korzysta z obsługi administracyjnej, finansowej i kadrowo-płacowej realizowanej przez CUW. </w:t>
      </w:r>
    </w:p>
    <w:p w14:paraId="6D14C49C" w14:textId="77777777" w:rsidR="00A46B84" w:rsidRPr="00CD72D5" w:rsidRDefault="00A46B84" w:rsidP="00E70397">
      <w:pPr>
        <w:pStyle w:val="Bezodstpw"/>
        <w:spacing w:line="276" w:lineRule="auto"/>
        <w:ind w:left="0" w:firstLine="0"/>
        <w:rPr>
          <w:b/>
        </w:rPr>
      </w:pPr>
    </w:p>
    <w:p w14:paraId="5E315C77" w14:textId="77777777" w:rsidR="003A4047" w:rsidRPr="00CD72D5" w:rsidRDefault="003A4047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Rozdział 2</w:t>
      </w:r>
    </w:p>
    <w:p w14:paraId="26B5227D" w14:textId="131E1B4D" w:rsidR="003A4047" w:rsidRPr="00CD72D5" w:rsidRDefault="003A4047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Organizacja pracy Ogrodu</w:t>
      </w:r>
    </w:p>
    <w:p w14:paraId="0768E54D" w14:textId="77777777" w:rsidR="003A4047" w:rsidRPr="00CD72D5" w:rsidRDefault="003A4047" w:rsidP="00E70397">
      <w:pPr>
        <w:spacing w:line="276" w:lineRule="auto"/>
        <w:rPr>
          <w:b/>
        </w:rPr>
      </w:pPr>
    </w:p>
    <w:p w14:paraId="00000045" w14:textId="10BBC8C0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46B84" w:rsidRPr="00CD72D5">
        <w:rPr>
          <w:b/>
        </w:rPr>
        <w:t>6</w:t>
      </w:r>
    </w:p>
    <w:p w14:paraId="4900BEA6" w14:textId="77777777" w:rsidR="003A4047" w:rsidRPr="00CD72D5" w:rsidRDefault="003A4047" w:rsidP="00E70397">
      <w:pPr>
        <w:spacing w:line="276" w:lineRule="auto"/>
        <w:jc w:val="center"/>
      </w:pPr>
    </w:p>
    <w:p w14:paraId="60D7235E" w14:textId="7172E455" w:rsidR="00AE36C2" w:rsidRPr="00CD72D5" w:rsidRDefault="003A404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</w:pPr>
      <w:r w:rsidRPr="00CD72D5">
        <w:t>Ogrodem kieruje i reprezentuje go na zewnątrz dyrektor zatrudniony przez Prezydenta Miasta Poznania.</w:t>
      </w:r>
      <w:r w:rsidR="00AE36C2" w:rsidRPr="00CD72D5">
        <w:t xml:space="preserve"> Czynności z zakresu prawa pracy w stosunku do dyrektora wykonuje Prezydent.</w:t>
      </w:r>
    </w:p>
    <w:p w14:paraId="745FAF3C" w14:textId="77777777" w:rsidR="00E162C5" w:rsidRPr="00CD72D5" w:rsidRDefault="001A385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  <w:jc w:val="left"/>
      </w:pPr>
      <w:bookmarkStart w:id="3" w:name="_Hlk104276037"/>
      <w:r w:rsidRPr="00CD72D5">
        <w:t>Czynności z zakresu prawa pracy w stosunku do pracowników Ogrodu wykonuje dyrektor lub upoważniona przez niego osoba.</w:t>
      </w:r>
    </w:p>
    <w:p w14:paraId="497773CA" w14:textId="56B483EC" w:rsidR="00E162C5" w:rsidRPr="00CD72D5" w:rsidRDefault="003A404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</w:pPr>
      <w:r w:rsidRPr="00CD72D5">
        <w:t>Dyrektor jest odpowiedzialny za prawidłową i terminową realizację całokształtu zadań</w:t>
      </w:r>
      <w:r w:rsidR="00031FDC">
        <w:t xml:space="preserve"> </w:t>
      </w:r>
      <w:r w:rsidRPr="00CD72D5">
        <w:t>Ogrodu.</w:t>
      </w:r>
      <w:bookmarkStart w:id="4" w:name="bookmark34"/>
      <w:bookmarkEnd w:id="3"/>
      <w:bookmarkEnd w:id="4"/>
    </w:p>
    <w:p w14:paraId="121F8FC7" w14:textId="4F31EDAA" w:rsidR="003A4047" w:rsidRPr="00CD72D5" w:rsidRDefault="003A4047" w:rsidP="00E70397">
      <w:pPr>
        <w:pStyle w:val="Akapitzlist"/>
        <w:numPr>
          <w:ilvl w:val="0"/>
          <w:numId w:val="2"/>
        </w:numPr>
        <w:spacing w:after="160" w:line="276" w:lineRule="auto"/>
        <w:ind w:left="284" w:hanging="284"/>
        <w:jc w:val="left"/>
      </w:pPr>
      <w:r w:rsidRPr="00CD72D5">
        <w:t>Do obowiązków dyrektora Ogrodu należą przede wszystkim:</w:t>
      </w:r>
    </w:p>
    <w:p w14:paraId="5FDB8BF3" w14:textId="736BBFAE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 xml:space="preserve">kierowanie bieżącą pracą jednostki, sprawami administracyjno-gospodarczymi i finansowymi </w:t>
      </w:r>
      <w:r w:rsidR="00D143DB" w:rsidRPr="00CD72D5">
        <w:t>Ogrodu</w:t>
      </w:r>
      <w:r w:rsidRPr="00CD72D5">
        <w:t>, zgodnie z obowiązującymi przepisami;</w:t>
      </w:r>
    </w:p>
    <w:p w14:paraId="0494CE23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organizowanie i tworzenie optymalnych warunków pracy oraz racjonalny podział zadań, a w szczególności zapewnienie prawidłowej organizacji stanowisk pracy;</w:t>
      </w:r>
    </w:p>
    <w:p w14:paraId="5BB4B48F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kierowanie pracą podległego personelu poprzez organizowanie i nadzorowanie wykonania zadań i obowiązków pod względem prawidłowości i terminowości oraz kształtowanie właściwego stosunku personelu do klientów Ogrodu;</w:t>
      </w:r>
    </w:p>
    <w:p w14:paraId="3E7FB35B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sprawowanie nadzoru i kontroli nad przestrzeganiem obowiązujących standardów świadczonych usług;</w:t>
      </w:r>
    </w:p>
    <w:p w14:paraId="441088FE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 xml:space="preserve">racjonalne gospodarowanie środkami budżetowymi i majątkiem Ogrodu oraz nadzorowanie realizacji planów działalności gospodarczej, finansowej, a także świadczonych usług; </w:t>
      </w:r>
    </w:p>
    <w:p w14:paraId="297B0B07" w14:textId="77777777" w:rsidR="003A4047" w:rsidRPr="00CD72D5" w:rsidRDefault="003A4047" w:rsidP="00E70397">
      <w:pPr>
        <w:pStyle w:val="Akapitzlist"/>
        <w:numPr>
          <w:ilvl w:val="0"/>
          <w:numId w:val="9"/>
        </w:numPr>
        <w:spacing w:line="276" w:lineRule="auto"/>
      </w:pPr>
      <w:r w:rsidRPr="00CD72D5">
        <w:t>prowadzenie spraw związanych z modernizacją obiektów i innych zadań inwestycyjnych.</w:t>
      </w:r>
    </w:p>
    <w:p w14:paraId="5295F9E0" w14:textId="5CD31C40" w:rsidR="00E162C5" w:rsidRPr="00CD72D5" w:rsidRDefault="003A4047" w:rsidP="00E70397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>Dyrektor kieruje pracą Ogrodu przy pomocy zastępcy dyrektora ds. administracyjnych</w:t>
      </w:r>
      <w:r w:rsidR="00CC4979" w:rsidRPr="00CD72D5">
        <w:t xml:space="preserve">, </w:t>
      </w:r>
      <w:r w:rsidR="00F82D70" w:rsidRPr="00CD72D5">
        <w:t xml:space="preserve">zastępcy dyrektora ds. </w:t>
      </w:r>
      <w:r w:rsidR="00CD7009" w:rsidRPr="00CD72D5">
        <w:t>hodowlanych</w:t>
      </w:r>
      <w:r w:rsidR="00F82D70" w:rsidRPr="00CD72D5">
        <w:t xml:space="preserve"> </w:t>
      </w:r>
      <w:r w:rsidRPr="00CD72D5">
        <w:t>oraz zastępcy dyrektora ds.</w:t>
      </w:r>
      <w:r w:rsidR="00F323DA" w:rsidRPr="00CD72D5">
        <w:t> </w:t>
      </w:r>
      <w:r w:rsidRPr="00CD72D5">
        <w:t xml:space="preserve">finansowych i budżetu. </w:t>
      </w:r>
    </w:p>
    <w:p w14:paraId="4A9C83B2" w14:textId="6CEDD909" w:rsidR="00E162C5" w:rsidRPr="00CD72D5" w:rsidRDefault="003A4047" w:rsidP="00E70397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>W czasie nieobecności dyrektora jego zadania i kompetencje przejmuje</w:t>
      </w:r>
      <w:r w:rsidR="00267FDB" w:rsidRPr="00CD72D5">
        <w:t xml:space="preserve"> w następującej kolejności:</w:t>
      </w:r>
      <w:r w:rsidR="000962B3" w:rsidRPr="00CD72D5">
        <w:t xml:space="preserve"> </w:t>
      </w:r>
      <w:r w:rsidR="00FA1FE4" w:rsidRPr="00CD72D5">
        <w:t xml:space="preserve">zastępca dyrektora ds. administracyjnych, </w:t>
      </w:r>
      <w:r w:rsidR="00267FDB" w:rsidRPr="00CD72D5">
        <w:t xml:space="preserve">zastępca dyrektora ds. finansowych i budżetu, </w:t>
      </w:r>
      <w:r w:rsidR="000962B3" w:rsidRPr="00CD72D5">
        <w:t xml:space="preserve">zastępca dyrektora ds. </w:t>
      </w:r>
      <w:r w:rsidR="00CD7009" w:rsidRPr="00CD72D5">
        <w:t>hodowlanych</w:t>
      </w:r>
      <w:r w:rsidR="00267FDB" w:rsidRPr="00CD72D5">
        <w:t>.</w:t>
      </w:r>
      <w:bookmarkStart w:id="5" w:name="_Hlk172724247"/>
      <w:bookmarkStart w:id="6" w:name="_Hlk172722951"/>
    </w:p>
    <w:p w14:paraId="472CD54C" w14:textId="77777777" w:rsidR="0033271B" w:rsidRPr="00CD72D5" w:rsidRDefault="0033271B" w:rsidP="0033271B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>Do zakresu zadań zastępcy dyrektora ds. administracyjnych należ</w:t>
      </w:r>
      <w:r>
        <w:t>ą</w:t>
      </w:r>
      <w:r w:rsidRPr="00CD72D5">
        <w:t xml:space="preserve"> przede wszystkim:</w:t>
      </w:r>
    </w:p>
    <w:p w14:paraId="1DFFB1EF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kierowanie całością działalności podległego pionu;</w:t>
      </w:r>
    </w:p>
    <w:p w14:paraId="7559D1D2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nadzór nad prawidłowym wykonywaniem zadań wynikających z planów</w:t>
      </w:r>
      <w:r w:rsidRPr="00CD72D5">
        <w:t>;</w:t>
      </w:r>
    </w:p>
    <w:p w14:paraId="11D367BE" w14:textId="77777777" w:rsidR="0033271B" w:rsidRPr="00CD72D5" w:rsidRDefault="0033271B" w:rsidP="0033271B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organizowanie i nadzorowanie pracy </w:t>
      </w:r>
      <w:r>
        <w:rPr>
          <w:rFonts w:eastAsia="Times New Roman"/>
        </w:rPr>
        <w:t>w zakresie technicznym i remontowym;</w:t>
      </w:r>
    </w:p>
    <w:p w14:paraId="763FA0A3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ustalanie form współpracy z innymi komórkami organizacyjnymi Ogrodu oraz jej koordynacja;</w:t>
      </w:r>
    </w:p>
    <w:p w14:paraId="02028B66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t>przygotowywanie planu zamówień publicznych dla Ogrodu na podstawie potrzeb zgłaszanych przez wszystkie komórki organizacyjne i stanowiska pracy;</w:t>
      </w:r>
    </w:p>
    <w:p w14:paraId="36AA7709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lastRenderedPageBreak/>
        <w:t>przygotowywanie dokumentów przetargowych we współpracy z innymi komórkami organizacyjnymi Ogrodu w zakresie dostaw i usług o charakterze administracyjnym (usług</w:t>
      </w:r>
      <w:r>
        <w:rPr>
          <w:rFonts w:eastAsia="Times New Roman"/>
        </w:rPr>
        <w:t>i:</w:t>
      </w:r>
      <w:r w:rsidRPr="00CD72D5">
        <w:rPr>
          <w:rFonts w:eastAsia="Times New Roman"/>
        </w:rPr>
        <w:t xml:space="preserve"> ochrony i konwoju, sprzątania, odbioru odpadów, dostaw paliw) i technicznym (remonty, roboty budowlane, inwestycje);</w:t>
      </w:r>
    </w:p>
    <w:p w14:paraId="44A569D7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>
        <w:rPr>
          <w:rFonts w:eastAsia="Times New Roman"/>
        </w:rPr>
        <w:t xml:space="preserve">koordynowanie prac </w:t>
      </w:r>
      <w:r w:rsidRPr="00CD72D5">
        <w:rPr>
          <w:rFonts w:eastAsia="Times New Roman"/>
        </w:rPr>
        <w:t>związany</w:t>
      </w:r>
      <w:r>
        <w:rPr>
          <w:rFonts w:eastAsia="Times New Roman"/>
        </w:rPr>
        <w:t>ch</w:t>
      </w:r>
      <w:r w:rsidRPr="00CD72D5">
        <w:rPr>
          <w:rFonts w:eastAsia="Times New Roman"/>
        </w:rPr>
        <w:t xml:space="preserve"> z zamówieniami publicznymi w Ogrodzie i ich kontrola;</w:t>
      </w:r>
    </w:p>
    <w:p w14:paraId="18DA3839" w14:textId="77777777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>
        <w:rPr>
          <w:rFonts w:eastAsia="Times New Roman"/>
        </w:rPr>
        <w:t xml:space="preserve">koordynowanie </w:t>
      </w:r>
      <w:r w:rsidRPr="00CD72D5">
        <w:rPr>
          <w:rFonts w:eastAsia="Times New Roman"/>
        </w:rPr>
        <w:t>prac związanych z realizacją inwestycji prowadzonych na terenie Ogrodu;</w:t>
      </w:r>
    </w:p>
    <w:p w14:paraId="06AB9164" w14:textId="77777777" w:rsidR="0033271B" w:rsidRPr="006B2747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nadzór nad</w:t>
      </w:r>
      <w:r>
        <w:rPr>
          <w:rFonts w:eastAsia="Times New Roman"/>
        </w:rPr>
        <w:t>:</w:t>
      </w:r>
    </w:p>
    <w:p w14:paraId="7EF56305" w14:textId="77777777" w:rsidR="0033271B" w:rsidRPr="00CD72D5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6B2747">
        <w:rPr>
          <w:rFonts w:eastAsia="Times New Roman"/>
        </w:rPr>
        <w:t>realizacją procedur organizacyjnych i obiegiem dokumentów</w:t>
      </w:r>
      <w:r>
        <w:rPr>
          <w:rFonts w:eastAsia="Times New Roman"/>
        </w:rPr>
        <w:t>,</w:t>
      </w:r>
    </w:p>
    <w:p w14:paraId="26E4B1C7" w14:textId="77777777" w:rsidR="0033271B" w:rsidRPr="00CD72D5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EC3DF6">
        <w:rPr>
          <w:rFonts w:eastAsia="Times New Roman"/>
        </w:rPr>
        <w:t>rejestrami zarządzeń i komunikatów dyrektora</w:t>
      </w:r>
      <w:r>
        <w:rPr>
          <w:rFonts w:eastAsia="Times New Roman"/>
        </w:rPr>
        <w:t>,</w:t>
      </w:r>
    </w:p>
    <w:p w14:paraId="2E84D59E" w14:textId="77777777" w:rsidR="0033271B" w:rsidRPr="00CD72D5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>rejestrem umów</w:t>
      </w:r>
      <w:r>
        <w:rPr>
          <w:rFonts w:eastAsia="Times New Roman"/>
        </w:rPr>
        <w:t>,</w:t>
      </w:r>
    </w:p>
    <w:p w14:paraId="3903DC53" w14:textId="77777777" w:rsidR="0033271B" w:rsidRPr="00CD72D5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>funkcjonowaniem archiwum zakładowego</w:t>
      </w:r>
      <w:r>
        <w:rPr>
          <w:rFonts w:eastAsia="Times New Roman"/>
        </w:rPr>
        <w:t>,</w:t>
      </w:r>
    </w:p>
    <w:p w14:paraId="11655A51" w14:textId="77777777" w:rsidR="00521893" w:rsidRPr="00B44050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 xml:space="preserve">prawidłową realizacją procedur w zakresie </w:t>
      </w:r>
      <w:r>
        <w:rPr>
          <w:rFonts w:eastAsia="Times New Roman"/>
        </w:rPr>
        <w:t xml:space="preserve">kadrowym, w tym: </w:t>
      </w:r>
    </w:p>
    <w:p w14:paraId="43A3073D" w14:textId="77777777" w:rsidR="00521893" w:rsidRDefault="0033271B" w:rsidP="00B44050">
      <w:pPr>
        <w:pStyle w:val="Akapitzlist"/>
        <w:numPr>
          <w:ilvl w:val="0"/>
          <w:numId w:val="55"/>
        </w:numPr>
        <w:spacing w:line="276" w:lineRule="auto"/>
        <w:ind w:left="1418" w:hanging="284"/>
        <w:rPr>
          <w:rFonts w:eastAsia="Times New Roman"/>
        </w:rPr>
      </w:pPr>
      <w:r>
        <w:rPr>
          <w:rFonts w:eastAsia="Times New Roman"/>
        </w:rPr>
        <w:t xml:space="preserve">współpraca z CUW w sprawie prowadzenia ewidencji czasu pracy pracowników Ogrodu, </w:t>
      </w:r>
    </w:p>
    <w:p w14:paraId="3C763892" w14:textId="7F304B58" w:rsidR="00521893" w:rsidRPr="00B44050" w:rsidRDefault="0033271B" w:rsidP="00B44050">
      <w:pPr>
        <w:pStyle w:val="Akapitzlist"/>
        <w:numPr>
          <w:ilvl w:val="0"/>
          <w:numId w:val="55"/>
        </w:numPr>
        <w:spacing w:line="276" w:lineRule="auto"/>
        <w:ind w:left="1418" w:hanging="284"/>
        <w:rPr>
          <w:rFonts w:eastAsia="Times New Roman"/>
        </w:rPr>
      </w:pPr>
      <w:r w:rsidRPr="004D58AF">
        <w:rPr>
          <w:rFonts w:eastAsia="Times New Roman"/>
        </w:rPr>
        <w:t xml:space="preserve">terminowe wnioskowanie o sporządzanie przez CUW </w:t>
      </w:r>
      <w:r>
        <w:rPr>
          <w:rFonts w:eastAsia="Times New Roman"/>
        </w:rPr>
        <w:t>dokumentacji kadrowo</w:t>
      </w:r>
      <w:r w:rsidR="00521893">
        <w:rPr>
          <w:rFonts w:eastAsia="Times New Roman"/>
        </w:rPr>
        <w:noBreakHyphen/>
      </w:r>
      <w:r>
        <w:rPr>
          <w:rFonts w:eastAsia="Times New Roman"/>
        </w:rPr>
        <w:t>płacowej</w:t>
      </w:r>
      <w:r w:rsidRPr="00B44050">
        <w:rPr>
          <w:rFonts w:eastAsia="Times New Roman"/>
        </w:rPr>
        <w:t xml:space="preserve"> oraz koordynowanie terminowego przekazywani</w:t>
      </w:r>
      <w:r w:rsidR="00521893">
        <w:rPr>
          <w:rFonts w:eastAsia="Times New Roman"/>
        </w:rPr>
        <w:t>a</w:t>
      </w:r>
      <w:r w:rsidRPr="00B44050">
        <w:rPr>
          <w:rFonts w:eastAsia="Times New Roman"/>
        </w:rPr>
        <w:t xml:space="preserve"> </w:t>
      </w:r>
      <w:r w:rsidR="00B44050">
        <w:rPr>
          <w:rFonts w:eastAsia="Times New Roman"/>
        </w:rPr>
        <w:t>jej</w:t>
      </w:r>
      <w:r w:rsidRPr="00B44050">
        <w:rPr>
          <w:rFonts w:eastAsia="Times New Roman"/>
        </w:rPr>
        <w:t xml:space="preserve"> pracownikom, </w:t>
      </w:r>
    </w:p>
    <w:p w14:paraId="64283265" w14:textId="29F6E988" w:rsidR="0033271B" w:rsidRPr="00CD72D5" w:rsidRDefault="0033271B" w:rsidP="00B44050">
      <w:pPr>
        <w:pStyle w:val="Akapitzlist"/>
        <w:numPr>
          <w:ilvl w:val="0"/>
          <w:numId w:val="55"/>
        </w:numPr>
        <w:spacing w:line="276" w:lineRule="auto"/>
        <w:ind w:left="1418" w:hanging="284"/>
      </w:pPr>
      <w:r>
        <w:rPr>
          <w:rFonts w:eastAsia="Times New Roman"/>
        </w:rPr>
        <w:t>prawidłowe zabezpieczanie dokumentacji kadrowo-płacowej (w tym dokumentacji dodatkowej pracowników)</w:t>
      </w:r>
      <w:r w:rsidR="00521893">
        <w:rPr>
          <w:rFonts w:eastAsia="Times New Roman"/>
        </w:rPr>
        <w:t>,</w:t>
      </w:r>
    </w:p>
    <w:p w14:paraId="75222926" w14:textId="77777777" w:rsidR="0033271B" w:rsidRPr="00CD72D5" w:rsidRDefault="0033271B" w:rsidP="0033271B">
      <w:pPr>
        <w:pStyle w:val="Akapitzlist"/>
        <w:numPr>
          <w:ilvl w:val="0"/>
          <w:numId w:val="51"/>
        </w:numPr>
        <w:spacing w:line="276" w:lineRule="auto"/>
        <w:ind w:left="1134"/>
      </w:pPr>
      <w:r w:rsidRPr="00CD72D5">
        <w:rPr>
          <w:rFonts w:eastAsia="Times New Roman"/>
        </w:rPr>
        <w:t>realizacj</w:t>
      </w:r>
      <w:r>
        <w:rPr>
          <w:rFonts w:eastAsia="Times New Roman"/>
        </w:rPr>
        <w:t>ą</w:t>
      </w:r>
      <w:r w:rsidRPr="00CD72D5">
        <w:rPr>
          <w:rFonts w:eastAsia="Times New Roman"/>
        </w:rPr>
        <w:t xml:space="preserve"> umów najmu i dzierżawy;</w:t>
      </w:r>
    </w:p>
    <w:p w14:paraId="3A919C8D" w14:textId="29FA5789" w:rsidR="0033271B" w:rsidRPr="00CD72D5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współudział w tworzeniu polityki kadrowej i realizacja jej założeń</w:t>
      </w:r>
      <w:r>
        <w:rPr>
          <w:rFonts w:eastAsia="Times New Roman"/>
        </w:rPr>
        <w:t>;</w:t>
      </w:r>
    </w:p>
    <w:p w14:paraId="75EE071F" w14:textId="77777777" w:rsidR="0033271B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CD72D5">
        <w:rPr>
          <w:rFonts w:eastAsia="Times New Roman"/>
        </w:rPr>
        <w:t>kontrola realizacji umów należących do kompetencji nadzorowanego pionu</w:t>
      </w:r>
      <w:r>
        <w:rPr>
          <w:rFonts w:eastAsia="Times New Roman"/>
        </w:rPr>
        <w:t>;</w:t>
      </w:r>
    </w:p>
    <w:p w14:paraId="76F8F06F" w14:textId="2494A797" w:rsidR="0033271B" w:rsidRDefault="0033271B" w:rsidP="0033271B">
      <w:pPr>
        <w:pStyle w:val="Akapitzlist"/>
        <w:numPr>
          <w:ilvl w:val="0"/>
          <w:numId w:val="27"/>
        </w:numPr>
        <w:spacing w:line="276" w:lineRule="auto"/>
      </w:pPr>
      <w:r w:rsidRPr="0033271B">
        <w:rPr>
          <w:rFonts w:eastAsia="Times New Roman"/>
        </w:rPr>
        <w:t>ścisła współpraca z CUW.</w:t>
      </w:r>
    </w:p>
    <w:p w14:paraId="5017D1FC" w14:textId="4DD81DB8" w:rsidR="000962B3" w:rsidRPr="00CD72D5" w:rsidRDefault="000962B3" w:rsidP="00E70397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CD72D5">
        <w:t xml:space="preserve">Do zakresu zadań zastępcy dyrektora ds. </w:t>
      </w:r>
      <w:r w:rsidR="00CD7009" w:rsidRPr="00CD72D5">
        <w:t>hodowlanych</w:t>
      </w:r>
      <w:r w:rsidRPr="00CD72D5">
        <w:t xml:space="preserve"> należ</w:t>
      </w:r>
      <w:r w:rsidR="00E70397">
        <w:t>ą</w:t>
      </w:r>
      <w:r w:rsidRPr="00CD72D5">
        <w:t xml:space="preserve"> przede wszystkim:</w:t>
      </w:r>
    </w:p>
    <w:p w14:paraId="539BEC2A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rPr>
          <w:rFonts w:eastAsia="Times New Roman"/>
        </w:rPr>
        <w:t>kierowanie całością działalności podległego pionu;</w:t>
      </w:r>
    </w:p>
    <w:p w14:paraId="3973C270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ustalanie form współpracy z innymi komórkami organizacyjnymi Ogrodu oraz jej koordynacj</w:t>
      </w:r>
      <w:r w:rsidR="00285EF1" w:rsidRPr="0033271B">
        <w:rPr>
          <w:rFonts w:eastAsia="Times New Roman"/>
        </w:rPr>
        <w:t>a</w:t>
      </w:r>
      <w:r w:rsidRPr="0033271B">
        <w:rPr>
          <w:rFonts w:eastAsia="Times New Roman"/>
        </w:rPr>
        <w:t>;</w:t>
      </w:r>
    </w:p>
    <w:p w14:paraId="7D72CFEE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nadzór nad prawidłowym wykonywaniem zadań wynikających z planów</w:t>
      </w:r>
      <w:r w:rsidRPr="00CD72D5">
        <w:t>;</w:t>
      </w:r>
    </w:p>
    <w:p w14:paraId="29049DC9" w14:textId="77777777" w:rsidR="0033271B" w:rsidRDefault="00001655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t xml:space="preserve">realizacja </w:t>
      </w:r>
      <w:r w:rsidR="00A31EED" w:rsidRPr="00CD72D5">
        <w:t>wprowadzonego plan</w:t>
      </w:r>
      <w:r w:rsidR="00BE45BC">
        <w:t>u</w:t>
      </w:r>
      <w:r w:rsidR="00A31EED" w:rsidRPr="00CD72D5">
        <w:t xml:space="preserve"> hodowlanego;</w:t>
      </w:r>
    </w:p>
    <w:p w14:paraId="731DA384" w14:textId="77777777" w:rsidR="0033271B" w:rsidRDefault="00267FDB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t>projektowanie oraz realizacja priorytetów hodowlanych we współpracy z innymi komórkami organizacyjnymi Ogrodu;</w:t>
      </w:r>
    </w:p>
    <w:p w14:paraId="47785C65" w14:textId="77777777" w:rsidR="0033271B" w:rsidRDefault="00267FDB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t>nadzór nad dobrostanem zwierząt oraz utrzymywanie stałej i efektywnej współpracy z</w:t>
      </w:r>
      <w:r w:rsidR="00285EF1" w:rsidRPr="00CD72D5">
        <w:t> </w:t>
      </w:r>
      <w:r w:rsidRPr="00CD72D5">
        <w:t>koordynatorami EAZA i WAZA;</w:t>
      </w:r>
    </w:p>
    <w:p w14:paraId="203F032C" w14:textId="77777777" w:rsidR="0033271B" w:rsidRDefault="00267FDB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CD72D5">
        <w:t>podejmowanie skutecznych działań na rzecz krajowej i międzynarodowej współpracy z</w:t>
      </w:r>
      <w:r w:rsidR="00285EF1" w:rsidRPr="00CD72D5">
        <w:t> </w:t>
      </w:r>
      <w:r w:rsidRPr="00CD72D5">
        <w:t xml:space="preserve">innymi ogrodami, która przyczynia się do racjonalnego wzbogacania kolekcji </w:t>
      </w:r>
      <w:r w:rsidR="0056385B" w:rsidRPr="00CD72D5">
        <w:t>zwierząt</w:t>
      </w:r>
      <w:r w:rsidRPr="00CD72D5">
        <w:t xml:space="preserve"> Ogrodu oraz nadzór nad prowadzeniem dokumentacji w tym zakresie zgodnie z</w:t>
      </w:r>
      <w:r w:rsidR="00285EF1" w:rsidRPr="00CD72D5">
        <w:t> </w:t>
      </w:r>
      <w:r w:rsidRPr="00CD72D5">
        <w:t xml:space="preserve">obowiązującymi przepisami prawa; </w:t>
      </w:r>
    </w:p>
    <w:p w14:paraId="45B91286" w14:textId="77777777" w:rsidR="0033271B" w:rsidRDefault="0033271B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>
        <w:t>nadzór nad organizacją transportów zwierząt i dokumentacją sporządzaną w tym zakresie;</w:t>
      </w:r>
    </w:p>
    <w:p w14:paraId="1F0007B5" w14:textId="77777777" w:rsidR="0033271B" w:rsidRDefault="0056385B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organizowanie i nadzorowanie pracy kuchni zwierzęcej;</w:t>
      </w:r>
    </w:p>
    <w:p w14:paraId="5C54C665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przygotowywanie dokumentów przetargowych we współpracy z</w:t>
      </w:r>
      <w:r w:rsidR="00E44E73" w:rsidRPr="0033271B">
        <w:rPr>
          <w:rFonts w:eastAsia="Times New Roman"/>
        </w:rPr>
        <w:t xml:space="preserve"> innymi komórkami organizacyjnymi oraz </w:t>
      </w:r>
      <w:r w:rsidRPr="0033271B">
        <w:rPr>
          <w:rFonts w:eastAsia="Times New Roman"/>
        </w:rPr>
        <w:t>nadz</w:t>
      </w:r>
      <w:r w:rsidR="00F323DA" w:rsidRPr="0033271B">
        <w:rPr>
          <w:rFonts w:eastAsia="Times New Roman"/>
        </w:rPr>
        <w:t>orowanie</w:t>
      </w:r>
      <w:r w:rsidRPr="0033271B">
        <w:rPr>
          <w:rFonts w:eastAsia="Times New Roman"/>
        </w:rPr>
        <w:t xml:space="preserve"> </w:t>
      </w:r>
      <w:r w:rsidR="00267FDB" w:rsidRPr="0033271B">
        <w:rPr>
          <w:rFonts w:eastAsia="Times New Roman"/>
        </w:rPr>
        <w:t xml:space="preserve">i </w:t>
      </w:r>
      <w:r w:rsidRPr="0033271B">
        <w:rPr>
          <w:rFonts w:eastAsia="Times New Roman"/>
        </w:rPr>
        <w:t>kontrol</w:t>
      </w:r>
      <w:r w:rsidR="00F323DA" w:rsidRPr="0033271B">
        <w:rPr>
          <w:rFonts w:eastAsia="Times New Roman"/>
        </w:rPr>
        <w:t>owanie</w:t>
      </w:r>
      <w:r w:rsidRPr="0033271B">
        <w:rPr>
          <w:rFonts w:eastAsia="Times New Roman"/>
        </w:rPr>
        <w:t xml:space="preserve"> prac związanych z zamówieniami publicznymi</w:t>
      </w:r>
      <w:r w:rsidR="00267FDB" w:rsidRPr="0033271B">
        <w:rPr>
          <w:rFonts w:eastAsia="Times New Roman"/>
        </w:rPr>
        <w:t xml:space="preserve"> w zakresie</w:t>
      </w:r>
      <w:r w:rsidR="00FA1FE4" w:rsidRPr="0033271B">
        <w:rPr>
          <w:rFonts w:eastAsia="Times New Roman"/>
        </w:rPr>
        <w:t xml:space="preserve"> dostaw</w:t>
      </w:r>
      <w:r w:rsidR="00267FDB" w:rsidRPr="0033271B">
        <w:rPr>
          <w:rFonts w:eastAsia="Times New Roman"/>
        </w:rPr>
        <w:t xml:space="preserve"> karm</w:t>
      </w:r>
      <w:r w:rsidR="00FA1FE4" w:rsidRPr="0033271B">
        <w:rPr>
          <w:rFonts w:eastAsia="Times New Roman"/>
        </w:rPr>
        <w:t xml:space="preserve"> i innych </w:t>
      </w:r>
      <w:r w:rsidR="00267FDB" w:rsidRPr="0033271B">
        <w:rPr>
          <w:rFonts w:eastAsia="Times New Roman"/>
        </w:rPr>
        <w:t>dostaw i usług bezpośrednio związanych obszarem hodowlanym</w:t>
      </w:r>
      <w:r w:rsidRPr="0033271B">
        <w:rPr>
          <w:rFonts w:eastAsia="Times New Roman"/>
        </w:rPr>
        <w:t>;</w:t>
      </w:r>
    </w:p>
    <w:p w14:paraId="7963026C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realizacja zadań związanych z pozyskiwaniem funduszy pozabudżetowych;</w:t>
      </w:r>
    </w:p>
    <w:p w14:paraId="237F0B22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nadzorowanie prac związanych z działalnością</w:t>
      </w:r>
      <w:r w:rsidR="005D1DCA" w:rsidRPr="0033271B">
        <w:rPr>
          <w:rFonts w:eastAsia="Times New Roman"/>
        </w:rPr>
        <w:t xml:space="preserve"> edukacyjn</w:t>
      </w:r>
      <w:r w:rsidR="00EF6C14" w:rsidRPr="0033271B">
        <w:rPr>
          <w:rFonts w:eastAsia="Times New Roman"/>
        </w:rPr>
        <w:t>ą</w:t>
      </w:r>
      <w:r w:rsidR="005D1DCA" w:rsidRPr="0033271B">
        <w:rPr>
          <w:rFonts w:eastAsia="Times New Roman"/>
        </w:rPr>
        <w:t xml:space="preserve"> i</w:t>
      </w:r>
      <w:r w:rsidRPr="0033271B">
        <w:rPr>
          <w:rFonts w:eastAsia="Times New Roman"/>
        </w:rPr>
        <w:t xml:space="preserve"> dydaktyczną Ogrodu;</w:t>
      </w:r>
    </w:p>
    <w:p w14:paraId="63FB5B05" w14:textId="77777777" w:rsidR="0033271B" w:rsidRDefault="00EF6C14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lastRenderedPageBreak/>
        <w:t>współpraca z mediami w zakresie odpowiadającym realizowanym zadaniom;</w:t>
      </w:r>
    </w:p>
    <w:p w14:paraId="2D68C2A7" w14:textId="77777777" w:rsidR="0033271B" w:rsidRDefault="000962B3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kontrola realizacji umów należących do kompetencji nadzorowanego pionu</w:t>
      </w:r>
      <w:r w:rsidR="00E162C5" w:rsidRPr="0033271B">
        <w:rPr>
          <w:rFonts w:eastAsia="Times New Roman"/>
        </w:rPr>
        <w:t>;</w:t>
      </w:r>
    </w:p>
    <w:p w14:paraId="64B598A9" w14:textId="73077C35" w:rsidR="00A31EED" w:rsidRPr="00CD72D5" w:rsidRDefault="00E162C5" w:rsidP="0033271B">
      <w:pPr>
        <w:pStyle w:val="Akapitzlist"/>
        <w:numPr>
          <w:ilvl w:val="0"/>
          <w:numId w:val="11"/>
        </w:numPr>
        <w:spacing w:line="276" w:lineRule="auto"/>
        <w:ind w:left="709"/>
      </w:pPr>
      <w:r w:rsidRPr="0033271B">
        <w:rPr>
          <w:rFonts w:eastAsia="Times New Roman"/>
        </w:rPr>
        <w:t>n</w:t>
      </w:r>
      <w:r w:rsidR="00FA1FE4" w:rsidRPr="0033271B">
        <w:rPr>
          <w:rFonts w:eastAsia="Times New Roman"/>
        </w:rPr>
        <w:t>adzór nad dokumentacją hodowlaną (</w:t>
      </w:r>
      <w:r w:rsidR="0033271B" w:rsidRPr="00CD72D5">
        <w:rPr>
          <w:rFonts w:eastAsia="Times New Roman"/>
        </w:rPr>
        <w:t xml:space="preserve">a w szczególności: </w:t>
      </w:r>
      <w:r w:rsidR="0033271B">
        <w:rPr>
          <w:rFonts w:eastAsia="Times New Roman"/>
        </w:rPr>
        <w:t>AR</w:t>
      </w:r>
      <w:r w:rsidR="00550758">
        <w:rPr>
          <w:rFonts w:eastAsia="Times New Roman"/>
        </w:rPr>
        <w:t>i</w:t>
      </w:r>
      <w:r w:rsidR="0033271B">
        <w:rPr>
          <w:rFonts w:eastAsia="Times New Roman"/>
        </w:rPr>
        <w:t xml:space="preserve">MR, </w:t>
      </w:r>
      <w:r w:rsidR="0033271B" w:rsidRPr="00CD72D5">
        <w:rPr>
          <w:rFonts w:eastAsia="Times New Roman"/>
        </w:rPr>
        <w:t xml:space="preserve">CITES, </w:t>
      </w:r>
      <w:r w:rsidR="0033271B">
        <w:rPr>
          <w:rFonts w:eastAsia="Times New Roman"/>
        </w:rPr>
        <w:t>Species360</w:t>
      </w:r>
      <w:r w:rsidR="00EF6C14" w:rsidRPr="0033271B">
        <w:rPr>
          <w:rFonts w:eastAsia="Times New Roman"/>
        </w:rPr>
        <w:t>).</w:t>
      </w:r>
      <w:bookmarkEnd w:id="5"/>
      <w:bookmarkEnd w:id="6"/>
    </w:p>
    <w:p w14:paraId="55580B2C" w14:textId="4C4FFA56" w:rsidR="006B1C50" w:rsidRPr="00CD72D5" w:rsidRDefault="006B1C50" w:rsidP="000F315D">
      <w:pPr>
        <w:pStyle w:val="Akapitzlist"/>
        <w:numPr>
          <w:ilvl w:val="0"/>
          <w:numId w:val="53"/>
        </w:numPr>
        <w:spacing w:line="276" w:lineRule="auto"/>
        <w:ind w:left="284"/>
      </w:pPr>
      <w:r w:rsidRPr="00CD72D5">
        <w:t>Do zakresu zadań zastępcy dyrektora ds. finansowych i budżetu należ</w:t>
      </w:r>
      <w:r w:rsidR="00B40A44">
        <w:t>ą</w:t>
      </w:r>
      <w:r w:rsidRPr="00CD72D5">
        <w:t xml:space="preserve"> przede wszystkim:</w:t>
      </w:r>
    </w:p>
    <w:p w14:paraId="6498B4FB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kierowanie całością pracy podległego pionu;</w:t>
      </w:r>
    </w:p>
    <w:p w14:paraId="007D04C3" w14:textId="5A506E67" w:rsidR="006B1C50" w:rsidRPr="00CD72D5" w:rsidRDefault="0056385B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 xml:space="preserve">organizowanie, </w:t>
      </w:r>
      <w:r w:rsidR="006B1C50" w:rsidRPr="00CD72D5">
        <w:rPr>
          <w:rFonts w:eastAsia="Times New Roman"/>
        </w:rPr>
        <w:t xml:space="preserve">nadzorowanie i kontrolowanie pracy </w:t>
      </w:r>
      <w:r w:rsidR="00E44E73" w:rsidRPr="00CD72D5">
        <w:rPr>
          <w:rFonts w:eastAsia="Times New Roman"/>
        </w:rPr>
        <w:t>w zakresie zaopatrzenia, magazynowania, pracy kasjerów i transportu;</w:t>
      </w:r>
    </w:p>
    <w:p w14:paraId="3CDD8F1D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sporządzanie, przyjmowanie, kontrola oraz obieg dokumentów;</w:t>
      </w:r>
    </w:p>
    <w:p w14:paraId="683B9691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opracowywanie planów finansowych jednostki;</w:t>
      </w:r>
    </w:p>
    <w:p w14:paraId="21CF0DA2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sporządzanie wniosków na sesje budżetowe Rady Miasta Poznania;</w:t>
      </w:r>
    </w:p>
    <w:p w14:paraId="3B84F104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wprowadzanie danych księgowych do ewidencji zaangażowania;</w:t>
      </w:r>
    </w:p>
    <w:p w14:paraId="22C5A704" w14:textId="7777777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bieżące wprowadzanie dokumentów dotyczących raportów kasowych do programu komputerowego po wcześniejszej weryfikacji formalno-rachunkowej;</w:t>
      </w:r>
    </w:p>
    <w:p w14:paraId="7D78EBE6" w14:textId="13A5E428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zapewnienie prawidłowości, terminowości i merytorycznej zgodności dokumentów finansowych;</w:t>
      </w:r>
    </w:p>
    <w:p w14:paraId="5E2E9B0F" w14:textId="5FE3B716" w:rsidR="00F12070" w:rsidRPr="00CD72D5" w:rsidRDefault="00F1207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 w:hanging="349"/>
        <w:rPr>
          <w:rFonts w:eastAsia="Times New Roman"/>
        </w:rPr>
      </w:pPr>
      <w:r w:rsidRPr="00CD72D5">
        <w:rPr>
          <w:rFonts w:eastAsia="Times New Roman"/>
        </w:rPr>
        <w:t>bieżące monitorowanie stanu realizacji umów pod względem finansowym;</w:t>
      </w:r>
    </w:p>
    <w:p w14:paraId="3126203E" w14:textId="120036FC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kierowanie finansami jednostki;</w:t>
      </w:r>
    </w:p>
    <w:p w14:paraId="277BFF50" w14:textId="5CCEAE92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sporządzanie zapotrzebowani</w:t>
      </w:r>
      <w:r w:rsidR="007169E9" w:rsidRPr="00CD72D5">
        <w:rPr>
          <w:rFonts w:eastAsia="Times New Roman"/>
        </w:rPr>
        <w:t>a</w:t>
      </w:r>
      <w:r w:rsidRPr="00CD72D5">
        <w:rPr>
          <w:rFonts w:eastAsia="Times New Roman"/>
        </w:rPr>
        <w:t xml:space="preserve"> na środki bieżące i inwestycyjne</w:t>
      </w:r>
      <w:r w:rsidR="00BB4E34" w:rsidRPr="00CD72D5">
        <w:rPr>
          <w:rFonts w:eastAsia="Times New Roman"/>
        </w:rPr>
        <w:t>;</w:t>
      </w:r>
    </w:p>
    <w:p w14:paraId="5AFE642C" w14:textId="000BF647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kalkulacja kosztów oraz rozliczeń</w:t>
      </w:r>
      <w:r w:rsidR="00BB4E34" w:rsidRPr="00CD72D5">
        <w:rPr>
          <w:rFonts w:eastAsia="Times New Roman"/>
        </w:rPr>
        <w:t>;</w:t>
      </w:r>
    </w:p>
    <w:p w14:paraId="50760805" w14:textId="265A3DCF" w:rsidR="006B1C50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rozliczeń pieniężnych;</w:t>
      </w:r>
    </w:p>
    <w:p w14:paraId="280B22C1" w14:textId="16EECE1B" w:rsidR="00E44E73" w:rsidRPr="00CD72D5" w:rsidRDefault="00E44E73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nadzorowanie prawidłowego funkcjonowania magazynu;</w:t>
      </w:r>
    </w:p>
    <w:p w14:paraId="666E712D" w14:textId="37780BF0" w:rsidR="008B06EE" w:rsidRPr="00CD72D5" w:rsidRDefault="008B06EE" w:rsidP="00E70397">
      <w:pPr>
        <w:pStyle w:val="Akapitzlist"/>
        <w:numPr>
          <w:ilvl w:val="0"/>
          <w:numId w:val="32"/>
        </w:numPr>
        <w:spacing w:line="276" w:lineRule="auto"/>
      </w:pPr>
      <w:r w:rsidRPr="00CD72D5">
        <w:rPr>
          <w:rFonts w:eastAsia="Times New Roman"/>
        </w:rPr>
        <w:t>kontrola realizacji umów należących do kompetencji nadzorowanego pionu</w:t>
      </w:r>
      <w:r w:rsidR="00E162C5" w:rsidRPr="00CD72D5">
        <w:rPr>
          <w:rFonts w:eastAsia="Times New Roman"/>
        </w:rPr>
        <w:t>;</w:t>
      </w:r>
    </w:p>
    <w:p w14:paraId="1E9764AE" w14:textId="6F576C7E" w:rsidR="00BB4E34" w:rsidRPr="00CD72D5" w:rsidRDefault="006B1C50" w:rsidP="00E70397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ścisła współpraca z CUW.</w:t>
      </w:r>
    </w:p>
    <w:p w14:paraId="0C6ADA95" w14:textId="3343868A" w:rsidR="00BB4E34" w:rsidRPr="00CD72D5" w:rsidRDefault="00BB4E34" w:rsidP="000F315D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</w:rPr>
      </w:pPr>
      <w:r w:rsidRPr="00CD72D5">
        <w:rPr>
          <w:rFonts w:eastAsia="Times New Roman"/>
        </w:rPr>
        <w:t xml:space="preserve">Do zakresu zadań </w:t>
      </w:r>
      <w:r w:rsidR="004958AB">
        <w:rPr>
          <w:rFonts w:eastAsia="Times New Roman"/>
        </w:rPr>
        <w:t>k</w:t>
      </w:r>
      <w:r w:rsidRPr="00CD72D5">
        <w:rPr>
          <w:rFonts w:eastAsia="Times New Roman"/>
        </w:rPr>
        <w:t xml:space="preserve">ierownika </w:t>
      </w:r>
      <w:r w:rsidR="005278E5" w:rsidRPr="00CD72D5">
        <w:rPr>
          <w:rFonts w:eastAsia="Times New Roman"/>
        </w:rPr>
        <w:t xml:space="preserve">Działu </w:t>
      </w:r>
      <w:r w:rsidRPr="00CD72D5">
        <w:rPr>
          <w:rFonts w:eastAsia="Times New Roman"/>
        </w:rPr>
        <w:t>Nowego 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 xml:space="preserve"> i </w:t>
      </w:r>
      <w:r w:rsidR="00EF6C14" w:rsidRPr="00CD72D5">
        <w:rPr>
          <w:rFonts w:eastAsia="Times New Roman"/>
        </w:rPr>
        <w:t>E</w:t>
      </w:r>
      <w:r w:rsidRPr="00CD72D5">
        <w:rPr>
          <w:rFonts w:eastAsia="Times New Roman"/>
        </w:rPr>
        <w:t>dukacji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przede wszystkim:</w:t>
      </w:r>
    </w:p>
    <w:p w14:paraId="28659603" w14:textId="658479CC" w:rsidR="00BB4E34" w:rsidRPr="00CD72D5" w:rsidRDefault="00BB4E34" w:rsidP="00E70397">
      <w:pPr>
        <w:pStyle w:val="Akapitzlist"/>
        <w:numPr>
          <w:ilvl w:val="0"/>
          <w:numId w:val="33"/>
        </w:numPr>
        <w:spacing w:line="276" w:lineRule="auto"/>
      </w:pPr>
      <w:r w:rsidRPr="00CD72D5">
        <w:rPr>
          <w:rFonts w:eastAsia="Times New Roman"/>
        </w:rPr>
        <w:t>kierowanie całością działalności podległego pionu oraz nadzór nad tworzeniem grafików czasu pracy podległych pracowników w celu umożliwienia efektywnej realizacji zadań Nowego 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>;</w:t>
      </w:r>
    </w:p>
    <w:p w14:paraId="5C38C0E3" w14:textId="1E401D6E" w:rsidR="00BB4E34" w:rsidRPr="00CD72D5" w:rsidRDefault="00BB4E34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rPr>
          <w:rFonts w:eastAsia="Times New Roman"/>
        </w:rPr>
        <w:t>ustalanie form współpracy z innymi komórkami organizacyjnymi Ogrodu oraz jej koordynacj</w:t>
      </w:r>
      <w:r w:rsidR="0008066C" w:rsidRPr="00CD72D5">
        <w:rPr>
          <w:rFonts w:eastAsia="Times New Roman"/>
        </w:rPr>
        <w:t>a</w:t>
      </w:r>
      <w:r w:rsidRPr="00CD72D5">
        <w:rPr>
          <w:rFonts w:eastAsia="Times New Roman"/>
        </w:rPr>
        <w:t>;</w:t>
      </w:r>
    </w:p>
    <w:p w14:paraId="084CAF77" w14:textId="2911BB66" w:rsidR="00BB4E34" w:rsidRPr="00CD72D5" w:rsidRDefault="00270EB5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>
        <w:rPr>
          <w:rFonts w:eastAsia="Times New Roman"/>
        </w:rPr>
        <w:t xml:space="preserve">zapewnienie </w:t>
      </w:r>
      <w:r w:rsidR="00BB4E34" w:rsidRPr="00CD72D5">
        <w:rPr>
          <w:rFonts w:eastAsia="Times New Roman"/>
        </w:rPr>
        <w:t>prawidłow</w:t>
      </w:r>
      <w:r>
        <w:rPr>
          <w:rFonts w:eastAsia="Times New Roman"/>
        </w:rPr>
        <w:t>ego</w:t>
      </w:r>
      <w:r w:rsidR="00BB4E34" w:rsidRPr="00CD72D5">
        <w:rPr>
          <w:rFonts w:eastAsia="Times New Roman"/>
        </w:rPr>
        <w:t xml:space="preserve"> wykonywani</w:t>
      </w:r>
      <w:r>
        <w:rPr>
          <w:rFonts w:eastAsia="Times New Roman"/>
        </w:rPr>
        <w:t>a</w:t>
      </w:r>
      <w:r w:rsidR="00BB4E34" w:rsidRPr="00CD72D5">
        <w:rPr>
          <w:rFonts w:eastAsia="Times New Roman"/>
        </w:rPr>
        <w:t xml:space="preserve"> zadań wynikających z planów</w:t>
      </w:r>
      <w:r w:rsidR="00BB4E34" w:rsidRPr="00CD72D5">
        <w:t>;</w:t>
      </w:r>
    </w:p>
    <w:p w14:paraId="00F42A65" w14:textId="1B17212C" w:rsidR="00BB4E34" w:rsidRPr="00CD72D5" w:rsidRDefault="00BB4E34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prowadzenie spraw hodowlano-dydaktycznych na terenie Ogrodu</w:t>
      </w:r>
      <w:r w:rsidR="00270EB5">
        <w:t xml:space="preserve"> oraz monitorowanie prawidłowości ich wykonania</w:t>
      </w:r>
      <w:r w:rsidRPr="00CD72D5">
        <w:t>;</w:t>
      </w:r>
    </w:p>
    <w:p w14:paraId="320B2714" w14:textId="0134F25F" w:rsidR="00BB4E34" w:rsidRPr="00CD72D5" w:rsidRDefault="000F315D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 xml:space="preserve">utrzymanie i dostosowanie kolekcji </w:t>
      </w:r>
      <w:r>
        <w:t>zwierząt</w:t>
      </w:r>
      <w:r w:rsidRPr="00CD72D5">
        <w:t xml:space="preserve"> do posiadanych warunków i potrzeb ekspozycyjno-hodowlanych przy współpracy z koordynatorami</w:t>
      </w:r>
      <w:r>
        <w:t>, kierownictwem i dyrekcją, w tym prowadzenie spraw związanych z transportem zwierząt i</w:t>
      </w:r>
      <w:r w:rsidR="00521893">
        <w:t> </w:t>
      </w:r>
      <w:r>
        <w:t>przygotowywaniem dokumentacji w tym zakresie</w:t>
      </w:r>
      <w:r w:rsidR="0046284D" w:rsidRPr="00CD72D5">
        <w:t>;</w:t>
      </w:r>
    </w:p>
    <w:p w14:paraId="65116AE5" w14:textId="5C70CF95" w:rsidR="0046284D" w:rsidRPr="00CD72D5" w:rsidRDefault="00590D3A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współudział przy tworzeniu i realizacji planów hodowlanych oraz organizowanie optymalnych warunków hodowli i ekspozycji;</w:t>
      </w:r>
    </w:p>
    <w:p w14:paraId="7BD6D143" w14:textId="1192E908" w:rsidR="00590D3A" w:rsidRPr="00CD72D5" w:rsidRDefault="00590D3A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nadzór nad utrzymaniem i pielęgnacją zieleni na terenie Nowego Z</w:t>
      </w:r>
      <w:r w:rsidR="00D41C0D">
        <w:t>oo</w:t>
      </w:r>
      <w:r w:rsidRPr="00CD72D5">
        <w:t xml:space="preserve"> oraz dbanie o</w:t>
      </w:r>
      <w:r w:rsidR="0008066C" w:rsidRPr="00CD72D5">
        <w:t> </w:t>
      </w:r>
      <w:r w:rsidRPr="00CD72D5">
        <w:t>istniejący drzewostan;</w:t>
      </w:r>
    </w:p>
    <w:p w14:paraId="70E7018E" w14:textId="635B744B" w:rsidR="00BB4E34" w:rsidRPr="00CD72D5" w:rsidRDefault="00590D3A" w:rsidP="00E70397">
      <w:pPr>
        <w:pStyle w:val="Akapitzlist"/>
        <w:numPr>
          <w:ilvl w:val="0"/>
          <w:numId w:val="33"/>
        </w:numPr>
        <w:spacing w:line="276" w:lineRule="auto"/>
        <w:ind w:left="709"/>
      </w:pPr>
      <w:r w:rsidRPr="00CD72D5">
        <w:t>koordynacja spraw związanych z pracami remontowymi oraz inwestycyjnymi w</w:t>
      </w:r>
      <w:r w:rsidR="0008066C" w:rsidRPr="00CD72D5">
        <w:t> </w:t>
      </w:r>
      <w:r w:rsidRPr="00CD72D5">
        <w:t>zakresie dobrostanu zwierząt i pracowników;</w:t>
      </w:r>
    </w:p>
    <w:p w14:paraId="72A6D9D5" w14:textId="1912CB6B" w:rsidR="00590D3A" w:rsidRPr="00CD72D5" w:rsidRDefault="00270EB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zarządzanie </w:t>
      </w:r>
      <w:r w:rsidR="00590D3A" w:rsidRPr="00CD72D5">
        <w:rPr>
          <w:rFonts w:eastAsia="Times New Roman"/>
        </w:rPr>
        <w:t>organizacją zajęć dydaktycznych (w tym: zajęć, warsztatów i wydarzeń dla dzieci), konferencj</w:t>
      </w:r>
      <w:r w:rsidR="00DE0422">
        <w:rPr>
          <w:rFonts w:eastAsia="Times New Roman"/>
        </w:rPr>
        <w:t>i</w:t>
      </w:r>
      <w:r w:rsidR="00590D3A" w:rsidRPr="00CD72D5">
        <w:rPr>
          <w:rFonts w:eastAsia="Times New Roman"/>
        </w:rPr>
        <w:t xml:space="preserve"> edukacyjnych i naukowych, warsztatów i szkoleń dla nauczycieli wszystkich szczebli, służb ratunkowych i porządkowych oraz spotkań i szkoleń dla wolontariuszy</w:t>
      </w:r>
      <w:r w:rsidR="002F1B7E" w:rsidRPr="00CD72D5">
        <w:rPr>
          <w:rFonts w:eastAsia="Times New Roman"/>
        </w:rPr>
        <w:t>, stażystów</w:t>
      </w:r>
      <w:r w:rsidR="00590D3A" w:rsidRPr="00CD72D5">
        <w:rPr>
          <w:rFonts w:eastAsia="Times New Roman"/>
        </w:rPr>
        <w:t xml:space="preserve"> oraz praktykantów;</w:t>
      </w:r>
    </w:p>
    <w:p w14:paraId="2C95B6CB" w14:textId="284EEF94" w:rsidR="00590D3A" w:rsidRPr="00CD72D5" w:rsidRDefault="00270EB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lastRenderedPageBreak/>
        <w:t>koordynacja spraw związanych z organizacją</w:t>
      </w:r>
      <w:r w:rsidR="00590D3A" w:rsidRPr="00CD72D5">
        <w:rPr>
          <w:rFonts w:eastAsia="Times New Roman"/>
        </w:rPr>
        <w:t xml:space="preserve"> wydarzeń</w:t>
      </w:r>
      <w:r w:rsidR="002D4A13" w:rsidRPr="00CD72D5">
        <w:rPr>
          <w:rFonts w:eastAsia="Times New Roman"/>
        </w:rPr>
        <w:t xml:space="preserve"> pokazowych karmień</w:t>
      </w:r>
      <w:r w:rsidR="00DE0422">
        <w:rPr>
          <w:rFonts w:eastAsia="Times New Roman"/>
        </w:rPr>
        <w:t>,</w:t>
      </w:r>
      <w:r w:rsidR="002D4A13" w:rsidRPr="00CD72D5">
        <w:rPr>
          <w:rFonts w:eastAsia="Times New Roman"/>
        </w:rPr>
        <w:t xml:space="preserve"> treningów medycznych oraz spotkań z udziałem opiekunów;</w:t>
      </w:r>
    </w:p>
    <w:p w14:paraId="2742842E" w14:textId="3B0EF65E" w:rsidR="002D4A13" w:rsidRPr="00CD72D5" w:rsidRDefault="00270EB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koordynacja działań i współpraca w celu </w:t>
      </w:r>
      <w:r w:rsidR="002D4A13" w:rsidRPr="00CD72D5">
        <w:rPr>
          <w:rFonts w:eastAsia="Times New Roman"/>
        </w:rPr>
        <w:t>utrzyman</w:t>
      </w:r>
      <w:r>
        <w:rPr>
          <w:rFonts w:eastAsia="Times New Roman"/>
        </w:rPr>
        <w:t>a</w:t>
      </w:r>
      <w:r w:rsidR="002D4A13" w:rsidRPr="00CD72D5">
        <w:rPr>
          <w:rFonts w:eastAsia="Times New Roman"/>
        </w:rPr>
        <w:t xml:space="preserve"> stałego kontaktu z mediami;</w:t>
      </w:r>
    </w:p>
    <w:p w14:paraId="70C3EF04" w14:textId="3A9B5A4D" w:rsidR="002D4A13" w:rsidRPr="00CD72D5" w:rsidRDefault="00E162C5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</w:t>
      </w:r>
      <w:r w:rsidR="002D4A13" w:rsidRPr="00CD72D5">
        <w:rPr>
          <w:rFonts w:eastAsia="Times New Roman"/>
        </w:rPr>
        <w:t xml:space="preserve">adzór nad aktualizacją </w:t>
      </w:r>
      <w:r w:rsidR="003C2432">
        <w:rPr>
          <w:rFonts w:eastAsia="Times New Roman"/>
        </w:rPr>
        <w:t>tablic informacyjnych dotyczących</w:t>
      </w:r>
      <w:r w:rsidR="003C2432" w:rsidRPr="00CD72D5">
        <w:rPr>
          <w:rFonts w:eastAsia="Times New Roman"/>
        </w:rPr>
        <w:t xml:space="preserve"> </w:t>
      </w:r>
      <w:r w:rsidR="002D4A13" w:rsidRPr="00CD72D5">
        <w:rPr>
          <w:rFonts w:eastAsia="Times New Roman"/>
        </w:rPr>
        <w:t>kolekcji</w:t>
      </w:r>
      <w:r w:rsidR="00470C8C">
        <w:rPr>
          <w:rFonts w:eastAsia="Times New Roman"/>
        </w:rPr>
        <w:t xml:space="preserve"> zwierząt</w:t>
      </w:r>
      <w:r w:rsidR="002D4A13" w:rsidRPr="00CD72D5">
        <w:rPr>
          <w:rFonts w:eastAsia="Times New Roman"/>
        </w:rPr>
        <w:t xml:space="preserve"> oraz plansz dydaktyczno-edukacyjnych na terenie Ogrodu;</w:t>
      </w:r>
    </w:p>
    <w:p w14:paraId="188E628A" w14:textId="2F833568" w:rsidR="00BB4E34" w:rsidRPr="00CD72D5" w:rsidRDefault="002D4A13" w:rsidP="00E70397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nad przygotowywaniem umów adopcyjnych.</w:t>
      </w:r>
    </w:p>
    <w:p w14:paraId="4E60B10F" w14:textId="1A8DA9C8" w:rsidR="009D3D95" w:rsidRPr="00CD72D5" w:rsidRDefault="009D3D95" w:rsidP="000F315D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</w:rPr>
      </w:pPr>
      <w:r w:rsidRPr="00CD72D5">
        <w:rPr>
          <w:rFonts w:eastAsia="Times New Roman"/>
        </w:rPr>
        <w:t xml:space="preserve">Do zakresu zadań </w:t>
      </w:r>
      <w:r w:rsidR="004958AB">
        <w:rPr>
          <w:rFonts w:eastAsia="Times New Roman"/>
        </w:rPr>
        <w:t>k</w:t>
      </w:r>
      <w:r w:rsidRPr="00CD72D5">
        <w:rPr>
          <w:rFonts w:eastAsia="Times New Roman"/>
        </w:rPr>
        <w:t xml:space="preserve">ierownika </w:t>
      </w:r>
      <w:r w:rsidR="009C482E">
        <w:rPr>
          <w:rFonts w:eastAsia="Times New Roman"/>
        </w:rPr>
        <w:t xml:space="preserve">Działu </w:t>
      </w:r>
      <w:r w:rsidRPr="00CD72D5">
        <w:rPr>
          <w:rFonts w:eastAsia="Times New Roman"/>
        </w:rPr>
        <w:t>Starego 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przede wszystkim:</w:t>
      </w:r>
    </w:p>
    <w:p w14:paraId="6E756F47" w14:textId="3E1EC3AE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</w:pPr>
      <w:r w:rsidRPr="00CD72D5">
        <w:rPr>
          <w:rFonts w:eastAsia="Times New Roman"/>
        </w:rPr>
        <w:t xml:space="preserve">kierowanie całością działalności podległego pionu oraz nadzór nad tworzeniem grafików czasu pracy podległych pracowników w celu umożliwienia efektywnej realizacji zadań </w:t>
      </w:r>
      <w:r w:rsidR="00F138AA" w:rsidRPr="00CD72D5">
        <w:rPr>
          <w:rFonts w:eastAsia="Times New Roman"/>
        </w:rPr>
        <w:t xml:space="preserve">Starego </w:t>
      </w:r>
      <w:r w:rsidRPr="00CD72D5">
        <w:rPr>
          <w:rFonts w:eastAsia="Times New Roman"/>
        </w:rPr>
        <w:t>Z</w:t>
      </w:r>
      <w:r w:rsidR="00D41C0D">
        <w:rPr>
          <w:rFonts w:eastAsia="Times New Roman"/>
        </w:rPr>
        <w:t>oo</w:t>
      </w:r>
      <w:r w:rsidRPr="00CD72D5">
        <w:rPr>
          <w:rFonts w:eastAsia="Times New Roman"/>
        </w:rPr>
        <w:t>;</w:t>
      </w:r>
    </w:p>
    <w:p w14:paraId="2A3AE70A" w14:textId="4B0753EB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rPr>
          <w:rFonts w:eastAsia="Times New Roman"/>
        </w:rPr>
        <w:t>ustalanie form współpracy z innymi komórkami organizacyjnymi Ogrodu oraz jej koordynacj</w:t>
      </w:r>
      <w:r w:rsidR="00F138AA" w:rsidRPr="00CD72D5">
        <w:rPr>
          <w:rFonts w:eastAsia="Times New Roman"/>
        </w:rPr>
        <w:t>a</w:t>
      </w:r>
      <w:r w:rsidRPr="00CD72D5">
        <w:rPr>
          <w:rFonts w:eastAsia="Times New Roman"/>
        </w:rPr>
        <w:t>;</w:t>
      </w:r>
    </w:p>
    <w:p w14:paraId="30BE2202" w14:textId="77777777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rPr>
          <w:rFonts w:eastAsia="Times New Roman"/>
        </w:rPr>
        <w:t>nadzór nad prawidłowym wykonywaniem zadań wynikających z planów</w:t>
      </w:r>
      <w:r w:rsidRPr="00CD72D5">
        <w:t>;</w:t>
      </w:r>
    </w:p>
    <w:p w14:paraId="092B631F" w14:textId="49011B9E" w:rsidR="009D3D95" w:rsidRPr="00CD72D5" w:rsidRDefault="00F138AA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 xml:space="preserve">współpraca w sprawach </w:t>
      </w:r>
      <w:r w:rsidR="009D3D95" w:rsidRPr="00CD72D5">
        <w:t>hodowlano-dydaktycznych;</w:t>
      </w:r>
    </w:p>
    <w:p w14:paraId="60865F2C" w14:textId="214FF0F2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>nadzór nad utrzymaniem i dostosowaniem kolekcji zwierz</w:t>
      </w:r>
      <w:r w:rsidR="00470C8C">
        <w:t>ąt</w:t>
      </w:r>
      <w:r w:rsidRPr="00CD72D5">
        <w:t xml:space="preserve"> do </w:t>
      </w:r>
      <w:r w:rsidR="0008066C" w:rsidRPr="00CD72D5">
        <w:t xml:space="preserve">istniejących </w:t>
      </w:r>
      <w:r w:rsidRPr="00CD72D5">
        <w:t>warunków i potrzeb ekspozycyjno-hodowlanych</w:t>
      </w:r>
      <w:r w:rsidR="0008066C" w:rsidRPr="00CD72D5">
        <w:t>,</w:t>
      </w:r>
      <w:r w:rsidRPr="00CD72D5">
        <w:t xml:space="preserve"> </w:t>
      </w:r>
      <w:r w:rsidR="005E35B4" w:rsidRPr="00CD72D5">
        <w:t>wykonywany</w:t>
      </w:r>
      <w:r w:rsidR="00F138AA" w:rsidRPr="00CD72D5">
        <w:t xml:space="preserve"> </w:t>
      </w:r>
      <w:r w:rsidRPr="00CD72D5">
        <w:t>przy współpracy</w:t>
      </w:r>
      <w:r w:rsidR="00F138AA" w:rsidRPr="00CD72D5">
        <w:t xml:space="preserve"> </w:t>
      </w:r>
      <w:r w:rsidRPr="00CD72D5">
        <w:t>z</w:t>
      </w:r>
      <w:r w:rsidR="0008066C" w:rsidRPr="00CD72D5">
        <w:t> </w:t>
      </w:r>
      <w:r w:rsidRPr="00CD72D5">
        <w:t>koordynatorami</w:t>
      </w:r>
      <w:r w:rsidR="00F138AA" w:rsidRPr="00CD72D5">
        <w:t xml:space="preserve"> Starego Z</w:t>
      </w:r>
      <w:r w:rsidR="00D41C0D">
        <w:t>oo</w:t>
      </w:r>
      <w:r w:rsidRPr="00CD72D5">
        <w:t>;</w:t>
      </w:r>
    </w:p>
    <w:p w14:paraId="1DFDFCB1" w14:textId="323BBD7A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>współudział przy tworzeniu i realizacji planów hodowlanych oraz organizowanie optymalnych warunków hodowli i ekspozycji</w:t>
      </w:r>
      <w:r w:rsidR="00F138AA" w:rsidRPr="00CD72D5">
        <w:t xml:space="preserve"> w Starym Z</w:t>
      </w:r>
      <w:r w:rsidR="00D41C0D">
        <w:t>oo</w:t>
      </w:r>
      <w:r w:rsidRPr="00CD72D5">
        <w:t>;</w:t>
      </w:r>
    </w:p>
    <w:p w14:paraId="33D3E6BF" w14:textId="2DA8F81A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 xml:space="preserve">nadzór nad utrzymaniem i pielęgnacją zieleni na terenie </w:t>
      </w:r>
      <w:r w:rsidR="00F138AA" w:rsidRPr="00CD72D5">
        <w:t>Starego</w:t>
      </w:r>
      <w:r w:rsidRPr="00CD72D5">
        <w:t xml:space="preserve"> Z</w:t>
      </w:r>
      <w:r w:rsidR="00D41C0D">
        <w:t>oo</w:t>
      </w:r>
      <w:r w:rsidRPr="00CD72D5">
        <w:t xml:space="preserve"> oraz dbanie o</w:t>
      </w:r>
      <w:r w:rsidR="0008066C" w:rsidRPr="00CD72D5">
        <w:t> </w:t>
      </w:r>
      <w:r w:rsidRPr="00CD72D5">
        <w:t>istniejący drzewostanem;</w:t>
      </w:r>
    </w:p>
    <w:p w14:paraId="6347FC0F" w14:textId="5A149939" w:rsidR="009D3D95" w:rsidRPr="00CD72D5" w:rsidRDefault="009D3D95" w:rsidP="00E70397">
      <w:pPr>
        <w:pStyle w:val="Akapitzlist"/>
        <w:numPr>
          <w:ilvl w:val="0"/>
          <w:numId w:val="41"/>
        </w:numPr>
        <w:spacing w:line="276" w:lineRule="auto"/>
        <w:ind w:left="709"/>
      </w:pPr>
      <w:r w:rsidRPr="00CD72D5">
        <w:t>koordynacja spraw związanych z pracami remontowymi oraz inwestycyjnymi w</w:t>
      </w:r>
      <w:r w:rsidR="005E35B4" w:rsidRPr="00CD72D5">
        <w:t> </w:t>
      </w:r>
      <w:r w:rsidRPr="00CD72D5">
        <w:t>zakresie dobrostanu zwierząt i pracowników</w:t>
      </w:r>
      <w:r w:rsidR="00F138AA" w:rsidRPr="00CD72D5">
        <w:t xml:space="preserve"> na terenie Starego Z</w:t>
      </w:r>
      <w:r w:rsidR="00D41C0D">
        <w:t>oo</w:t>
      </w:r>
      <w:r w:rsidR="00E162C5" w:rsidRPr="00CD72D5">
        <w:t>.</w:t>
      </w:r>
    </w:p>
    <w:p w14:paraId="6DADFE63" w14:textId="47B70C1D" w:rsidR="00A66376" w:rsidRPr="009C482E" w:rsidRDefault="00A66376" w:rsidP="000F315D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276" w:lineRule="auto"/>
        <w:ind w:left="426" w:hanging="426"/>
        <w:rPr>
          <w:rFonts w:eastAsia="Times New Roman"/>
        </w:rPr>
      </w:pPr>
      <w:r w:rsidRPr="009C482E">
        <w:rPr>
          <w:rFonts w:eastAsia="Times New Roman"/>
        </w:rPr>
        <w:t xml:space="preserve">Do zakresu zadań </w:t>
      </w:r>
      <w:r w:rsidR="004958AB">
        <w:rPr>
          <w:rFonts w:eastAsia="Times New Roman"/>
        </w:rPr>
        <w:t>z</w:t>
      </w:r>
      <w:r w:rsidRPr="009C482E">
        <w:rPr>
          <w:rFonts w:eastAsia="Times New Roman"/>
        </w:rPr>
        <w:t xml:space="preserve">astępcy </w:t>
      </w:r>
      <w:r w:rsidR="004958AB">
        <w:rPr>
          <w:rFonts w:eastAsia="Times New Roman"/>
        </w:rPr>
        <w:t>k</w:t>
      </w:r>
      <w:r w:rsidRPr="009C482E">
        <w:rPr>
          <w:rFonts w:eastAsia="Times New Roman"/>
        </w:rPr>
        <w:t xml:space="preserve">ierownika </w:t>
      </w:r>
      <w:r w:rsidR="009C482E" w:rsidRPr="009C482E">
        <w:rPr>
          <w:rFonts w:eastAsia="Times New Roman"/>
        </w:rPr>
        <w:t xml:space="preserve">Działu </w:t>
      </w:r>
      <w:r w:rsidR="009C482E">
        <w:rPr>
          <w:rFonts w:eastAsia="Times New Roman"/>
        </w:rPr>
        <w:t>Nowego Z</w:t>
      </w:r>
      <w:r w:rsidR="00D41C0D">
        <w:rPr>
          <w:rFonts w:eastAsia="Times New Roman"/>
        </w:rPr>
        <w:t>oo</w:t>
      </w:r>
      <w:r w:rsidR="009C482E">
        <w:rPr>
          <w:rFonts w:eastAsia="Times New Roman"/>
        </w:rPr>
        <w:t xml:space="preserve"> </w:t>
      </w:r>
      <w:r w:rsidR="009C482E" w:rsidRPr="009C482E">
        <w:rPr>
          <w:rFonts w:eastAsia="Times New Roman"/>
        </w:rPr>
        <w:t>d</w:t>
      </w:r>
      <w:r w:rsidR="002C5E30" w:rsidRPr="009C482E">
        <w:rPr>
          <w:rFonts w:eastAsia="Times New Roman"/>
        </w:rPr>
        <w:t xml:space="preserve">s. dokumentacji hodowlanej i nauczania </w:t>
      </w:r>
      <w:r w:rsidRPr="009C482E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9C482E">
        <w:rPr>
          <w:rFonts w:eastAsia="Times New Roman"/>
        </w:rPr>
        <w:t xml:space="preserve"> przede wszystkim:</w:t>
      </w:r>
      <w:r w:rsidR="009C482E" w:rsidRPr="009C482E">
        <w:t xml:space="preserve"> </w:t>
      </w:r>
    </w:p>
    <w:p w14:paraId="6C9EBCBA" w14:textId="7177BC0C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bookmarkStart w:id="7" w:name="_Hlk180524975"/>
      <w:r w:rsidRPr="00CD72D5">
        <w:t xml:space="preserve">przygotowanie oferty dydaktycznej zajęć realizowanych na terenie Ogrodu (Stare </w:t>
      </w:r>
      <w:r w:rsidR="00470C8C">
        <w:t xml:space="preserve">Zoo </w:t>
      </w:r>
      <w:r w:rsidRPr="00CD72D5">
        <w:t>i Nowe Z</w:t>
      </w:r>
      <w:r w:rsidR="00D41C0D">
        <w:t>oo</w:t>
      </w:r>
      <w:r w:rsidR="004C10EE" w:rsidRPr="00CD72D5">
        <w:t>)</w:t>
      </w:r>
      <w:r w:rsidRPr="00CD72D5">
        <w:t xml:space="preserve"> dla grup przedszkolnych i wczesnoszkolnych;</w:t>
      </w:r>
    </w:p>
    <w:p w14:paraId="20BB1A77" w14:textId="1F69803F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>projektowanie oraz prowadzenie zajęć edukacyjnych, warsztatów, prelekcji dla grup prze</w:t>
      </w:r>
      <w:r w:rsidR="007B69EA">
        <w:t>d</w:t>
      </w:r>
      <w:r w:rsidRPr="00CD72D5">
        <w:t>szk</w:t>
      </w:r>
      <w:r w:rsidR="007B69EA">
        <w:t>olnych</w:t>
      </w:r>
      <w:r w:rsidRPr="00CD72D5">
        <w:t xml:space="preserve"> i wczesnoszkolnych oraz współpraca z innymi komórkami organizacyjnymi</w:t>
      </w:r>
      <w:r w:rsidR="00EF6C14" w:rsidRPr="00CD72D5">
        <w:t xml:space="preserve"> w tym zakresie</w:t>
      </w:r>
      <w:r w:rsidRPr="00CD72D5">
        <w:t>;</w:t>
      </w:r>
    </w:p>
    <w:p w14:paraId="44F31A7A" w14:textId="71F6B608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>współpraca w zakresie tworzenia, prowadzenia i aktualizacji dokumentacji hodowlanej dla kolekcji zwierząt Ogrodu według określonych wytycznych przewidzianych przepisami prawa;</w:t>
      </w:r>
    </w:p>
    <w:p w14:paraId="3D4B8C98" w14:textId="77777777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>współudział w tworzeniu archiwum dokumentacji hodowlanej;</w:t>
      </w:r>
    </w:p>
    <w:p w14:paraId="165D67A2" w14:textId="6D189BC7" w:rsidR="002C5E30" w:rsidRPr="00CD72D5" w:rsidRDefault="002C5E30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t xml:space="preserve">realizacja </w:t>
      </w:r>
      <w:r w:rsidR="002F1B7E" w:rsidRPr="00CD72D5">
        <w:t xml:space="preserve">wyznaczonych </w:t>
      </w:r>
      <w:r w:rsidRPr="00CD72D5">
        <w:t>zadań administracyjno-organizacyjny</w:t>
      </w:r>
      <w:r w:rsidR="004C10EE" w:rsidRPr="00CD72D5">
        <w:t>ch</w:t>
      </w:r>
      <w:r w:rsidRPr="00CD72D5">
        <w:t xml:space="preserve"> w ramach</w:t>
      </w:r>
      <w:r w:rsidR="00851C61">
        <w:t xml:space="preserve"> </w:t>
      </w:r>
      <w:r w:rsidRPr="00CD72D5">
        <w:t>kompetencji Działu Nowe Z</w:t>
      </w:r>
      <w:r w:rsidR="00D41C0D">
        <w:t>oo</w:t>
      </w:r>
      <w:r w:rsidR="003310FB" w:rsidRPr="00CD72D5">
        <w:t>;</w:t>
      </w:r>
    </w:p>
    <w:p w14:paraId="2482D64A" w14:textId="451BF718" w:rsidR="003310FB" w:rsidRPr="00CD72D5" w:rsidRDefault="003310FB" w:rsidP="00E70397">
      <w:pPr>
        <w:pStyle w:val="Akapitzlist"/>
        <w:numPr>
          <w:ilvl w:val="0"/>
          <w:numId w:val="43"/>
        </w:numPr>
        <w:spacing w:line="276" w:lineRule="auto"/>
        <w:ind w:left="709"/>
      </w:pPr>
      <w:r w:rsidRPr="00CD72D5">
        <w:rPr>
          <w:rFonts w:eastAsia="Times New Roman"/>
        </w:rPr>
        <w:t>realizacja zadań wynikająca z wyznaczonych planów</w:t>
      </w:r>
      <w:r w:rsidRPr="00CD72D5">
        <w:t>.</w:t>
      </w:r>
    </w:p>
    <w:bookmarkEnd w:id="7"/>
    <w:p w14:paraId="72A764DE" w14:textId="77777777" w:rsidR="009D3D95" w:rsidRPr="00CD72D5" w:rsidRDefault="009D3D95" w:rsidP="00E70397">
      <w:pPr>
        <w:overflowPunct w:val="0"/>
        <w:autoSpaceDE w:val="0"/>
        <w:autoSpaceDN w:val="0"/>
        <w:adjustRightInd w:val="0"/>
        <w:spacing w:line="276" w:lineRule="auto"/>
        <w:ind w:left="709" w:firstLine="0"/>
        <w:rPr>
          <w:rFonts w:eastAsia="Times New Roman"/>
        </w:rPr>
      </w:pPr>
    </w:p>
    <w:p w14:paraId="340C6367" w14:textId="5B58FA14" w:rsidR="007B2AC3" w:rsidRDefault="007B2AC3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46B84" w:rsidRPr="00CD72D5">
        <w:rPr>
          <w:b/>
        </w:rPr>
        <w:t>7</w:t>
      </w:r>
    </w:p>
    <w:p w14:paraId="7F7EB6CA" w14:textId="77777777" w:rsidR="00031FDC" w:rsidRPr="00CD72D5" w:rsidRDefault="00031FDC" w:rsidP="00E70397">
      <w:pPr>
        <w:spacing w:line="276" w:lineRule="auto"/>
        <w:ind w:left="0" w:firstLine="0"/>
        <w:jc w:val="center"/>
        <w:rPr>
          <w:b/>
        </w:rPr>
      </w:pPr>
    </w:p>
    <w:p w14:paraId="46161DE1" w14:textId="53B9587F" w:rsidR="00A46B84" w:rsidRPr="00CD72D5" w:rsidRDefault="00A46B84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rPr>
          <w:rFonts w:eastAsia="Times New Roman"/>
        </w:rPr>
        <w:t>Dyrektorowi Ogrodu podlegają bezpośrednio:</w:t>
      </w:r>
    </w:p>
    <w:p w14:paraId="02D22F19" w14:textId="0D05EE17" w:rsidR="00CD72D5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z</w:t>
      </w:r>
      <w:r w:rsidR="0098075E" w:rsidRPr="00CD72D5">
        <w:t>astępca dyrektora ds. administracyjnych;</w:t>
      </w:r>
    </w:p>
    <w:p w14:paraId="311BFBAA" w14:textId="012574B8" w:rsidR="00B00220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z</w:t>
      </w:r>
      <w:r w:rsidR="00B00220" w:rsidRPr="009C482E">
        <w:t>astępca dyrektora ds.</w:t>
      </w:r>
      <w:r w:rsidR="00CD7009" w:rsidRPr="009C482E">
        <w:t xml:space="preserve"> hodowlanych</w:t>
      </w:r>
      <w:r w:rsidR="005048B8" w:rsidRPr="009C482E">
        <w:t>;</w:t>
      </w:r>
      <w:r w:rsidR="0058353D" w:rsidRPr="009C482E">
        <w:t xml:space="preserve"> </w:t>
      </w:r>
    </w:p>
    <w:p w14:paraId="3A82381A" w14:textId="0D3BB12E" w:rsidR="000F3A59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z</w:t>
      </w:r>
      <w:r w:rsidR="0098075E" w:rsidRPr="009C482E">
        <w:t>astępca dyrektora ds. finansowych i budżetu;</w:t>
      </w:r>
    </w:p>
    <w:p w14:paraId="07DDFDEE" w14:textId="5EC75E9D" w:rsidR="00CD72D5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k</w:t>
      </w:r>
      <w:r w:rsidR="0098075E" w:rsidRPr="009C482E">
        <w:t xml:space="preserve">ierownik </w:t>
      </w:r>
      <w:r w:rsidR="002E22BA" w:rsidRPr="009C482E">
        <w:t>A</w:t>
      </w:r>
      <w:r w:rsidR="0098075E" w:rsidRPr="009C482E">
        <w:t xml:space="preserve">mbulatorium </w:t>
      </w:r>
      <w:r w:rsidR="002E22BA" w:rsidRPr="009C482E">
        <w:t>W</w:t>
      </w:r>
      <w:r w:rsidR="0098075E" w:rsidRPr="009C482E">
        <w:t>eterynaryjnego</w:t>
      </w:r>
      <w:r w:rsidR="005048B8" w:rsidRPr="009C482E">
        <w:t>;</w:t>
      </w:r>
    </w:p>
    <w:p w14:paraId="1EF04F04" w14:textId="641D0026" w:rsidR="00CD72D5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s</w:t>
      </w:r>
      <w:r w:rsidR="0063632D" w:rsidRPr="009C482E">
        <w:t>amodzielne stanowisko ds. dokumentacji hodowlanej</w:t>
      </w:r>
      <w:r w:rsidR="003310FB" w:rsidRPr="009C482E">
        <w:t>;</w:t>
      </w:r>
    </w:p>
    <w:p w14:paraId="2B8BEEEE" w14:textId="7927A610" w:rsidR="0063632D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s</w:t>
      </w:r>
      <w:r w:rsidR="0063632D" w:rsidRPr="009C482E">
        <w:t>amodzielne stanowisko ds. dobrostanu, marketingu i współpracy naukowej;</w:t>
      </w:r>
    </w:p>
    <w:p w14:paraId="5E4A1ABA" w14:textId="79B500F9" w:rsidR="0098075E" w:rsidRPr="009C482E" w:rsidRDefault="00031FDC" w:rsidP="00E70397">
      <w:pPr>
        <w:pStyle w:val="Akapitzlist"/>
        <w:numPr>
          <w:ilvl w:val="0"/>
          <w:numId w:val="14"/>
        </w:numPr>
        <w:spacing w:line="276" w:lineRule="auto"/>
        <w:ind w:left="709"/>
      </w:pPr>
      <w:r>
        <w:t>s</w:t>
      </w:r>
      <w:r w:rsidR="0098075E" w:rsidRPr="009C482E">
        <w:t>amodzielne stanowisko ds. bhp i ppoż.</w:t>
      </w:r>
    </w:p>
    <w:p w14:paraId="5C2DE3A5" w14:textId="77777777" w:rsidR="005144D7" w:rsidRPr="009C482E" w:rsidRDefault="005144D7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9C482E">
        <w:lastRenderedPageBreak/>
        <w:t>Zastępcy dyrektora ds. administracyjnych podlegają bezpośrednio:</w:t>
      </w:r>
    </w:p>
    <w:p w14:paraId="67AFED69" w14:textId="20B2CB6A" w:rsidR="005144D7" w:rsidRPr="00CD72D5" w:rsidRDefault="00031FDC" w:rsidP="00E70397">
      <w:pPr>
        <w:pStyle w:val="Akapitzlist"/>
        <w:numPr>
          <w:ilvl w:val="0"/>
          <w:numId w:val="13"/>
        </w:numPr>
        <w:spacing w:line="276" w:lineRule="auto"/>
        <w:ind w:left="709"/>
      </w:pPr>
      <w:r>
        <w:t>k</w:t>
      </w:r>
      <w:r w:rsidR="0051061A" w:rsidRPr="009C482E">
        <w:t xml:space="preserve">ierownik </w:t>
      </w:r>
      <w:r w:rsidR="00A55884" w:rsidRPr="009C482E">
        <w:t xml:space="preserve">Działu </w:t>
      </w:r>
      <w:r w:rsidR="00A55884">
        <w:t xml:space="preserve">Technicznego </w:t>
      </w:r>
      <w:r w:rsidR="0051061A" w:rsidRPr="00CD72D5">
        <w:t>i Warsztatu</w:t>
      </w:r>
      <w:r w:rsidR="00CD72D5">
        <w:t>;</w:t>
      </w:r>
    </w:p>
    <w:p w14:paraId="4831F105" w14:textId="3ACF4AFC" w:rsidR="003310FB" w:rsidRPr="00CD72D5" w:rsidRDefault="00031FDC" w:rsidP="00E70397">
      <w:pPr>
        <w:pStyle w:val="Akapitzlist"/>
        <w:numPr>
          <w:ilvl w:val="0"/>
          <w:numId w:val="13"/>
        </w:numPr>
        <w:spacing w:line="276" w:lineRule="auto"/>
        <w:ind w:left="709"/>
      </w:pPr>
      <w:r>
        <w:t>s</w:t>
      </w:r>
      <w:r w:rsidR="003310FB" w:rsidRPr="00CD72D5">
        <w:t>tanowisko ds. administracyjnych i sekretariatu.</w:t>
      </w:r>
    </w:p>
    <w:p w14:paraId="312A5D01" w14:textId="2D69AEA1" w:rsidR="00EF6C14" w:rsidRPr="00CD72D5" w:rsidRDefault="00031FDC" w:rsidP="00E70397">
      <w:pPr>
        <w:pStyle w:val="Akapitzlist"/>
        <w:numPr>
          <w:ilvl w:val="0"/>
          <w:numId w:val="13"/>
        </w:numPr>
        <w:spacing w:line="276" w:lineRule="auto"/>
        <w:ind w:left="709"/>
      </w:pPr>
      <w:r>
        <w:t>s</w:t>
      </w:r>
      <w:r w:rsidR="00EF6C14" w:rsidRPr="00CD72D5">
        <w:t>tanowisko ds. organizacyjnych</w:t>
      </w:r>
      <w:r w:rsidR="00851C61">
        <w:t>.</w:t>
      </w:r>
    </w:p>
    <w:p w14:paraId="10F76FBB" w14:textId="0AD683A9" w:rsidR="005144D7" w:rsidRPr="00CD72D5" w:rsidRDefault="005144D7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Zastępcy dyrektora ds. </w:t>
      </w:r>
      <w:r w:rsidR="00CD7009" w:rsidRPr="00CD72D5">
        <w:t>hodowlanych</w:t>
      </w:r>
      <w:r w:rsidR="00001655" w:rsidRPr="00CD72D5">
        <w:t xml:space="preserve"> </w:t>
      </w:r>
      <w:r w:rsidRPr="00CD72D5">
        <w:t>podlegają bezpośrednio:</w:t>
      </w:r>
    </w:p>
    <w:p w14:paraId="3122E289" w14:textId="7184EAB3" w:rsidR="00A31EED" w:rsidRPr="00CD72D5" w:rsidRDefault="00031FDC" w:rsidP="00E70397">
      <w:pPr>
        <w:pStyle w:val="Akapitzlist"/>
        <w:numPr>
          <w:ilvl w:val="0"/>
          <w:numId w:val="25"/>
        </w:numPr>
        <w:spacing w:line="276" w:lineRule="auto"/>
        <w:ind w:left="709" w:hanging="283"/>
      </w:pPr>
      <w:r>
        <w:t>k</w:t>
      </w:r>
      <w:r w:rsidR="005144D7" w:rsidRPr="00CD72D5">
        <w:t xml:space="preserve">ierownik </w:t>
      </w:r>
      <w:r w:rsidR="00FE2EC0">
        <w:t xml:space="preserve">Działu </w:t>
      </w:r>
      <w:r w:rsidR="0058353D" w:rsidRPr="00CD72D5">
        <w:t>Nowego Z</w:t>
      </w:r>
      <w:r w:rsidR="00D41C0D">
        <w:t>oo</w:t>
      </w:r>
      <w:r w:rsidR="0058353D" w:rsidRPr="00CD72D5">
        <w:t xml:space="preserve"> i </w:t>
      </w:r>
      <w:r w:rsidR="003310FB" w:rsidRPr="00CD72D5">
        <w:t>E</w:t>
      </w:r>
      <w:r w:rsidR="0058353D" w:rsidRPr="00CD72D5">
        <w:t>dukacji</w:t>
      </w:r>
      <w:r w:rsidR="00A31EED" w:rsidRPr="00CD72D5">
        <w:t>;</w:t>
      </w:r>
    </w:p>
    <w:p w14:paraId="161BE57E" w14:textId="35821DB5" w:rsidR="00A31EED" w:rsidRPr="00CD72D5" w:rsidRDefault="00031FDC" w:rsidP="00E70397">
      <w:pPr>
        <w:pStyle w:val="Akapitzlist"/>
        <w:numPr>
          <w:ilvl w:val="0"/>
          <w:numId w:val="25"/>
        </w:numPr>
        <w:spacing w:line="276" w:lineRule="auto"/>
        <w:ind w:left="709" w:hanging="283"/>
      </w:pPr>
      <w:r>
        <w:t>k</w:t>
      </w:r>
      <w:r w:rsidR="00A31EED" w:rsidRPr="00CD72D5">
        <w:t>ierownik</w:t>
      </w:r>
      <w:r w:rsidR="00FE2EC0">
        <w:t xml:space="preserve"> Działu</w:t>
      </w:r>
      <w:r w:rsidR="00A31EED" w:rsidRPr="00CD72D5">
        <w:t xml:space="preserve"> Starego Z</w:t>
      </w:r>
      <w:r w:rsidR="00D41C0D">
        <w:t>oo</w:t>
      </w:r>
      <w:r w:rsidR="00A31EED" w:rsidRPr="00CD72D5">
        <w:t>;</w:t>
      </w:r>
    </w:p>
    <w:p w14:paraId="7EB1310A" w14:textId="1C537CDA" w:rsidR="00701AEA" w:rsidRPr="00CD72D5" w:rsidRDefault="00031FDC" w:rsidP="00E70397">
      <w:pPr>
        <w:pStyle w:val="Akapitzlist"/>
        <w:numPr>
          <w:ilvl w:val="0"/>
          <w:numId w:val="25"/>
        </w:numPr>
        <w:spacing w:line="276" w:lineRule="auto"/>
        <w:ind w:left="709" w:hanging="283"/>
      </w:pPr>
      <w:r>
        <w:t>s</w:t>
      </w:r>
      <w:r w:rsidR="00873492" w:rsidRPr="00CD72D5">
        <w:t>tanowisko</w:t>
      </w:r>
      <w:r w:rsidR="005048B8" w:rsidRPr="00CD72D5">
        <w:t xml:space="preserve"> </w:t>
      </w:r>
      <w:r w:rsidR="00A66376" w:rsidRPr="00CD72D5">
        <w:t xml:space="preserve">ds. </w:t>
      </w:r>
      <w:r w:rsidR="00940AAB" w:rsidRPr="00CD72D5">
        <w:t>zaopatrzenia</w:t>
      </w:r>
      <w:r w:rsidR="003310FB" w:rsidRPr="00CD72D5">
        <w:t>.</w:t>
      </w:r>
      <w:r w:rsidR="00A31EED" w:rsidRPr="00CD72D5">
        <w:t xml:space="preserve"> </w:t>
      </w:r>
    </w:p>
    <w:p w14:paraId="568FA76B" w14:textId="24030012" w:rsidR="008B06EE" w:rsidRPr="00CD72D5" w:rsidRDefault="00A46B84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>Zastępcy dyrektora ds. finansowych i budżetu podleg</w:t>
      </w:r>
      <w:r w:rsidR="008B06EE" w:rsidRPr="00CD72D5">
        <w:t>ają</w:t>
      </w:r>
      <w:r w:rsidRPr="00CD72D5">
        <w:t xml:space="preserve"> bezpośrednio</w:t>
      </w:r>
      <w:r w:rsidR="008B06EE" w:rsidRPr="00CD72D5">
        <w:t>:</w:t>
      </w:r>
    </w:p>
    <w:p w14:paraId="64E80599" w14:textId="1C2C68F5" w:rsidR="002F1B7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k</w:t>
      </w:r>
      <w:r w:rsidR="002F1B7E" w:rsidRPr="00CD72D5">
        <w:t>ierownik</w:t>
      </w:r>
      <w:r w:rsidR="00A55884">
        <w:t xml:space="preserve"> Działu</w:t>
      </w:r>
      <w:r w:rsidR="002F1B7E" w:rsidRPr="00CD72D5">
        <w:t xml:space="preserve"> Magazynu i Transportu</w:t>
      </w:r>
      <w:r w:rsidR="0051061A" w:rsidRPr="00CD72D5">
        <w:t>;</w:t>
      </w:r>
    </w:p>
    <w:p w14:paraId="11D835F1" w14:textId="557C5BED" w:rsidR="0001316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s</w:t>
      </w:r>
      <w:r w:rsidR="0001316E" w:rsidRPr="00CD72D5">
        <w:t xml:space="preserve">tanowisko ds. </w:t>
      </w:r>
      <w:r w:rsidR="00BF2C90">
        <w:t xml:space="preserve">obsługi </w:t>
      </w:r>
      <w:r w:rsidR="0001316E" w:rsidRPr="00CD72D5">
        <w:t>budżetu;</w:t>
      </w:r>
    </w:p>
    <w:p w14:paraId="5D861A62" w14:textId="7ED5A8AA" w:rsidR="008B06E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s</w:t>
      </w:r>
      <w:r w:rsidR="007E3B69" w:rsidRPr="00CD72D5">
        <w:t xml:space="preserve">tanowisko </w:t>
      </w:r>
      <w:r w:rsidR="008B06EE" w:rsidRPr="00CD72D5">
        <w:t>ds. gospodarki magazynowej;</w:t>
      </w:r>
    </w:p>
    <w:p w14:paraId="2CAAE722" w14:textId="56722891" w:rsidR="008B06EE" w:rsidRPr="00CD72D5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s</w:t>
      </w:r>
      <w:r w:rsidR="002F1B7E" w:rsidRPr="00CD72D5">
        <w:t>tanowisko</w:t>
      </w:r>
      <w:r w:rsidR="008B06EE" w:rsidRPr="00CD72D5">
        <w:t xml:space="preserve"> ds. </w:t>
      </w:r>
      <w:r w:rsidR="009C482E">
        <w:t xml:space="preserve">obsługi </w:t>
      </w:r>
      <w:r w:rsidR="0063632D" w:rsidRPr="00CD72D5">
        <w:t>zamówień</w:t>
      </w:r>
      <w:r w:rsidR="008B06EE" w:rsidRPr="00CD72D5">
        <w:t>;</w:t>
      </w:r>
    </w:p>
    <w:p w14:paraId="0F59190D" w14:textId="14BC074B" w:rsidR="00310612" w:rsidRDefault="00031FDC" w:rsidP="00E70397">
      <w:pPr>
        <w:pStyle w:val="Akapitzlist"/>
        <w:numPr>
          <w:ilvl w:val="0"/>
          <w:numId w:val="29"/>
        </w:numPr>
        <w:spacing w:line="276" w:lineRule="auto"/>
      </w:pPr>
      <w:r>
        <w:t>k</w:t>
      </w:r>
      <w:r w:rsidR="00074CCD" w:rsidRPr="00CD72D5">
        <w:t xml:space="preserve">oordynator </w:t>
      </w:r>
      <w:r w:rsidR="00A31EED" w:rsidRPr="00CD72D5">
        <w:t>kas biletowych</w:t>
      </w:r>
      <w:r w:rsidR="00B44050">
        <w:t>.</w:t>
      </w:r>
    </w:p>
    <w:p w14:paraId="132F1BF7" w14:textId="16DDD6D4" w:rsidR="0001316E" w:rsidRPr="00CD72D5" w:rsidRDefault="0001316E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Kierownikowi </w:t>
      </w:r>
      <w:r w:rsidR="003A32B0" w:rsidRPr="00CD72D5">
        <w:t xml:space="preserve">Działu </w:t>
      </w:r>
      <w:r w:rsidRPr="00CD72D5">
        <w:t>Nowego Z</w:t>
      </w:r>
      <w:r w:rsidR="00D41C0D">
        <w:t>oo</w:t>
      </w:r>
      <w:r w:rsidRPr="00CD72D5">
        <w:t xml:space="preserve"> </w:t>
      </w:r>
      <w:r w:rsidR="009C482E">
        <w:t xml:space="preserve">i Edukacji </w:t>
      </w:r>
      <w:r w:rsidRPr="00CD72D5">
        <w:t>podlegają bezpośrednio:</w:t>
      </w:r>
    </w:p>
    <w:p w14:paraId="5AAF5E02" w14:textId="02CCC4E4" w:rsidR="0001316E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z</w:t>
      </w:r>
      <w:r w:rsidR="0001316E" w:rsidRPr="00CD72D5">
        <w:t xml:space="preserve">astępca </w:t>
      </w:r>
      <w:r w:rsidR="00521893">
        <w:t>k</w:t>
      </w:r>
      <w:r w:rsidR="0001316E" w:rsidRPr="00CD72D5">
        <w:t>ierownika Działu</w:t>
      </w:r>
      <w:r w:rsidR="009C482E">
        <w:t xml:space="preserve"> Nowego Z</w:t>
      </w:r>
      <w:r w:rsidR="00D41C0D">
        <w:t>oo</w:t>
      </w:r>
      <w:r w:rsidR="0001316E" w:rsidRPr="00CD72D5">
        <w:t xml:space="preserve"> ds. dokumentacji hodowlanej i nauczania; </w:t>
      </w:r>
    </w:p>
    <w:p w14:paraId="30367108" w14:textId="1E2F1B1C" w:rsidR="000D579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0B25D2" w:rsidRPr="00CD72D5">
        <w:t xml:space="preserve">ierownik Sekcji </w:t>
      </w:r>
      <w:r w:rsidR="005048B8" w:rsidRPr="00CD72D5">
        <w:t>Drapieżne</w:t>
      </w:r>
      <w:r w:rsidR="000B25D2" w:rsidRPr="00CD72D5">
        <w:t xml:space="preserve"> i Kuchnia Zwierzęca</w:t>
      </w:r>
      <w:r w:rsidR="005048B8" w:rsidRPr="00CD72D5">
        <w:t>;</w:t>
      </w:r>
    </w:p>
    <w:p w14:paraId="102FD612" w14:textId="14E87CCE" w:rsidR="000F315D" w:rsidRPr="00CD72D5" w:rsidRDefault="000F315D" w:rsidP="000F315D">
      <w:pPr>
        <w:pStyle w:val="Akapitzlist"/>
        <w:numPr>
          <w:ilvl w:val="1"/>
          <w:numId w:val="12"/>
        </w:numPr>
        <w:spacing w:line="276" w:lineRule="auto"/>
        <w:ind w:left="709"/>
      </w:pPr>
      <w:r>
        <w:t>kierownik Sekcji Kopytne;</w:t>
      </w:r>
    </w:p>
    <w:p w14:paraId="5D008A03" w14:textId="55F8D9F4" w:rsidR="000D5795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0B25D2" w:rsidRPr="00CD72D5">
        <w:t>ierownik Sekcji Naczelne</w:t>
      </w:r>
      <w:r w:rsidR="005048B8" w:rsidRPr="00CD72D5">
        <w:t>;</w:t>
      </w:r>
    </w:p>
    <w:p w14:paraId="362200E8" w14:textId="72B0B47B" w:rsidR="000B25D2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0B25D2" w:rsidRPr="00CD72D5">
        <w:t>ierownik Sekcji Ptaki</w:t>
      </w:r>
      <w:r w:rsidR="005048B8" w:rsidRPr="00CD72D5">
        <w:t>;</w:t>
      </w:r>
    </w:p>
    <w:p w14:paraId="05AD699E" w14:textId="7230EDE9" w:rsidR="0063632D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63632D" w:rsidRPr="00CD72D5">
        <w:t xml:space="preserve">oordynator ds. </w:t>
      </w:r>
      <w:r w:rsidR="00ED07AC">
        <w:t>e</w:t>
      </w:r>
      <w:r w:rsidR="0063632D" w:rsidRPr="00CD72D5">
        <w:t xml:space="preserve">dukacji i </w:t>
      </w:r>
      <w:r w:rsidR="00ED07AC">
        <w:t>w</w:t>
      </w:r>
      <w:r w:rsidR="0063632D" w:rsidRPr="00CD72D5">
        <w:t>olontariatu;</w:t>
      </w:r>
    </w:p>
    <w:p w14:paraId="20B3B877" w14:textId="75271FD3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310612" w:rsidRPr="00CD72D5">
        <w:t xml:space="preserve"> Sekcji Bezkręgowc</w:t>
      </w:r>
      <w:r w:rsidR="00B85E45">
        <w:t>e</w:t>
      </w:r>
      <w:r w:rsidR="007806B2" w:rsidRPr="00CD72D5">
        <w:t>;</w:t>
      </w:r>
    </w:p>
    <w:p w14:paraId="599557E3" w14:textId="4F67E22C" w:rsidR="007806B2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3F12ED" w:rsidRPr="00CD72D5">
        <w:t xml:space="preserve"> Sekcji </w:t>
      </w:r>
      <w:r w:rsidR="00FE2EC0">
        <w:t xml:space="preserve">Drobne </w:t>
      </w:r>
      <w:r w:rsidR="000B25D2" w:rsidRPr="00CD72D5">
        <w:t>Ssaki i Pawilon Zwierząt Nocnych</w:t>
      </w:r>
      <w:r w:rsidR="007806B2" w:rsidRPr="00CD72D5">
        <w:t>;</w:t>
      </w:r>
    </w:p>
    <w:p w14:paraId="0AB99DC8" w14:textId="24623E9D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0B25D2" w:rsidRPr="00CD72D5">
        <w:t xml:space="preserve"> Sekcji </w:t>
      </w:r>
      <w:proofErr w:type="spellStart"/>
      <w:r w:rsidR="000B25D2" w:rsidRPr="00CD72D5">
        <w:t>Słoniarnia</w:t>
      </w:r>
      <w:proofErr w:type="spellEnd"/>
      <w:r w:rsidR="000B25D2" w:rsidRPr="00CD72D5">
        <w:t>, Żyrafy i Nosorożce</w:t>
      </w:r>
      <w:r w:rsidR="003F12ED" w:rsidRPr="00CD72D5">
        <w:t>;</w:t>
      </w:r>
    </w:p>
    <w:p w14:paraId="19C4B388" w14:textId="32E82B41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 w:hanging="425"/>
      </w:pPr>
      <w:r>
        <w:t>k</w:t>
      </w:r>
      <w:r w:rsidR="00940AAB" w:rsidRPr="00CD72D5">
        <w:t>oordynator</w:t>
      </w:r>
      <w:r w:rsidR="003F12ED" w:rsidRPr="00CD72D5">
        <w:t xml:space="preserve"> </w:t>
      </w:r>
      <w:r w:rsidR="00ED07AC">
        <w:t>o</w:t>
      </w:r>
      <w:r w:rsidR="009F7D13" w:rsidRPr="00CD72D5">
        <w:t xml:space="preserve">grodnictwa i </w:t>
      </w:r>
      <w:r w:rsidR="00ED07AC">
        <w:t>l</w:t>
      </w:r>
      <w:r w:rsidR="009F7D13" w:rsidRPr="00CD72D5">
        <w:t>eśnictwa</w:t>
      </w:r>
      <w:r w:rsidR="00B93F6A" w:rsidRPr="00CD72D5">
        <w:t xml:space="preserve"> </w:t>
      </w:r>
      <w:r w:rsidR="00ED07AC">
        <w:t>(</w:t>
      </w:r>
      <w:r w:rsidR="00B93F6A" w:rsidRPr="00CD72D5">
        <w:t>Nowe Z</w:t>
      </w:r>
      <w:r w:rsidR="00D41C0D">
        <w:t>oo</w:t>
      </w:r>
      <w:r w:rsidR="00ED07AC">
        <w:t>)</w:t>
      </w:r>
      <w:r w:rsidR="003F12ED" w:rsidRPr="00CD72D5">
        <w:t>.</w:t>
      </w:r>
    </w:p>
    <w:p w14:paraId="0AE1EDF9" w14:textId="5281E07B" w:rsidR="00B93F6A" w:rsidRPr="00CD72D5" w:rsidRDefault="003A32B0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>Kierownikowi Działu Stare Z</w:t>
      </w:r>
      <w:r w:rsidR="00D41C0D">
        <w:t>oo</w:t>
      </w:r>
      <w:r w:rsidR="00B93F6A" w:rsidRPr="00CD72D5">
        <w:t xml:space="preserve"> podlegają</w:t>
      </w:r>
      <w:r w:rsidR="001C2597" w:rsidRPr="00CD72D5">
        <w:t xml:space="preserve"> bezpośrednio</w:t>
      </w:r>
      <w:r w:rsidR="00B93F6A" w:rsidRPr="00CD72D5">
        <w:t>:</w:t>
      </w:r>
    </w:p>
    <w:p w14:paraId="38D16489" w14:textId="1A91AC6B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D30AA3" w:rsidRPr="00CD72D5">
        <w:t xml:space="preserve"> </w:t>
      </w:r>
      <w:r w:rsidR="003F12ED" w:rsidRPr="00CD72D5">
        <w:t>Sekcj</w:t>
      </w:r>
      <w:r w:rsidR="00D30AA3" w:rsidRPr="00CD72D5">
        <w:t>i</w:t>
      </w:r>
      <w:r w:rsidR="003F12ED" w:rsidRPr="00CD72D5">
        <w:t xml:space="preserve"> Stałociepln</w:t>
      </w:r>
      <w:r w:rsidR="00FE2EC0">
        <w:t>e</w:t>
      </w:r>
      <w:r w:rsidR="003F12ED" w:rsidRPr="00CD72D5">
        <w:t>;</w:t>
      </w:r>
    </w:p>
    <w:p w14:paraId="71A2E00F" w14:textId="78E4D0ED" w:rsidR="00B93F6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>oordynator</w:t>
      </w:r>
      <w:r w:rsidR="00D30AA3" w:rsidRPr="00CD72D5">
        <w:t xml:space="preserve"> </w:t>
      </w:r>
      <w:r w:rsidR="003F12ED" w:rsidRPr="00CD72D5">
        <w:t>Sekcj</w:t>
      </w:r>
      <w:r w:rsidR="00873492" w:rsidRPr="00CD72D5">
        <w:t>i</w:t>
      </w:r>
      <w:r w:rsidR="003A32B0" w:rsidRPr="00CD72D5">
        <w:t xml:space="preserve"> Zmiennociepln</w:t>
      </w:r>
      <w:r w:rsidR="00FE2EC0">
        <w:t>e</w:t>
      </w:r>
      <w:r w:rsidR="003F12ED" w:rsidRPr="00CD72D5">
        <w:t>;</w:t>
      </w:r>
    </w:p>
    <w:p w14:paraId="52CCC076" w14:textId="0FD01929" w:rsidR="00873492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873492" w:rsidRPr="00CD72D5">
        <w:t xml:space="preserve">oordynator </w:t>
      </w:r>
      <w:r w:rsidR="00ED07AC">
        <w:t>o</w:t>
      </w:r>
      <w:r w:rsidR="00873492" w:rsidRPr="00CD72D5">
        <w:t>grodnictwa</w:t>
      </w:r>
      <w:r w:rsidR="007E3B69" w:rsidRPr="00CD72D5">
        <w:t xml:space="preserve"> </w:t>
      </w:r>
      <w:r w:rsidR="00ED07AC">
        <w:t>(</w:t>
      </w:r>
      <w:r w:rsidR="007E3B69" w:rsidRPr="00CD72D5">
        <w:t>Stare Z</w:t>
      </w:r>
      <w:r w:rsidR="00D41C0D">
        <w:t>oo</w:t>
      </w:r>
      <w:r w:rsidR="00ED07AC">
        <w:t>)</w:t>
      </w:r>
      <w:r w:rsidR="00873492" w:rsidRPr="00CD72D5">
        <w:t>;</w:t>
      </w:r>
    </w:p>
    <w:p w14:paraId="2D6C3EB7" w14:textId="5E6FE71A" w:rsidR="0063632D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s</w:t>
      </w:r>
      <w:r w:rsidR="0063632D" w:rsidRPr="00CD72D5">
        <w:t>tanowisko ds. edukacji;</w:t>
      </w:r>
    </w:p>
    <w:p w14:paraId="645E413D" w14:textId="0DDF4B4B" w:rsidR="003A32B0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p</w:t>
      </w:r>
      <w:r w:rsidR="00873492" w:rsidRPr="00CD72D5">
        <w:t>omoc administracyjna</w:t>
      </w:r>
      <w:r w:rsidR="0063632D" w:rsidRPr="00CD72D5">
        <w:t>.</w:t>
      </w:r>
    </w:p>
    <w:p w14:paraId="63379C5B" w14:textId="6AD99D74" w:rsidR="002E22BA" w:rsidRPr="00CD72D5" w:rsidRDefault="002E22BA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>Kierownikowi Ambulatorium Weterynarii podlegają bezpośrednio:</w:t>
      </w:r>
    </w:p>
    <w:p w14:paraId="40286C54" w14:textId="59160B6A" w:rsidR="002E22B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l</w:t>
      </w:r>
      <w:r w:rsidR="002E22BA" w:rsidRPr="00CD72D5">
        <w:t>ekarz weterynarii;</w:t>
      </w:r>
    </w:p>
    <w:p w14:paraId="2F01E035" w14:textId="67BC43AA" w:rsidR="002E22B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t</w:t>
      </w:r>
      <w:r w:rsidR="002E22BA" w:rsidRPr="00CD72D5">
        <w:t>echnik weterynarii.</w:t>
      </w:r>
    </w:p>
    <w:p w14:paraId="6B5B7D14" w14:textId="6F8336B3" w:rsidR="002E22BA" w:rsidRPr="00CD72D5" w:rsidRDefault="002E22BA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Kierownikowi </w:t>
      </w:r>
      <w:r w:rsidR="00F817E2">
        <w:t xml:space="preserve">ds. </w:t>
      </w:r>
      <w:r w:rsidR="00851C61">
        <w:t>t</w:t>
      </w:r>
      <w:r w:rsidRPr="00CD72D5">
        <w:t xml:space="preserve">echnicznych i </w:t>
      </w:r>
      <w:r w:rsidR="00851C61">
        <w:t>w</w:t>
      </w:r>
      <w:r w:rsidRPr="00CD72D5">
        <w:t>arsztatu podlegają bezpośrednio:</w:t>
      </w:r>
    </w:p>
    <w:p w14:paraId="07425367" w14:textId="7EA40318" w:rsidR="00C34F43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s</w:t>
      </w:r>
      <w:r w:rsidR="00C34F43" w:rsidRPr="00CD72D5">
        <w:t>tanowisko ds.</w:t>
      </w:r>
      <w:r w:rsidR="00A55884">
        <w:t xml:space="preserve"> technicznych</w:t>
      </w:r>
      <w:r w:rsidR="00C34F43" w:rsidRPr="00CD72D5">
        <w:t>;</w:t>
      </w:r>
    </w:p>
    <w:p w14:paraId="215C7FC2" w14:textId="29547C04" w:rsidR="002E22BA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r</w:t>
      </w:r>
      <w:r w:rsidR="00B77872" w:rsidRPr="00CD72D5">
        <w:t>zemieślnik specjalista</w:t>
      </w:r>
      <w:r w:rsidR="007E3B69" w:rsidRPr="00CD72D5">
        <w:t xml:space="preserve"> </w:t>
      </w:r>
      <w:r w:rsidR="00A55884">
        <w:t>–</w:t>
      </w:r>
      <w:r w:rsidR="007E3B69" w:rsidRPr="00CD72D5">
        <w:t xml:space="preserve"> brygadzista</w:t>
      </w:r>
      <w:r w:rsidR="00A55884">
        <w:t>, któremu bezpośrednio podlegają rzemieślnicy</w:t>
      </w:r>
      <w:r w:rsidR="00C34F43" w:rsidRPr="00CD72D5">
        <w:t>;</w:t>
      </w:r>
    </w:p>
    <w:p w14:paraId="643F1A3E" w14:textId="43C8FF1C" w:rsidR="00D30AA3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e</w:t>
      </w:r>
      <w:r w:rsidR="00D30AA3" w:rsidRPr="00CD72D5">
        <w:t>lektryk</w:t>
      </w:r>
      <w:r w:rsidR="003310FB" w:rsidRPr="00CD72D5">
        <w:t xml:space="preserve">. </w:t>
      </w:r>
    </w:p>
    <w:p w14:paraId="6B6D1FEC" w14:textId="18107E34" w:rsidR="00C34F43" w:rsidRPr="00CD72D5" w:rsidRDefault="00C34F43" w:rsidP="00E70397">
      <w:pPr>
        <w:pStyle w:val="Akapitzlist"/>
        <w:numPr>
          <w:ilvl w:val="0"/>
          <w:numId w:val="12"/>
        </w:numPr>
        <w:spacing w:line="276" w:lineRule="auto"/>
        <w:ind w:left="284" w:hanging="284"/>
      </w:pPr>
      <w:r w:rsidRPr="00CD72D5">
        <w:t xml:space="preserve">Kierownikowi </w:t>
      </w:r>
      <w:r w:rsidR="00F817E2">
        <w:t xml:space="preserve">ds. </w:t>
      </w:r>
      <w:r w:rsidR="00F76B37">
        <w:t>m</w:t>
      </w:r>
      <w:r w:rsidRPr="00CD72D5">
        <w:t xml:space="preserve">agazynu i </w:t>
      </w:r>
      <w:r w:rsidR="00F76B37">
        <w:t>t</w:t>
      </w:r>
      <w:r w:rsidRPr="00CD72D5">
        <w:t>ransportu podlegają bezpośrednio:</w:t>
      </w:r>
    </w:p>
    <w:p w14:paraId="1570863F" w14:textId="6BBA6B15" w:rsidR="00C34F43" w:rsidRPr="00CD72D5" w:rsidRDefault="00031FDC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s</w:t>
      </w:r>
      <w:r w:rsidR="00C34F43" w:rsidRPr="00CD72D5">
        <w:t>tarszy magazynier;</w:t>
      </w:r>
    </w:p>
    <w:p w14:paraId="2EE5F6F0" w14:textId="10AF2E8C" w:rsidR="00C34F43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C34F43" w:rsidRPr="00CD72D5">
        <w:t>agazynier;</w:t>
      </w:r>
    </w:p>
    <w:p w14:paraId="49F41308" w14:textId="37D31B98" w:rsidR="00C34F43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k</w:t>
      </w:r>
      <w:r w:rsidR="00C34F43" w:rsidRPr="00CD72D5">
        <w:t>ierowca.</w:t>
      </w:r>
    </w:p>
    <w:p w14:paraId="5CF98A25" w14:textId="5C1DD798" w:rsidR="00B177A4" w:rsidRDefault="00B177A4" w:rsidP="00E70397">
      <w:pPr>
        <w:pStyle w:val="Akapitzlist"/>
        <w:numPr>
          <w:ilvl w:val="0"/>
          <w:numId w:val="12"/>
        </w:numPr>
        <w:spacing w:line="276" w:lineRule="auto"/>
      </w:pPr>
      <w:r>
        <w:t>Koordynatorowi kas biletowych podlegają bezpośrednio stanowiska kasjerów kas biletowych.</w:t>
      </w:r>
    </w:p>
    <w:p w14:paraId="7EED00C1" w14:textId="4BC63DD9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</w:t>
      </w:r>
      <w:r w:rsidR="0063632D" w:rsidRPr="00CD72D5">
        <w:t>oordynatorowi</w:t>
      </w:r>
      <w:r w:rsidRPr="00CD72D5">
        <w:t xml:space="preserve"> Sekcji</w:t>
      </w:r>
      <w:r w:rsidR="005D1DCA" w:rsidRPr="00CD72D5">
        <w:t xml:space="preserve"> Edukacji</w:t>
      </w:r>
      <w:r w:rsidRPr="00CD72D5">
        <w:t xml:space="preserve"> i Wolontariatu podlegają bezpośrednio stanowiska ds.</w:t>
      </w:r>
      <w:r w:rsidR="00F76B37">
        <w:t> </w:t>
      </w:r>
      <w:r w:rsidR="0005319E" w:rsidRPr="00CD72D5">
        <w:t>edukacji</w:t>
      </w:r>
      <w:r w:rsidRPr="00CD72D5">
        <w:t>.</w:t>
      </w:r>
    </w:p>
    <w:p w14:paraId="5E260006" w14:textId="5008CCE8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Kierownik</w:t>
      </w:r>
      <w:r w:rsidR="00521893">
        <w:t>owi</w:t>
      </w:r>
      <w:r w:rsidRPr="00CD72D5">
        <w:t xml:space="preserve"> Sekcji Drapieżne i Kuchnia Zwierzęca podlegają bezpośredni</w:t>
      </w:r>
      <w:r w:rsidR="0005319E" w:rsidRPr="00CD72D5">
        <w:t>o</w:t>
      </w:r>
      <w:r w:rsidRPr="00CD72D5">
        <w:t>:</w:t>
      </w:r>
    </w:p>
    <w:p w14:paraId="536D9ED8" w14:textId="7DC4CD75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265653D4" w14:textId="78760F4B" w:rsidR="0005319E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lastRenderedPageBreak/>
        <w:t>w</w:t>
      </w:r>
      <w:r w:rsidR="0005319E" w:rsidRPr="00CD72D5">
        <w:t>ykwalifikowany opiekun zwierząt;</w:t>
      </w:r>
    </w:p>
    <w:p w14:paraId="467260DD" w14:textId="780A53B1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4A5341E4" w14:textId="21BC6B4E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1107C838" w14:textId="77777777" w:rsidR="000F315D" w:rsidRDefault="000F315D" w:rsidP="000F315D">
      <w:pPr>
        <w:pStyle w:val="Akapitzlist"/>
        <w:numPr>
          <w:ilvl w:val="0"/>
          <w:numId w:val="12"/>
        </w:numPr>
        <w:spacing w:line="276" w:lineRule="auto"/>
      </w:pPr>
      <w:r>
        <w:t>Kierownikowi Sekcji Kopytne podlegają bezpośrednio:</w:t>
      </w:r>
    </w:p>
    <w:p w14:paraId="7298C630" w14:textId="5A53CF4C" w:rsidR="000F315D" w:rsidRDefault="000F315D" w:rsidP="000F315D">
      <w:pPr>
        <w:pStyle w:val="Akapitzlist"/>
        <w:numPr>
          <w:ilvl w:val="1"/>
          <w:numId w:val="12"/>
        </w:numPr>
        <w:spacing w:line="276" w:lineRule="auto"/>
      </w:pPr>
      <w:r>
        <w:t>koordynator Sekcji Kopytne – wykwalifikowany opiekun zwierząt;</w:t>
      </w:r>
    </w:p>
    <w:p w14:paraId="69F801F7" w14:textId="77777777" w:rsidR="000F315D" w:rsidRDefault="000F315D" w:rsidP="000F315D">
      <w:pPr>
        <w:pStyle w:val="Akapitzlist"/>
        <w:numPr>
          <w:ilvl w:val="1"/>
          <w:numId w:val="12"/>
        </w:numPr>
        <w:spacing w:line="276" w:lineRule="auto"/>
      </w:pPr>
      <w:r>
        <w:t>wykwalifikowany opiekun zwierząt – brygadzista;</w:t>
      </w:r>
    </w:p>
    <w:p w14:paraId="6A705B89" w14:textId="77777777" w:rsidR="000F315D" w:rsidRDefault="000F315D" w:rsidP="000F315D">
      <w:pPr>
        <w:pStyle w:val="Akapitzlist"/>
        <w:numPr>
          <w:ilvl w:val="1"/>
          <w:numId w:val="12"/>
        </w:numPr>
        <w:spacing w:line="276" w:lineRule="auto"/>
      </w:pPr>
      <w:r>
        <w:t>opiekun zwierząt;</w:t>
      </w:r>
    </w:p>
    <w:p w14:paraId="511796FA" w14:textId="6BCA16EA" w:rsidR="000F315D" w:rsidRDefault="000F315D" w:rsidP="000F315D">
      <w:pPr>
        <w:pStyle w:val="Akapitzlist"/>
        <w:numPr>
          <w:ilvl w:val="1"/>
          <w:numId w:val="12"/>
        </w:numPr>
        <w:spacing w:line="276" w:lineRule="auto"/>
      </w:pPr>
      <w:r>
        <w:t>młodszy opiekun zwierząt.</w:t>
      </w:r>
    </w:p>
    <w:p w14:paraId="72DBDE83" w14:textId="1EEFA04F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Kierownik</w:t>
      </w:r>
      <w:r w:rsidR="00521893">
        <w:t>owi</w:t>
      </w:r>
      <w:r w:rsidRPr="00CD72D5">
        <w:t xml:space="preserve"> Sekcji Naczelne </w:t>
      </w:r>
      <w:r w:rsidR="00427A92" w:rsidRPr="00CD72D5">
        <w:t xml:space="preserve">podlegają </w:t>
      </w:r>
      <w:r w:rsidRPr="00CD72D5">
        <w:t>bezpośrednio:</w:t>
      </w:r>
    </w:p>
    <w:p w14:paraId="6FEAAB61" w14:textId="0D8CA80D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18BD8EF8" w14:textId="6DCDBFDB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3B2274C5" w14:textId="6A6E5E54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77F43CD9" w14:textId="5696B380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Kierownik</w:t>
      </w:r>
      <w:r w:rsidR="00521893">
        <w:t>owi</w:t>
      </w:r>
      <w:r w:rsidRPr="00CD72D5">
        <w:t xml:space="preserve"> Sekcji Ptaki</w:t>
      </w:r>
      <w:r w:rsidR="00427A92" w:rsidRPr="00CD72D5">
        <w:t xml:space="preserve"> podlegają</w:t>
      </w:r>
      <w:r w:rsidRPr="00CD72D5">
        <w:t xml:space="preserve"> bezpośrednio:</w:t>
      </w:r>
    </w:p>
    <w:p w14:paraId="33A7850E" w14:textId="013A8E30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3CA837DD" w14:textId="08B258F4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1C73E198" w14:textId="7216E7B1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6FCF5B5F" w14:textId="78FCD9C2" w:rsidR="000123D9" w:rsidRPr="00CD72D5" w:rsidRDefault="00873492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Koordynatorowi</w:t>
      </w:r>
      <w:r w:rsidR="000123D9" w:rsidRPr="00CD72D5">
        <w:t xml:space="preserve"> Sekcji Bezkręgowc</w:t>
      </w:r>
      <w:r w:rsidR="00B85E45">
        <w:t>e</w:t>
      </w:r>
      <w:r w:rsidR="000123D9" w:rsidRPr="00CD72D5">
        <w:t xml:space="preserve"> </w:t>
      </w:r>
      <w:r w:rsidR="00427A92" w:rsidRPr="00CD72D5">
        <w:t xml:space="preserve">podlegają </w:t>
      </w:r>
      <w:r w:rsidR="000123D9" w:rsidRPr="00CD72D5">
        <w:t>bezpośrednio:</w:t>
      </w:r>
    </w:p>
    <w:p w14:paraId="67E8F116" w14:textId="2773E6D3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6E75D512" w14:textId="373B7496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00F1462C" w14:textId="6CE0338D" w:rsidR="000123D9" w:rsidRPr="00CD72D5" w:rsidRDefault="00873492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Koordynatorowi</w:t>
      </w:r>
      <w:r w:rsidR="000123D9" w:rsidRPr="00CD72D5">
        <w:t xml:space="preserve"> Sekcji </w:t>
      </w:r>
      <w:r w:rsidR="00F817E2">
        <w:t xml:space="preserve">Drobne </w:t>
      </w:r>
      <w:r w:rsidR="000123D9" w:rsidRPr="00CD72D5">
        <w:t xml:space="preserve">Ssaki i Pawilon Zwierząt Nocnych </w:t>
      </w:r>
      <w:r w:rsidR="00427A92" w:rsidRPr="00CD72D5">
        <w:t xml:space="preserve">podlegają </w:t>
      </w:r>
      <w:r w:rsidR="000123D9" w:rsidRPr="00CD72D5">
        <w:t>bezpośrednio:</w:t>
      </w:r>
    </w:p>
    <w:p w14:paraId="51610F39" w14:textId="3DA4B5EA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1391EAA8" w14:textId="20563743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5FE3E68D" w14:textId="65F139C9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68605E85" w14:textId="5E2E9BED" w:rsidR="000123D9" w:rsidRPr="00CD72D5" w:rsidRDefault="000123D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</w:t>
      </w:r>
      <w:r w:rsidR="00873492" w:rsidRPr="00CD72D5">
        <w:t>oordynatorowi</w:t>
      </w:r>
      <w:r w:rsidRPr="00CD72D5">
        <w:t xml:space="preserve"> Sekcji </w:t>
      </w:r>
      <w:proofErr w:type="spellStart"/>
      <w:r w:rsidRPr="00CD72D5">
        <w:t>Słoniarnia</w:t>
      </w:r>
      <w:proofErr w:type="spellEnd"/>
      <w:r w:rsidRPr="00CD72D5">
        <w:t xml:space="preserve">, Żyrafy i Nosorożce </w:t>
      </w:r>
      <w:r w:rsidR="00427A92" w:rsidRPr="00CD72D5">
        <w:t xml:space="preserve">podlegają </w:t>
      </w:r>
      <w:r w:rsidRPr="00CD72D5">
        <w:t>bezpośrednio:</w:t>
      </w:r>
    </w:p>
    <w:p w14:paraId="4AA15997" w14:textId="1FFA047F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w</w:t>
      </w:r>
      <w:r w:rsidR="000123D9" w:rsidRPr="00CD72D5">
        <w:t>ykwalifikowany opiekun zwierząt – brygadzista;</w:t>
      </w:r>
    </w:p>
    <w:p w14:paraId="2AF6CB46" w14:textId="59D652E0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piekun zwierząt;</w:t>
      </w:r>
    </w:p>
    <w:p w14:paraId="58E118F7" w14:textId="52BAF899" w:rsidR="000123D9" w:rsidRPr="00CD72D5" w:rsidRDefault="00EF4B12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m</w:t>
      </w:r>
      <w:r w:rsidR="000123D9" w:rsidRPr="00CD72D5">
        <w:t>łodszy opiekun zwierząt.</w:t>
      </w:r>
    </w:p>
    <w:p w14:paraId="5416F486" w14:textId="132DA432" w:rsidR="000123D9" w:rsidRPr="00CD72D5" w:rsidRDefault="00940AAB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Koordynator</w:t>
      </w:r>
      <w:r w:rsidR="006367FB">
        <w:t>owi</w:t>
      </w:r>
      <w:r w:rsidRPr="00CD72D5">
        <w:t xml:space="preserve"> </w:t>
      </w:r>
      <w:r w:rsidR="007C3099">
        <w:t>o</w:t>
      </w:r>
      <w:r w:rsidR="000123D9" w:rsidRPr="00CD72D5">
        <w:t xml:space="preserve">grodnictwa i </w:t>
      </w:r>
      <w:r w:rsidR="007C3099">
        <w:t>l</w:t>
      </w:r>
      <w:r w:rsidR="000123D9" w:rsidRPr="00CD72D5">
        <w:t xml:space="preserve">eśnictwa </w:t>
      </w:r>
      <w:r w:rsidR="007C3099">
        <w:t>(</w:t>
      </w:r>
      <w:r w:rsidR="000123D9" w:rsidRPr="00CD72D5">
        <w:t>Nowe Z</w:t>
      </w:r>
      <w:r w:rsidR="00D41C0D">
        <w:t>oo</w:t>
      </w:r>
      <w:r w:rsidR="007C3099">
        <w:t>)</w:t>
      </w:r>
      <w:r w:rsidR="000123D9" w:rsidRPr="00CD72D5">
        <w:t xml:space="preserve"> bezpośrednio podlegają:</w:t>
      </w:r>
    </w:p>
    <w:p w14:paraId="791B9CDE" w14:textId="4991C02F" w:rsidR="000123D9" w:rsidRPr="00CD72D5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>grodnik – brygadzista;</w:t>
      </w:r>
    </w:p>
    <w:p w14:paraId="35DFEA65" w14:textId="0673D406" w:rsidR="000123D9" w:rsidRPr="00CD72D5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l</w:t>
      </w:r>
      <w:r w:rsidR="000123D9" w:rsidRPr="00CD72D5">
        <w:t>eśnik – brygadzista;</w:t>
      </w:r>
    </w:p>
    <w:p w14:paraId="403F213A" w14:textId="77777777" w:rsidR="004958AB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l</w:t>
      </w:r>
      <w:r w:rsidR="000123D9" w:rsidRPr="00CD72D5">
        <w:t>eśnik</w:t>
      </w:r>
      <w:r w:rsidR="0005319E" w:rsidRPr="00CD72D5">
        <w:t>;</w:t>
      </w:r>
    </w:p>
    <w:p w14:paraId="34BCFAA7" w14:textId="4DA10785" w:rsidR="000123D9" w:rsidRPr="00CD72D5" w:rsidRDefault="004958AB" w:rsidP="00E70397">
      <w:pPr>
        <w:pStyle w:val="Akapitzlist"/>
        <w:numPr>
          <w:ilvl w:val="1"/>
          <w:numId w:val="12"/>
        </w:numPr>
        <w:spacing w:line="276" w:lineRule="auto"/>
        <w:ind w:left="709"/>
      </w:pPr>
      <w:r>
        <w:t>o</w:t>
      </w:r>
      <w:r w:rsidR="000123D9" w:rsidRPr="00CD72D5">
        <w:t xml:space="preserve">grodnik. </w:t>
      </w:r>
    </w:p>
    <w:p w14:paraId="7B6470A7" w14:textId="5900BFCB" w:rsidR="007E3B69" w:rsidRPr="00CD72D5" w:rsidRDefault="007E3B69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 xml:space="preserve">Koordynatorowi </w:t>
      </w:r>
      <w:r w:rsidR="0079320F">
        <w:t>o</w:t>
      </w:r>
      <w:r w:rsidRPr="00CD72D5">
        <w:t xml:space="preserve">grodnictwa </w:t>
      </w:r>
      <w:r w:rsidR="0079320F">
        <w:t>(</w:t>
      </w:r>
      <w:r w:rsidRPr="00CD72D5">
        <w:t>Stare Z</w:t>
      </w:r>
      <w:r w:rsidR="00D41C0D">
        <w:t>oo</w:t>
      </w:r>
      <w:r w:rsidR="0079320F">
        <w:t>)</w:t>
      </w:r>
      <w:r w:rsidRPr="00CD72D5">
        <w:t xml:space="preserve"> </w:t>
      </w:r>
      <w:r w:rsidR="00CD72D5">
        <w:t xml:space="preserve">bezpośrednio </w:t>
      </w:r>
      <w:r w:rsidRPr="00CD72D5">
        <w:t>podlega</w:t>
      </w:r>
      <w:r w:rsidR="009C482E">
        <w:t xml:space="preserve"> stanowisko pracy ogrodnika.</w:t>
      </w:r>
    </w:p>
    <w:p w14:paraId="0B3F02B3" w14:textId="59418B2B" w:rsidR="00CD72D5" w:rsidRDefault="0098075E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Pracownicy poszczególnych komórek organizacyjnych podlegają bezpośrednio kierownik</w:t>
      </w:r>
      <w:r w:rsidR="00A66376" w:rsidRPr="00CD72D5">
        <w:t>owi</w:t>
      </w:r>
      <w:r w:rsidR="009C482E">
        <w:t xml:space="preserve">, </w:t>
      </w:r>
      <w:r w:rsidR="00EE78B7" w:rsidRPr="00CD72D5">
        <w:t xml:space="preserve">koordynatorowi </w:t>
      </w:r>
      <w:r w:rsidR="00A66376" w:rsidRPr="00CD72D5">
        <w:t>lub brygadziście</w:t>
      </w:r>
      <w:r w:rsidR="00CD72D5">
        <w:t>, z</w:t>
      </w:r>
      <w:r w:rsidR="0005319E" w:rsidRPr="00CD72D5">
        <w:t>godnie z</w:t>
      </w:r>
      <w:r w:rsidR="00297D08" w:rsidRPr="00CD72D5">
        <w:t xml:space="preserve"> </w:t>
      </w:r>
      <w:r w:rsidR="00CD72D5">
        <w:t>zakres</w:t>
      </w:r>
      <w:r w:rsidR="00F76B37">
        <w:t>em</w:t>
      </w:r>
      <w:r w:rsidR="00CD72D5">
        <w:t xml:space="preserve"> czynności i strukturą organizacyjną.</w:t>
      </w:r>
    </w:p>
    <w:p w14:paraId="45841817" w14:textId="22C1B654" w:rsidR="00121CF2" w:rsidRDefault="0098075E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>Stanowiska pracy mogą być jedno</w:t>
      </w:r>
      <w:r w:rsidR="00F76B37">
        <w:t>-</w:t>
      </w:r>
      <w:r w:rsidRPr="00CD72D5">
        <w:t xml:space="preserve"> lub wieloetatowe.</w:t>
      </w:r>
      <w:r w:rsidR="005278E5" w:rsidRPr="00CD72D5">
        <w:t xml:space="preserve"> </w:t>
      </w:r>
    </w:p>
    <w:p w14:paraId="0F40E663" w14:textId="12DB47B0" w:rsidR="0098075E" w:rsidRPr="00CD72D5" w:rsidRDefault="005278E5" w:rsidP="00E70397">
      <w:pPr>
        <w:pStyle w:val="Akapitzlist"/>
        <w:numPr>
          <w:ilvl w:val="0"/>
          <w:numId w:val="12"/>
        </w:numPr>
        <w:spacing w:line="276" w:lineRule="auto"/>
      </w:pPr>
      <w:r w:rsidRPr="00CD72D5">
        <w:t xml:space="preserve">Stanowisko pracy obejmuje wyodrębniony organizacyjnie i funkcjonalnie </w:t>
      </w:r>
      <w:r w:rsidR="00297D08" w:rsidRPr="00CD72D5">
        <w:t>zakres zadań</w:t>
      </w:r>
      <w:r w:rsidRPr="00CD72D5">
        <w:t>, uprawnień i odpowiedzialności</w:t>
      </w:r>
      <w:r w:rsidR="00297D08" w:rsidRPr="00CD72D5">
        <w:t xml:space="preserve"> określony w </w:t>
      </w:r>
      <w:r w:rsidR="00B85E45">
        <w:t>karcie stanowiska pracy.</w:t>
      </w:r>
      <w:r w:rsidRPr="00CD72D5">
        <w:t xml:space="preserve"> </w:t>
      </w:r>
      <w:r w:rsidR="00B85E45">
        <w:t xml:space="preserve">Kartę stanowiska pracy </w:t>
      </w:r>
      <w:r w:rsidRPr="00CD72D5">
        <w:t>zatwierdza dyrektor lub upoważniona przez niego osoba.</w:t>
      </w:r>
      <w:r w:rsidR="00EE78B7" w:rsidRPr="00CD72D5">
        <w:t xml:space="preserve"> </w:t>
      </w:r>
      <w:r w:rsidRPr="00CD72D5">
        <w:t xml:space="preserve">Pracownik potwierdza własnoręcznym podpisem przyjęcie powierzonego zakresu </w:t>
      </w:r>
      <w:r w:rsidR="00297D08" w:rsidRPr="00CD72D5">
        <w:t xml:space="preserve">zadań </w:t>
      </w:r>
      <w:r w:rsidRPr="00CD72D5">
        <w:t>wynikając</w:t>
      </w:r>
      <w:r w:rsidR="00B85E45">
        <w:t>ego z karty stanowiska pracy</w:t>
      </w:r>
      <w:r w:rsidRPr="00CD72D5">
        <w:t xml:space="preserve">. </w:t>
      </w:r>
      <w:r w:rsidR="00B85E45">
        <w:t>Kartę stanowiska pracy</w:t>
      </w:r>
      <w:r w:rsidR="00297D08" w:rsidRPr="00CD72D5">
        <w:t xml:space="preserve"> </w:t>
      </w:r>
      <w:r w:rsidRPr="00CD72D5">
        <w:t>włącza się do akt osobowych pracownika</w:t>
      </w:r>
      <w:r w:rsidR="00B85E45">
        <w:t>, a jej wzór</w:t>
      </w:r>
      <w:r w:rsidR="006B2747">
        <w:t xml:space="preserve"> </w:t>
      </w:r>
      <w:r w:rsidRPr="00CD72D5">
        <w:t xml:space="preserve">oraz szczegółowe zasady jej przygotowywania określa dyrektor odrębnym zarządzeniem. </w:t>
      </w:r>
    </w:p>
    <w:p w14:paraId="0B1DE8C4" w14:textId="77777777" w:rsidR="00310612" w:rsidRPr="00CD72D5" w:rsidRDefault="00310612" w:rsidP="00E70397">
      <w:pPr>
        <w:pStyle w:val="Akapitzlist"/>
        <w:spacing w:line="276" w:lineRule="auto"/>
        <w:ind w:left="284" w:firstLine="0"/>
        <w:jc w:val="left"/>
        <w:rPr>
          <w:rFonts w:eastAsia="Times New Roman"/>
        </w:rPr>
      </w:pPr>
    </w:p>
    <w:p w14:paraId="3F7AE4B7" w14:textId="77777777" w:rsidR="00A10B9A" w:rsidRDefault="00A10B9A" w:rsidP="00E70397">
      <w:pPr>
        <w:spacing w:line="276" w:lineRule="auto"/>
        <w:ind w:left="0" w:firstLine="0"/>
        <w:jc w:val="center"/>
        <w:rPr>
          <w:b/>
        </w:rPr>
      </w:pPr>
    </w:p>
    <w:p w14:paraId="1E37ECC3" w14:textId="77777777" w:rsidR="00A10B9A" w:rsidRDefault="00A10B9A" w:rsidP="00E70397">
      <w:pPr>
        <w:spacing w:line="276" w:lineRule="auto"/>
        <w:ind w:left="0" w:firstLine="0"/>
        <w:jc w:val="center"/>
        <w:rPr>
          <w:b/>
        </w:rPr>
      </w:pPr>
    </w:p>
    <w:p w14:paraId="40FC7F90" w14:textId="68A5082F" w:rsidR="00A46B84" w:rsidRDefault="00A46B84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lastRenderedPageBreak/>
        <w:t>§ 8</w:t>
      </w:r>
    </w:p>
    <w:p w14:paraId="64309F99" w14:textId="77777777" w:rsidR="00EF4B12" w:rsidRPr="00CD72D5" w:rsidRDefault="00EF4B12" w:rsidP="00E70397">
      <w:pPr>
        <w:spacing w:line="276" w:lineRule="auto"/>
        <w:ind w:left="0" w:firstLine="0"/>
        <w:jc w:val="center"/>
        <w:rPr>
          <w:b/>
        </w:rPr>
      </w:pPr>
    </w:p>
    <w:p w14:paraId="5E6F6991" w14:textId="3AE4F3F5" w:rsidR="004E294D" w:rsidRPr="00CD72D5" w:rsidRDefault="0098075E" w:rsidP="00E7039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D72D5">
        <w:rPr>
          <w:rFonts w:eastAsia="Times New Roman"/>
        </w:rPr>
        <w:t>Poza strukturami organizacyjnymi określonymi schematem organizacyjnym, w razie zaistnienia konieczności</w:t>
      </w:r>
      <w:r w:rsidR="00DB2D60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</w:t>
      </w:r>
      <w:r w:rsidR="00B01E88" w:rsidRPr="00CD72D5">
        <w:rPr>
          <w:rFonts w:eastAsia="Times New Roman"/>
        </w:rPr>
        <w:t>d</w:t>
      </w:r>
      <w:r w:rsidRPr="00CD72D5">
        <w:rPr>
          <w:rFonts w:eastAsia="Times New Roman"/>
        </w:rPr>
        <w:t xml:space="preserve">yrektor </w:t>
      </w:r>
      <w:r w:rsidR="00B01E88" w:rsidRPr="00CD72D5">
        <w:rPr>
          <w:rFonts w:eastAsia="Times New Roman"/>
        </w:rPr>
        <w:t>Ogrodu</w:t>
      </w:r>
      <w:r w:rsidRPr="00CD72D5">
        <w:rPr>
          <w:rFonts w:eastAsia="Times New Roman"/>
        </w:rPr>
        <w:t xml:space="preserve"> może powołać komórkę organizacyjną typu projekt w celu realizacji określonych zadań.</w:t>
      </w:r>
    </w:p>
    <w:p w14:paraId="347AC64A" w14:textId="6A6A831F" w:rsidR="004E294D" w:rsidRPr="00CD72D5" w:rsidRDefault="004E294D" w:rsidP="00E7039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D72D5">
        <w:rPr>
          <w:rFonts w:eastAsia="Times New Roman"/>
        </w:rPr>
        <w:t xml:space="preserve">Komórkę typu projekt powołuje się na czas wykonania określonej pracy. </w:t>
      </w:r>
    </w:p>
    <w:p w14:paraId="021C038C" w14:textId="78809F63" w:rsidR="004E294D" w:rsidRPr="00CD72D5" w:rsidRDefault="004E294D" w:rsidP="00E70397">
      <w:pPr>
        <w:pStyle w:val="Akapitzlist"/>
        <w:numPr>
          <w:ilvl w:val="0"/>
          <w:numId w:val="15"/>
        </w:numPr>
        <w:spacing w:line="276" w:lineRule="auto"/>
        <w:ind w:left="284" w:hanging="284"/>
      </w:pPr>
      <w:r w:rsidRPr="00CD72D5">
        <w:rPr>
          <w:rFonts w:eastAsia="Times New Roman"/>
        </w:rPr>
        <w:t>W skład komórki typu projekt, oprócz pracowników</w:t>
      </w:r>
      <w:r w:rsidR="00B01E88" w:rsidRPr="00CD72D5">
        <w:rPr>
          <w:rFonts w:eastAsia="Times New Roman"/>
        </w:rPr>
        <w:t xml:space="preserve"> Ogrodu</w:t>
      </w:r>
      <w:r w:rsidRPr="00CD72D5">
        <w:rPr>
          <w:rFonts w:eastAsia="Times New Roman"/>
        </w:rPr>
        <w:t xml:space="preserve">, mogą wchodzić również osoby zatrudnione na podstawie umów cywilnych, zwłaszcza pracownicy naukowi wyższych uczelni. </w:t>
      </w:r>
    </w:p>
    <w:p w14:paraId="27D4FEAA" w14:textId="77777777" w:rsidR="0098075E" w:rsidRPr="00CD72D5" w:rsidRDefault="0098075E" w:rsidP="00E70397">
      <w:pPr>
        <w:pStyle w:val="Akapitzlist"/>
        <w:spacing w:line="276" w:lineRule="auto"/>
        <w:ind w:left="284" w:firstLine="0"/>
      </w:pPr>
    </w:p>
    <w:p w14:paraId="103CB158" w14:textId="38679AFB" w:rsidR="004E294D" w:rsidRDefault="004E294D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9</w:t>
      </w:r>
    </w:p>
    <w:p w14:paraId="79B16652" w14:textId="77777777" w:rsidR="00EF4B12" w:rsidRPr="00CD72D5" w:rsidRDefault="00EF4B12" w:rsidP="00E70397">
      <w:pPr>
        <w:spacing w:line="276" w:lineRule="auto"/>
        <w:ind w:left="0" w:firstLine="0"/>
        <w:jc w:val="center"/>
        <w:rPr>
          <w:b/>
        </w:rPr>
      </w:pPr>
    </w:p>
    <w:p w14:paraId="37630EFB" w14:textId="00D762C5" w:rsidR="001C52D5" w:rsidRPr="00CD72D5" w:rsidRDefault="001C52D5" w:rsidP="00E70397">
      <w:pPr>
        <w:pStyle w:val="Akapitzlist"/>
        <w:numPr>
          <w:ilvl w:val="0"/>
          <w:numId w:val="46"/>
        </w:numPr>
        <w:spacing w:line="276" w:lineRule="auto"/>
      </w:pPr>
      <w:r w:rsidRPr="00CD72D5">
        <w:t>Za planowanie, organizację</w:t>
      </w:r>
      <w:r w:rsidR="006B2747">
        <w:t xml:space="preserve"> i</w:t>
      </w:r>
      <w:r w:rsidRPr="00CD72D5">
        <w:t xml:space="preserve"> kontrolę pracy w wyodrębnionych komórkach organizacyjnych odpowiadają:</w:t>
      </w:r>
    </w:p>
    <w:p w14:paraId="09C63C24" w14:textId="1005CF56" w:rsidR="001C52D5" w:rsidRPr="00CD72D5" w:rsidRDefault="00EF4B12" w:rsidP="00E70397">
      <w:pPr>
        <w:pStyle w:val="Akapitzlist"/>
        <w:numPr>
          <w:ilvl w:val="1"/>
          <w:numId w:val="46"/>
        </w:numPr>
        <w:spacing w:line="276" w:lineRule="auto"/>
        <w:ind w:left="709"/>
      </w:pPr>
      <w:r>
        <w:t>k</w:t>
      </w:r>
      <w:r w:rsidR="001C52D5" w:rsidRPr="00CD72D5">
        <w:t xml:space="preserve">ierownicy; </w:t>
      </w:r>
    </w:p>
    <w:p w14:paraId="64F7BF4C" w14:textId="107ED97B" w:rsidR="001C52D5" w:rsidRPr="00CD72D5" w:rsidRDefault="00EF4B12" w:rsidP="00E70397">
      <w:pPr>
        <w:pStyle w:val="Akapitzlist"/>
        <w:numPr>
          <w:ilvl w:val="1"/>
          <w:numId w:val="46"/>
        </w:numPr>
        <w:spacing w:line="276" w:lineRule="auto"/>
        <w:ind w:left="709"/>
      </w:pPr>
      <w:r>
        <w:t>k</w:t>
      </w:r>
      <w:r w:rsidR="001C52D5" w:rsidRPr="00CD72D5">
        <w:t xml:space="preserve">oordynatorzy; </w:t>
      </w:r>
    </w:p>
    <w:p w14:paraId="6BE7B538" w14:textId="1912C557" w:rsidR="001C52D5" w:rsidRPr="00CD72D5" w:rsidRDefault="00EF4B12" w:rsidP="00E70397">
      <w:pPr>
        <w:pStyle w:val="Akapitzlist"/>
        <w:numPr>
          <w:ilvl w:val="1"/>
          <w:numId w:val="46"/>
        </w:numPr>
        <w:spacing w:line="276" w:lineRule="auto"/>
        <w:ind w:left="709"/>
      </w:pPr>
      <w:r>
        <w:t>b</w:t>
      </w:r>
      <w:r w:rsidR="001C52D5" w:rsidRPr="00CD72D5">
        <w:t>rygadziści.</w:t>
      </w:r>
    </w:p>
    <w:p w14:paraId="1709C081" w14:textId="3F77AABC" w:rsidR="004E294D" w:rsidRPr="00CD72D5" w:rsidRDefault="004E294D" w:rsidP="00E70397">
      <w:pPr>
        <w:pStyle w:val="Akapitzlist"/>
        <w:numPr>
          <w:ilvl w:val="0"/>
          <w:numId w:val="46"/>
        </w:numPr>
        <w:spacing w:line="276" w:lineRule="auto"/>
      </w:pPr>
      <w:r w:rsidRPr="00CD72D5">
        <w:t xml:space="preserve">Do podstawowych obowiązków </w:t>
      </w:r>
      <w:r w:rsidR="001C52D5" w:rsidRPr="00CD72D5">
        <w:t>stanowisk pracy wskazanych w ust. 1</w:t>
      </w:r>
      <w:r w:rsidRPr="00CD72D5">
        <w:t xml:space="preserve"> należ</w:t>
      </w:r>
      <w:r w:rsidR="00B40A44">
        <w:t>ą</w:t>
      </w:r>
      <w:r w:rsidRPr="00CD72D5">
        <w:t xml:space="preserve"> </w:t>
      </w:r>
      <w:r w:rsidR="00DB2D60" w:rsidRPr="00CD72D5">
        <w:t>przede wszystkim</w:t>
      </w:r>
      <w:r w:rsidRPr="00CD72D5">
        <w:t xml:space="preserve">: </w:t>
      </w:r>
    </w:p>
    <w:p w14:paraId="67F09459" w14:textId="6CDDC164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szczegółowa znajomość zadań kierowanej komórki organizacyjnej</w:t>
      </w:r>
      <w:r w:rsidR="00DD2168">
        <w:t>,</w:t>
      </w:r>
      <w:r w:rsidRPr="00CD72D5">
        <w:t xml:space="preserve"> zakresu jej współpracy z innymi komórkami organizacyjnymi </w:t>
      </w:r>
      <w:r w:rsidR="00B01E88" w:rsidRPr="00CD72D5">
        <w:t>Ogrodu</w:t>
      </w:r>
      <w:r w:rsidRPr="00CD72D5">
        <w:t xml:space="preserve"> i zakresu działania pozostałych komórek;</w:t>
      </w:r>
    </w:p>
    <w:p w14:paraId="4733268B" w14:textId="58BA6C6B" w:rsidR="004E294D" w:rsidRPr="00CD72D5" w:rsidRDefault="009C482E" w:rsidP="00E70397">
      <w:pPr>
        <w:pStyle w:val="Bezodstpw"/>
        <w:numPr>
          <w:ilvl w:val="0"/>
          <w:numId w:val="16"/>
        </w:numPr>
        <w:spacing w:line="276" w:lineRule="auto"/>
      </w:pPr>
      <w:r>
        <w:t xml:space="preserve">równomierny </w:t>
      </w:r>
      <w:r w:rsidR="004E294D" w:rsidRPr="00CD72D5">
        <w:t>podział zadań na poszczególne stanowiska pracy;</w:t>
      </w:r>
    </w:p>
    <w:p w14:paraId="164B66A4" w14:textId="117817BB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przestrzeganie terminowości i rzetelności obiegu informacji;</w:t>
      </w:r>
    </w:p>
    <w:p w14:paraId="65AD4E75" w14:textId="18AA24D4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kierowanie</w:t>
      </w:r>
      <w:r w:rsidR="00DD2168">
        <w:t xml:space="preserve"> czynnościami oraz ich </w:t>
      </w:r>
      <w:r w:rsidRPr="00CD72D5">
        <w:t xml:space="preserve">organizowanie </w:t>
      </w:r>
      <w:r w:rsidR="00DD2168">
        <w:t xml:space="preserve">i </w:t>
      </w:r>
      <w:r w:rsidRPr="00CD72D5">
        <w:t xml:space="preserve">koordynowanie w podległej komórce organizacyjnej </w:t>
      </w:r>
      <w:r w:rsidR="00DB2D60" w:rsidRPr="00CD72D5">
        <w:t>w celu</w:t>
      </w:r>
      <w:r w:rsidRPr="00CD72D5">
        <w:t xml:space="preserve"> </w:t>
      </w:r>
      <w:r w:rsidR="00DD2168">
        <w:t>zapewnienia</w:t>
      </w:r>
      <w:r w:rsidR="00DD2168" w:rsidRPr="00CD72D5">
        <w:t xml:space="preserve"> </w:t>
      </w:r>
      <w:r w:rsidRPr="00CD72D5">
        <w:t>prawidłowej realizacji podstawowych zadań i</w:t>
      </w:r>
      <w:r w:rsidR="00437708" w:rsidRPr="00CD72D5">
        <w:t> </w:t>
      </w:r>
      <w:r w:rsidRPr="00CD72D5">
        <w:t>pozostałych obowiązków objętych zakresem działalności komórki organizacyjnej;</w:t>
      </w:r>
    </w:p>
    <w:p w14:paraId="44A7D723" w14:textId="6370B46F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 xml:space="preserve">organizowanie w miarę potrzeb okresowych narad </w:t>
      </w:r>
      <w:r w:rsidR="00DB2D60" w:rsidRPr="00CD72D5">
        <w:t>w celu</w:t>
      </w:r>
      <w:r w:rsidRPr="00CD72D5">
        <w:t xml:space="preserve"> zaznajomienia pracowników z aktualnymi zadaniami komórki i wytycznymi przełożonych, z oceną realizacji zadań i</w:t>
      </w:r>
      <w:r w:rsidR="00470C8C">
        <w:t> </w:t>
      </w:r>
      <w:r w:rsidRPr="00CD72D5">
        <w:t>wnioskami zmierzającymi do poprawy działalności komórki;</w:t>
      </w:r>
    </w:p>
    <w:p w14:paraId="75F5447C" w14:textId="77777777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zapewnienie właściwego zaopatrzenia podległych pracowników w potrzebne materiały i środki pracy;</w:t>
      </w:r>
    </w:p>
    <w:p w14:paraId="5D514307" w14:textId="374E91F9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kontrolowanie i nadzorowanie realizacji zadań powierzonych podległym pracownikom;</w:t>
      </w:r>
    </w:p>
    <w:p w14:paraId="36436C7A" w14:textId="5C42DD10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informowanie przełożonych o przebiegu i postępie pracy, napotykanych trudnościach oraz podjętych środkach zabezpieczających realizację zadań;</w:t>
      </w:r>
    </w:p>
    <w:p w14:paraId="335D7101" w14:textId="5136BE0E" w:rsidR="004E294D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racjonalne gospodarowanie powierzonym mieniem Ogrodu, dbanie o jego stan i</w:t>
      </w:r>
      <w:r w:rsidR="00437708" w:rsidRPr="00CD72D5">
        <w:t> </w:t>
      </w:r>
      <w:r w:rsidRPr="00CD72D5">
        <w:t>zabezpieczenie przed zniszczeniem i kradzieżą;</w:t>
      </w:r>
    </w:p>
    <w:p w14:paraId="66A2AD78" w14:textId="5C6C75C7" w:rsidR="005278E5" w:rsidRPr="00CD72D5" w:rsidRDefault="005278E5" w:rsidP="00E70397">
      <w:pPr>
        <w:pStyle w:val="Akapitzlist"/>
        <w:numPr>
          <w:ilvl w:val="0"/>
          <w:numId w:val="16"/>
        </w:numPr>
        <w:spacing w:line="276" w:lineRule="auto"/>
      </w:pPr>
      <w:r w:rsidRPr="00CD72D5">
        <w:t>stała ocena ryzyka i podejmowanie działań doskonalących, zapobiegających lub ograniczających skutki występujących zagrożeń;</w:t>
      </w:r>
    </w:p>
    <w:p w14:paraId="09E5B242" w14:textId="6B448966" w:rsidR="005278E5" w:rsidRPr="00CD72D5" w:rsidRDefault="005278E5" w:rsidP="00E70397">
      <w:pPr>
        <w:pStyle w:val="Akapitzlist"/>
        <w:numPr>
          <w:ilvl w:val="0"/>
          <w:numId w:val="16"/>
        </w:numPr>
        <w:spacing w:line="276" w:lineRule="auto"/>
      </w:pPr>
      <w:r w:rsidRPr="00CD72D5">
        <w:t>ocena pracy i składanie wniosków do dyrektora w sprawie podległych pracowników w zakresie awansowania, premiowania, nagradzania, działań rozwojowych i</w:t>
      </w:r>
      <w:r w:rsidR="00470C8C">
        <w:t> </w:t>
      </w:r>
      <w:r w:rsidRPr="00CD72D5">
        <w:t>szkoleniowych (szkolenia, kursy, systematyczna nauka), udzielania kar porządkowych</w:t>
      </w:r>
      <w:r w:rsidR="00DD2168">
        <w:t>, a także</w:t>
      </w:r>
      <w:r w:rsidRPr="00CD72D5">
        <w:t xml:space="preserve"> opiniowanie </w:t>
      </w:r>
      <w:r w:rsidR="00DD2168">
        <w:t>tych</w:t>
      </w:r>
      <w:r w:rsidRPr="00CD72D5">
        <w:t xml:space="preserve"> wniosków składanych przez </w:t>
      </w:r>
      <w:r w:rsidR="00BE01A1" w:rsidRPr="00CD72D5">
        <w:t>podległych pracowników</w:t>
      </w:r>
      <w:r w:rsidRPr="00CD72D5">
        <w:t>;</w:t>
      </w:r>
    </w:p>
    <w:p w14:paraId="2ED0C6D1" w14:textId="56AADF9C" w:rsidR="005278E5" w:rsidRPr="00CD72D5" w:rsidRDefault="005278E5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 xml:space="preserve">sprawowanie nadzoru nad bezpieczeństwem informacji i ochroną danych osobowych w nadzorowanych komórkach organizacyjnych oraz współudział </w:t>
      </w:r>
      <w:r w:rsidR="00785A13">
        <w:t xml:space="preserve">w </w:t>
      </w:r>
      <w:r w:rsidRPr="00CD72D5">
        <w:t>przetwarzani</w:t>
      </w:r>
      <w:r w:rsidR="00785A13">
        <w:t>u</w:t>
      </w:r>
      <w:r w:rsidRPr="00CD72D5">
        <w:t xml:space="preserve"> danych zgodnie z obowiązującymi przepisami prawa;</w:t>
      </w:r>
    </w:p>
    <w:p w14:paraId="7BCF9E47" w14:textId="77777777" w:rsidR="00EF4B12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t>nadzór nad przestrzeganiem przepisów bhp i ppoż. w podległej komórce;</w:t>
      </w:r>
    </w:p>
    <w:p w14:paraId="7A65D87D" w14:textId="1F8884DB" w:rsidR="001A3857" w:rsidRPr="00CD72D5" w:rsidRDefault="004E294D" w:rsidP="00E70397">
      <w:pPr>
        <w:pStyle w:val="Bezodstpw"/>
        <w:numPr>
          <w:ilvl w:val="0"/>
          <w:numId w:val="16"/>
        </w:numPr>
        <w:spacing w:line="276" w:lineRule="auto"/>
      </w:pPr>
      <w:r w:rsidRPr="00CD72D5">
        <w:lastRenderedPageBreak/>
        <w:t>nadzór nad przestrzeganiem dyscypliny pracy przez podległych pracowników</w:t>
      </w:r>
      <w:r w:rsidR="005278E5" w:rsidRPr="00CD72D5">
        <w:t>, a</w:t>
      </w:r>
      <w:r w:rsidR="00470C8C">
        <w:t> </w:t>
      </w:r>
      <w:r w:rsidR="005278E5" w:rsidRPr="00CD72D5">
        <w:t>w</w:t>
      </w:r>
      <w:r w:rsidR="00470C8C">
        <w:t> </w:t>
      </w:r>
      <w:r w:rsidR="005278E5" w:rsidRPr="00CD72D5">
        <w:t xml:space="preserve">szczególności terminowe tworzenie grafików czasu pracy i bieżące monitorowanie </w:t>
      </w:r>
      <w:r w:rsidR="00785A13">
        <w:t>oraz</w:t>
      </w:r>
      <w:r w:rsidR="005278E5" w:rsidRPr="00CD72D5">
        <w:t xml:space="preserve"> wprowadzanie danych do systemu ewidencji czasu pracy</w:t>
      </w:r>
      <w:r w:rsidRPr="00CD72D5">
        <w:t>.</w:t>
      </w:r>
    </w:p>
    <w:p w14:paraId="05EC8873" w14:textId="77777777" w:rsidR="00A66376" w:rsidRPr="00CD72D5" w:rsidRDefault="00A66376" w:rsidP="00E70397">
      <w:pPr>
        <w:spacing w:line="276" w:lineRule="auto"/>
        <w:ind w:left="0" w:firstLine="0"/>
        <w:jc w:val="center"/>
        <w:rPr>
          <w:b/>
        </w:rPr>
      </w:pPr>
    </w:p>
    <w:p w14:paraId="0745F601" w14:textId="16243406" w:rsidR="004E294D" w:rsidRPr="00CD72D5" w:rsidRDefault="004E294D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10</w:t>
      </w:r>
    </w:p>
    <w:p w14:paraId="137C3360" w14:textId="21FB4255" w:rsidR="004E294D" w:rsidRPr="00CD72D5" w:rsidRDefault="004E294D" w:rsidP="00E70397">
      <w:pPr>
        <w:spacing w:line="276" w:lineRule="auto"/>
        <w:jc w:val="center"/>
      </w:pPr>
    </w:p>
    <w:p w14:paraId="2C22BCD9" w14:textId="6665959A" w:rsidR="00E63F12" w:rsidRPr="00CD72D5" w:rsidRDefault="00E63F12" w:rsidP="00E70397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poszczególnych </w:t>
      </w:r>
      <w:r w:rsidR="00785A13">
        <w:rPr>
          <w:rFonts w:eastAsia="Times New Roman"/>
        </w:rPr>
        <w:t>s</w:t>
      </w:r>
      <w:r w:rsidR="00BE01A1" w:rsidRPr="00CD72D5">
        <w:rPr>
          <w:rFonts w:eastAsia="Times New Roman"/>
        </w:rPr>
        <w:t>ekcji hodowlanych</w:t>
      </w:r>
      <w:r w:rsidR="00121CF2">
        <w:rPr>
          <w:rFonts w:eastAsia="Times New Roman"/>
        </w:rPr>
        <w:t xml:space="preserve">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4BB3A593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utrzymanie kolekcji zwierząt oraz ich reprodukcja;</w:t>
      </w:r>
    </w:p>
    <w:p w14:paraId="45E3E2F3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dostosowanie kolekcji zwierząt do posiadanych warunków oraz potrzeb </w:t>
      </w:r>
      <w:r w:rsidRPr="00CD72D5">
        <w:rPr>
          <w:rFonts w:eastAsia="Times New Roman"/>
        </w:rPr>
        <w:br/>
        <w:t>ekspozycyjno-hodowlanych;</w:t>
      </w:r>
    </w:p>
    <w:p w14:paraId="5286695B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realizacja planów hodowlanych;</w:t>
      </w:r>
    </w:p>
    <w:p w14:paraId="0984A32D" w14:textId="33FF3B98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ustalanie dawek pokarmowych dla zwierząt</w:t>
      </w:r>
      <w:r w:rsidR="0005319E" w:rsidRPr="00CD72D5">
        <w:rPr>
          <w:rFonts w:eastAsia="Times New Roman"/>
        </w:rPr>
        <w:t xml:space="preserve"> zgodnie z wytycznymi zastępcy dyrektora ds. hodowlanych</w:t>
      </w:r>
      <w:r w:rsidRPr="00CD72D5">
        <w:rPr>
          <w:rFonts w:eastAsia="Times New Roman"/>
        </w:rPr>
        <w:t>;</w:t>
      </w:r>
    </w:p>
    <w:p w14:paraId="4074A407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prac naukowych, udział w szkoleniach, warsztatach oraz konferencjach;</w:t>
      </w:r>
    </w:p>
    <w:p w14:paraId="55C5809A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dokumentacji związanej z bieżącą działalnością;</w:t>
      </w:r>
    </w:p>
    <w:p w14:paraId="14E3688B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organizowanie optymalnych warunków hodowli i ekspozycji;</w:t>
      </w:r>
    </w:p>
    <w:p w14:paraId="732E52BE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współpraca ze służbą weterynaryjną;</w:t>
      </w:r>
    </w:p>
    <w:p w14:paraId="53293058" w14:textId="25F31328" w:rsidR="00E63F12" w:rsidRPr="00CD72D5" w:rsidRDefault="00BC651B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współpraca z księgowością w zakresie aktualnego stanu zwierząt na podstawie danych wprowadzonych do </w:t>
      </w:r>
      <w:r w:rsidR="00B44050">
        <w:rPr>
          <w:rFonts w:eastAsia="Times New Roman"/>
        </w:rPr>
        <w:t xml:space="preserve">systemu </w:t>
      </w:r>
      <w:r w:rsidR="000F315D">
        <w:rPr>
          <w:rFonts w:eastAsia="Times New Roman"/>
        </w:rPr>
        <w:t>Species360</w:t>
      </w:r>
      <w:r w:rsidR="00E63F12" w:rsidRPr="00CD72D5">
        <w:rPr>
          <w:rFonts w:eastAsia="Times New Roman"/>
        </w:rPr>
        <w:t>, a także bieżąca aktualizacja tych danych w przypadku zmian;</w:t>
      </w:r>
    </w:p>
    <w:p w14:paraId="6E307A68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koordynacja spraw związanych z prowadzeniem remontów oraz inwestycji;</w:t>
      </w:r>
    </w:p>
    <w:p w14:paraId="54D4CAD6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opieka nad zwierzętami – czynności pielęgnacyjne i porządkowe;</w:t>
      </w:r>
    </w:p>
    <w:p w14:paraId="027652AE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 uzasadnionych przypadkach próby sztucznego wychowu zwierząt;</w:t>
      </w:r>
    </w:p>
    <w:p w14:paraId="104E9603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otaczanie specjalną opieką zwierząt ciężarnych, karmiących, słabych i chorych, a także nowo narodzonych i płochliwych;</w:t>
      </w:r>
    </w:p>
    <w:p w14:paraId="31DD986E" w14:textId="77777777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podejmowanie środków zaradczych w przypadku niebezpieczeństwa pogryzienia się zwierząt, ucieczki i awarii w pomieszczeniach zwierząt;</w:t>
      </w:r>
    </w:p>
    <w:p w14:paraId="1D2D8C4E" w14:textId="1979746F" w:rsidR="00E63F12" w:rsidRPr="00CD72D5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ksiąg rodowodowych EEP</w:t>
      </w:r>
      <w:r w:rsidR="00785A13">
        <w:rPr>
          <w:rFonts w:eastAsia="Times New Roman"/>
        </w:rPr>
        <w:t xml:space="preserve"> i</w:t>
      </w:r>
      <w:r w:rsidRPr="00CD72D5">
        <w:rPr>
          <w:rFonts w:eastAsia="Times New Roman"/>
        </w:rPr>
        <w:t xml:space="preserve"> ESB</w:t>
      </w:r>
      <w:r w:rsidR="000F315D">
        <w:rPr>
          <w:rFonts w:eastAsia="Times New Roman"/>
        </w:rPr>
        <w:t xml:space="preserve"> oraz</w:t>
      </w:r>
      <w:r w:rsidR="00B44050">
        <w:rPr>
          <w:rFonts w:eastAsia="Times New Roman"/>
        </w:rPr>
        <w:t xml:space="preserve"> ich</w:t>
      </w:r>
      <w:r w:rsidR="000F315D">
        <w:rPr>
          <w:rFonts w:eastAsia="Times New Roman"/>
        </w:rPr>
        <w:t xml:space="preserve"> monitoring</w:t>
      </w:r>
      <w:r w:rsidRPr="00CD72D5">
        <w:rPr>
          <w:rFonts w:eastAsia="Times New Roman"/>
        </w:rPr>
        <w:t>;</w:t>
      </w:r>
    </w:p>
    <w:p w14:paraId="5813CC7A" w14:textId="77777777" w:rsidR="00121CF2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przygotowywanie i współpraca w realizacji programów </w:t>
      </w:r>
      <w:proofErr w:type="spellStart"/>
      <w:r w:rsidRPr="00CD72D5">
        <w:rPr>
          <w:rFonts w:eastAsia="Times New Roman"/>
        </w:rPr>
        <w:t>reintrodukcji</w:t>
      </w:r>
      <w:proofErr w:type="spellEnd"/>
      <w:r w:rsidRPr="00CD72D5">
        <w:rPr>
          <w:rFonts w:eastAsia="Times New Roman"/>
        </w:rPr>
        <w:t xml:space="preserve"> oraz programów ukierunkowanych na ochronę przyrody ex situ oraz in situ;</w:t>
      </w:r>
    </w:p>
    <w:p w14:paraId="42A84DC7" w14:textId="0AC58F36" w:rsidR="001C52D5" w:rsidRPr="00121CF2" w:rsidRDefault="00E63F12" w:rsidP="00E70397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t>prowadzenie ewidencji realizowanych programów badawczych i publikacji</w:t>
      </w:r>
      <w:r w:rsidR="00EC73AC" w:rsidRPr="00CD72D5">
        <w:t>;</w:t>
      </w:r>
    </w:p>
    <w:p w14:paraId="35574D04" w14:textId="5ED59050" w:rsidR="00121CF2" w:rsidRDefault="001C52D5" w:rsidP="00E70397">
      <w:pPr>
        <w:pStyle w:val="Akapitzlist"/>
        <w:numPr>
          <w:ilvl w:val="0"/>
          <w:numId w:val="35"/>
        </w:numPr>
        <w:spacing w:line="276" w:lineRule="auto"/>
      </w:pPr>
      <w:r w:rsidRPr="00CD72D5">
        <w:t xml:space="preserve">współpraca w </w:t>
      </w:r>
      <w:r w:rsidR="00BE01A1" w:rsidRPr="00CD72D5">
        <w:t>przygotowywani</w:t>
      </w:r>
      <w:r w:rsidRPr="00CD72D5">
        <w:t>u</w:t>
      </w:r>
      <w:r w:rsidR="00BE01A1" w:rsidRPr="00CD72D5">
        <w:t xml:space="preserve"> karm</w:t>
      </w:r>
      <w:r w:rsidRPr="00CD72D5">
        <w:t xml:space="preserve"> przez </w:t>
      </w:r>
      <w:r w:rsidR="00EC73AC" w:rsidRPr="00CD72D5">
        <w:t>k</w:t>
      </w:r>
      <w:r w:rsidRPr="00CD72D5">
        <w:t>uchnię zwierzęcą</w:t>
      </w:r>
      <w:r w:rsidR="00BE01A1" w:rsidRPr="00CD72D5">
        <w:t xml:space="preserve"> według zgłoszonych potrzeb;</w:t>
      </w:r>
    </w:p>
    <w:p w14:paraId="0E7C509B" w14:textId="522CF2C5" w:rsidR="00121CF2" w:rsidRPr="00121CF2" w:rsidRDefault="00BE01A1" w:rsidP="00E70397">
      <w:pPr>
        <w:pStyle w:val="Akapitzlist"/>
        <w:numPr>
          <w:ilvl w:val="0"/>
          <w:numId w:val="35"/>
        </w:numPr>
        <w:spacing w:after="200" w:line="276" w:lineRule="auto"/>
        <w:rPr>
          <w:rFonts w:eastAsia="Times New Roman"/>
        </w:rPr>
      </w:pPr>
      <w:r w:rsidRPr="00121CF2">
        <w:rPr>
          <w:rFonts w:eastAsia="Times New Roman"/>
        </w:rPr>
        <w:t>ścisł</w:t>
      </w:r>
      <w:r w:rsidR="00846E1E" w:rsidRPr="00121CF2">
        <w:rPr>
          <w:rFonts w:eastAsia="Times New Roman"/>
        </w:rPr>
        <w:t>a</w:t>
      </w:r>
      <w:r w:rsidRPr="00121CF2">
        <w:rPr>
          <w:rFonts w:eastAsia="Times New Roman"/>
        </w:rPr>
        <w:t xml:space="preserve"> współpraca ze wszystkimi stanowiskami pracy i komórkami organizacyjnymi w celu realizacji zamówień wewnętrznych według określonych potrzeb żywieniowych zwierząt z kolekcji </w:t>
      </w:r>
      <w:r w:rsidR="00940AAB" w:rsidRPr="00121CF2">
        <w:rPr>
          <w:rFonts w:eastAsia="Times New Roman"/>
        </w:rPr>
        <w:t>zaakceptowanych przez zastępcę dyrektora ds. hodowlanych</w:t>
      </w:r>
      <w:r w:rsidR="00121CF2" w:rsidRPr="00121CF2">
        <w:rPr>
          <w:rFonts w:eastAsia="Times New Roman"/>
        </w:rPr>
        <w:t>;</w:t>
      </w:r>
    </w:p>
    <w:p w14:paraId="34A86969" w14:textId="155C3C27" w:rsidR="00BE01A1" w:rsidRPr="00121CF2" w:rsidRDefault="00121CF2" w:rsidP="00E70397">
      <w:pPr>
        <w:pStyle w:val="Akapitzlist"/>
        <w:numPr>
          <w:ilvl w:val="0"/>
          <w:numId w:val="35"/>
        </w:numPr>
        <w:spacing w:after="200" w:line="276" w:lineRule="auto"/>
        <w:rPr>
          <w:rFonts w:eastAsia="Times New Roman"/>
        </w:rPr>
      </w:pPr>
      <w:r w:rsidRPr="00121CF2">
        <w:rPr>
          <w:rFonts w:eastAsia="Times New Roman"/>
        </w:rPr>
        <w:t>s</w:t>
      </w:r>
      <w:r w:rsidR="00BE01A1" w:rsidRPr="00121CF2">
        <w:rPr>
          <w:rFonts w:eastAsia="Times New Roman"/>
        </w:rPr>
        <w:t>tała kontrola dostaw karm i w razie potrzeby zgłaszanie wad do właściwych stanowisk pracy w celu przeprowadzenia procedur reklamacyjnych.</w:t>
      </w:r>
    </w:p>
    <w:p w14:paraId="2F84A313" w14:textId="5FAF9E15" w:rsidR="00E63F12" w:rsidRPr="00CD72D5" w:rsidRDefault="00E63F12" w:rsidP="00E70397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4958AB">
        <w:rPr>
          <w:rFonts w:eastAsia="Times New Roman"/>
        </w:rPr>
        <w:t>Ambulatorium Weterynaryjnego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 </w:t>
      </w:r>
    </w:p>
    <w:p w14:paraId="0E70CA20" w14:textId="3C260690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zapewnienie stałej opieki weterynaryjnej nad zwierzętami znajdującymi się w zasobie Ogrodu;</w:t>
      </w:r>
    </w:p>
    <w:p w14:paraId="1806E646" w14:textId="19FDBF95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zapewnienie nadzoru nad zasobem leków i sprzętów weterynaryjnych</w:t>
      </w:r>
      <w:r w:rsidR="00BE01A1" w:rsidRPr="00CD72D5">
        <w:rPr>
          <w:rFonts w:eastAsia="Times New Roman"/>
        </w:rPr>
        <w:t xml:space="preserve"> oraz prowadzenie dokumentacji w tym zakresie</w:t>
      </w:r>
      <w:r w:rsidRPr="00CD72D5">
        <w:rPr>
          <w:rFonts w:eastAsia="Times New Roman"/>
        </w:rPr>
        <w:t>;</w:t>
      </w:r>
    </w:p>
    <w:p w14:paraId="5BBCCB31" w14:textId="77777777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realizacja cyklicznych obchodów po poszczególnych wybiegach oraz prowadzenie dokumentacji w tym zakresie;</w:t>
      </w:r>
    </w:p>
    <w:p w14:paraId="74CC06BE" w14:textId="584E400E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realizacja usług interwencyjnych w zakresie pomocy weterynaryjnej dla zwierząt z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Ogrodu;</w:t>
      </w:r>
    </w:p>
    <w:p w14:paraId="522B8F19" w14:textId="77777777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gabinetu weterynaryjnego Ogrodu;</w:t>
      </w:r>
    </w:p>
    <w:p w14:paraId="6C1D9775" w14:textId="77777777" w:rsidR="00E63F12" w:rsidRPr="00CD72D5" w:rsidRDefault="00E63F12" w:rsidP="00E70397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lastRenderedPageBreak/>
        <w:t>zapewnienie stałej opieki dla zwierząt domowych należących do Ogrodu;</w:t>
      </w:r>
    </w:p>
    <w:p w14:paraId="1D0921FE" w14:textId="1B06274B" w:rsidR="00EC73AC" w:rsidRPr="00CD72D5" w:rsidRDefault="00E63F12" w:rsidP="00E70397">
      <w:pPr>
        <w:pStyle w:val="Akapitzlist"/>
        <w:numPr>
          <w:ilvl w:val="0"/>
          <w:numId w:val="36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inicjowanie, organizacja i nadzorowanie zadań i przedsięwzięć z zakresu profilaktyki i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lecznictwa weterynaryjnego</w:t>
      </w:r>
      <w:r w:rsidR="00BE01A1" w:rsidRPr="00CD72D5">
        <w:rPr>
          <w:rFonts w:eastAsia="Times New Roman"/>
        </w:rPr>
        <w:t>;</w:t>
      </w:r>
    </w:p>
    <w:p w14:paraId="46E5DE5A" w14:textId="26722466" w:rsidR="0063632D" w:rsidRPr="00CD72D5" w:rsidRDefault="000F315D" w:rsidP="00E70397">
      <w:pPr>
        <w:pStyle w:val="Akapitzlist"/>
        <w:numPr>
          <w:ilvl w:val="0"/>
          <w:numId w:val="36"/>
        </w:numPr>
        <w:spacing w:after="200" w:line="276" w:lineRule="auto"/>
        <w:rPr>
          <w:rFonts w:eastAsia="Times New Roman"/>
        </w:rPr>
      </w:pPr>
      <w:r>
        <w:rPr>
          <w:rFonts w:eastAsia="Times New Roman"/>
        </w:rPr>
        <w:t>zasilanie danymi baz systemów informacji Species360 oraz systemu kontroli i powiadamiania o przemieszczeniach zwierząt żywych TRACES</w:t>
      </w:r>
      <w:r w:rsidR="00EC73AC" w:rsidRPr="00CD72D5">
        <w:rPr>
          <w:rFonts w:eastAsia="Times New Roman"/>
        </w:rPr>
        <w:t>;</w:t>
      </w:r>
    </w:p>
    <w:p w14:paraId="5B66219C" w14:textId="61C9F104" w:rsidR="00BE01A1" w:rsidRPr="00CD72D5" w:rsidRDefault="0005319E" w:rsidP="00E70397">
      <w:pPr>
        <w:pStyle w:val="Akapitzlist"/>
        <w:numPr>
          <w:ilvl w:val="0"/>
          <w:numId w:val="36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BE01A1" w:rsidRPr="00CD72D5">
        <w:rPr>
          <w:rFonts w:eastAsia="Times New Roman"/>
        </w:rPr>
        <w:t>rzygotowywanie dokumentacji wewnętrznej w zakresie udzielania zamówień na leki i sprzęt weterynaryjny zgodnie z obowiązującymi przepisami prawa, a także bieżące monitorowanie stanu realizacji zawartych umów dotyczących działalności weterynaryjnej.</w:t>
      </w:r>
    </w:p>
    <w:p w14:paraId="49649319" w14:textId="6F506F5B" w:rsidR="004037AB" w:rsidRPr="00CD72D5" w:rsidRDefault="004037AB" w:rsidP="00E70397">
      <w:pPr>
        <w:pStyle w:val="Akapitzlist"/>
        <w:numPr>
          <w:ilvl w:val="0"/>
          <w:numId w:val="37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BB256F" w:rsidRPr="00CD72D5">
        <w:rPr>
          <w:rFonts w:eastAsia="Times New Roman"/>
        </w:rPr>
        <w:t>k</w:t>
      </w:r>
      <w:r w:rsidRPr="00CD72D5">
        <w:rPr>
          <w:rFonts w:eastAsia="Times New Roman"/>
        </w:rPr>
        <w:t xml:space="preserve">asjerów </w:t>
      </w:r>
      <w:r w:rsidR="00BB256F" w:rsidRPr="00CD72D5">
        <w:rPr>
          <w:rFonts w:eastAsia="Times New Roman"/>
        </w:rPr>
        <w:t>k</w:t>
      </w:r>
      <w:r w:rsidRPr="00CD72D5">
        <w:rPr>
          <w:rFonts w:eastAsia="Times New Roman"/>
        </w:rPr>
        <w:t xml:space="preserve">as </w:t>
      </w:r>
      <w:r w:rsidR="00BB256F" w:rsidRPr="00CD72D5">
        <w:rPr>
          <w:rFonts w:eastAsia="Times New Roman"/>
        </w:rPr>
        <w:t>b</w:t>
      </w:r>
      <w:r w:rsidRPr="00CD72D5">
        <w:rPr>
          <w:rFonts w:eastAsia="Times New Roman"/>
        </w:rPr>
        <w:t>iletowych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058FAD12" w14:textId="46B3A084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4037AB" w:rsidRPr="00CD72D5">
        <w:rPr>
          <w:rFonts w:eastAsia="Times New Roman"/>
        </w:rPr>
        <w:t>rzyjmowanie opłaty za usługę zwiedzania Ogrodu</w:t>
      </w:r>
      <w:r w:rsidR="00BB256F" w:rsidRPr="00CD72D5">
        <w:rPr>
          <w:rFonts w:eastAsia="Times New Roman"/>
        </w:rPr>
        <w:t>,</w:t>
      </w:r>
      <w:r w:rsidR="004037AB" w:rsidRPr="00CD72D5">
        <w:rPr>
          <w:rFonts w:eastAsia="Times New Roman"/>
        </w:rPr>
        <w:t xml:space="preserve"> w tym odpowiedzialność za</w:t>
      </w:r>
      <w:r w:rsidR="00470C8C">
        <w:rPr>
          <w:rFonts w:eastAsia="Times New Roman"/>
        </w:rPr>
        <w:t> </w:t>
      </w:r>
      <w:r w:rsidR="004037AB" w:rsidRPr="00CD72D5">
        <w:rPr>
          <w:rFonts w:eastAsia="Times New Roman"/>
        </w:rPr>
        <w:t xml:space="preserve">przyjmowanie płatności, wydawanie reszty i paragonu </w:t>
      </w:r>
      <w:r w:rsidR="00BB256F" w:rsidRPr="00CD72D5">
        <w:rPr>
          <w:rFonts w:eastAsia="Times New Roman"/>
        </w:rPr>
        <w:t>k</w:t>
      </w:r>
      <w:r w:rsidR="004037AB" w:rsidRPr="00CD72D5">
        <w:rPr>
          <w:rFonts w:eastAsia="Times New Roman"/>
        </w:rPr>
        <w:t>upującym;</w:t>
      </w:r>
    </w:p>
    <w:p w14:paraId="6C878871" w14:textId="596DAD6E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b</w:t>
      </w:r>
      <w:r w:rsidR="004037AB" w:rsidRPr="00CD72D5">
        <w:rPr>
          <w:rFonts w:eastAsia="Times New Roman"/>
        </w:rPr>
        <w:t>ezpośrednia obsługa zwiedzających w kasach biletowych;</w:t>
      </w:r>
    </w:p>
    <w:p w14:paraId="4739A09D" w14:textId="2BED9397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u</w:t>
      </w:r>
      <w:r w:rsidR="004037AB" w:rsidRPr="00CD72D5">
        <w:rPr>
          <w:rFonts w:eastAsia="Times New Roman"/>
        </w:rPr>
        <w:t>dzielanie informacji na temat cenników i oferty Ogrodu;</w:t>
      </w:r>
    </w:p>
    <w:p w14:paraId="3C7ECDA7" w14:textId="5EDDEC5B" w:rsidR="004037AB" w:rsidRPr="00CD72D5" w:rsidRDefault="005650B9" w:rsidP="00E70397">
      <w:pPr>
        <w:pStyle w:val="Akapitzlist"/>
        <w:numPr>
          <w:ilvl w:val="0"/>
          <w:numId w:val="38"/>
        </w:numPr>
        <w:spacing w:after="200"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4037AB" w:rsidRPr="00CD72D5">
        <w:rPr>
          <w:rFonts w:eastAsia="Times New Roman"/>
        </w:rPr>
        <w:t>rzygotowywanie rozliczeń oraz danych dotyczących realizowanych zadań.</w:t>
      </w:r>
    </w:p>
    <w:p w14:paraId="5427ACE3" w14:textId="7B2DD4F6" w:rsidR="004E294D" w:rsidRPr="00CD72D5" w:rsidRDefault="004E294D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A55884">
        <w:rPr>
          <w:rFonts w:eastAsia="Times New Roman"/>
        </w:rPr>
        <w:t>D</w:t>
      </w:r>
      <w:r w:rsidRPr="00CD72D5">
        <w:rPr>
          <w:rFonts w:eastAsia="Times New Roman"/>
        </w:rPr>
        <w:t xml:space="preserve">ziału </w:t>
      </w:r>
      <w:r w:rsidR="000B4653" w:rsidRPr="00CD72D5">
        <w:rPr>
          <w:rFonts w:eastAsia="Times New Roman"/>
        </w:rPr>
        <w:t>T</w:t>
      </w:r>
      <w:r w:rsidRPr="00CD72D5">
        <w:rPr>
          <w:rFonts w:eastAsia="Times New Roman"/>
        </w:rPr>
        <w:t>echnicznego</w:t>
      </w:r>
      <w:r w:rsidR="000B4653" w:rsidRPr="00CD72D5">
        <w:rPr>
          <w:rFonts w:eastAsia="Times New Roman"/>
        </w:rPr>
        <w:t xml:space="preserve"> i Warsztatu</w:t>
      </w:r>
      <w:r w:rsidRPr="00CD72D5">
        <w:rPr>
          <w:rFonts w:eastAsia="Times New Roman"/>
        </w:rPr>
        <w:t xml:space="preserve"> należy w szczególności:</w:t>
      </w:r>
    </w:p>
    <w:p w14:paraId="11206EC3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t>opracowywanie planów technicznych i harmonogramów;</w:t>
      </w:r>
    </w:p>
    <w:p w14:paraId="2445F0B4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zlecanie robót zewnętrznych wykonawcom wyłonionym w drodze przetargów;</w:t>
      </w:r>
    </w:p>
    <w:p w14:paraId="2A2FF645" w14:textId="7CC3B5BA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przygotowywanie dokumentów do ogłaszanych post</w:t>
      </w:r>
      <w:r w:rsidR="000F315D">
        <w:rPr>
          <w:rFonts w:eastAsia="Times New Roman"/>
        </w:rPr>
        <w:t>ę</w:t>
      </w:r>
      <w:r w:rsidRPr="00CD72D5">
        <w:rPr>
          <w:rFonts w:eastAsia="Times New Roman"/>
        </w:rPr>
        <w:t>powań przetargowych;</w:t>
      </w:r>
    </w:p>
    <w:p w14:paraId="0D07767B" w14:textId="2B2BC3F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udział w komisyjnych odbiorach robót realizowanych w Ogrodzie;</w:t>
      </w:r>
    </w:p>
    <w:p w14:paraId="7259161C" w14:textId="5827BA66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sprawdzanie robót pod względem </w:t>
      </w:r>
      <w:r w:rsidR="009D7CAA" w:rsidRPr="00CD72D5">
        <w:rPr>
          <w:rFonts w:eastAsia="Times New Roman"/>
        </w:rPr>
        <w:t>zgodności ich wykonania zgodnie z dokumentacją projektową, kosztorysową i zawartymi umowami</w:t>
      </w:r>
      <w:r w:rsidRPr="00CD72D5">
        <w:rPr>
          <w:rFonts w:eastAsia="Times New Roman"/>
        </w:rPr>
        <w:t>;</w:t>
      </w:r>
    </w:p>
    <w:p w14:paraId="5EB230AC" w14:textId="2D0E60CE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drobnych prac remontowych</w:t>
      </w:r>
      <w:r w:rsidR="007065A0" w:rsidRPr="00CD72D5">
        <w:rPr>
          <w:rFonts w:eastAsia="Times New Roman"/>
        </w:rPr>
        <w:t xml:space="preserve"> i napraw</w:t>
      </w:r>
      <w:r w:rsidRPr="00CD72D5">
        <w:rPr>
          <w:rFonts w:eastAsia="Times New Roman"/>
        </w:rPr>
        <w:t xml:space="preserve"> na terenie </w:t>
      </w:r>
      <w:r w:rsidR="00676BDD" w:rsidRPr="00CD72D5">
        <w:rPr>
          <w:rFonts w:eastAsia="Times New Roman"/>
        </w:rPr>
        <w:t>Ogrodu</w:t>
      </w:r>
      <w:r w:rsidRPr="00CD72D5">
        <w:rPr>
          <w:rFonts w:eastAsia="Times New Roman"/>
        </w:rPr>
        <w:t>;</w:t>
      </w:r>
    </w:p>
    <w:p w14:paraId="7502241A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przygotowywanie sprawozdawczości z realizacji prowadzonych spraw;</w:t>
      </w:r>
    </w:p>
    <w:p w14:paraId="6E2FEFAE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sprawowanie nadzoru nad prawidłową eksploatacją nieruchomości (budynków, budowli), instalacji i aparatury technicznej;</w:t>
      </w:r>
    </w:p>
    <w:p w14:paraId="400AD854" w14:textId="474C1186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opracowywanie projektów planów konserwacji</w:t>
      </w:r>
      <w:r w:rsidR="007065A0" w:rsidRPr="00CD72D5">
        <w:rPr>
          <w:rFonts w:eastAsia="Times New Roman"/>
        </w:rPr>
        <w:t>,</w:t>
      </w:r>
      <w:r w:rsidR="00A40DD5" w:rsidRPr="00CD72D5">
        <w:rPr>
          <w:rFonts w:eastAsia="Times New Roman"/>
        </w:rPr>
        <w:t xml:space="preserve"> </w:t>
      </w:r>
      <w:r w:rsidR="007065A0" w:rsidRPr="00CD72D5">
        <w:rPr>
          <w:rFonts w:eastAsia="Times New Roman"/>
        </w:rPr>
        <w:t>przeglądów</w:t>
      </w:r>
      <w:r w:rsidRPr="00CD72D5">
        <w:rPr>
          <w:rFonts w:eastAsia="Times New Roman"/>
        </w:rPr>
        <w:t xml:space="preserve"> </w:t>
      </w:r>
      <w:r w:rsidR="007C3099">
        <w:rPr>
          <w:rFonts w:eastAsia="Times New Roman"/>
        </w:rPr>
        <w:t xml:space="preserve">i </w:t>
      </w:r>
      <w:r w:rsidRPr="00CD72D5">
        <w:rPr>
          <w:rFonts w:eastAsia="Times New Roman"/>
        </w:rPr>
        <w:t>okresowych remontów</w:t>
      </w:r>
      <w:r w:rsidR="007C3099">
        <w:rPr>
          <w:rFonts w:eastAsia="Times New Roman"/>
        </w:rPr>
        <w:t>, a także</w:t>
      </w:r>
      <w:r w:rsidR="007065A0" w:rsidRPr="00CD72D5">
        <w:rPr>
          <w:rFonts w:eastAsia="Times New Roman"/>
        </w:rPr>
        <w:t xml:space="preserve"> ich realizacja </w:t>
      </w:r>
      <w:r w:rsidR="007C3099">
        <w:rPr>
          <w:rFonts w:eastAsia="Times New Roman"/>
        </w:rPr>
        <w:t>oraz</w:t>
      </w:r>
      <w:r w:rsidR="007065A0" w:rsidRPr="00CD72D5">
        <w:rPr>
          <w:rFonts w:eastAsia="Times New Roman"/>
        </w:rPr>
        <w:t xml:space="preserve"> monitoring</w:t>
      </w:r>
      <w:r w:rsidR="00121CF2">
        <w:rPr>
          <w:rFonts w:eastAsia="Times New Roman"/>
        </w:rPr>
        <w:t>;</w:t>
      </w:r>
    </w:p>
    <w:p w14:paraId="7B19DA91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sporządzanie planów zaopatrzenia w środki techniczne;</w:t>
      </w:r>
    </w:p>
    <w:p w14:paraId="29E2D487" w14:textId="3CAC23A8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nadzorowanie bieżących napraw i konserwacji wykonywanych na terenie </w:t>
      </w:r>
      <w:r w:rsidR="00676BDD" w:rsidRPr="00CD72D5">
        <w:rPr>
          <w:rFonts w:eastAsia="Times New Roman"/>
        </w:rPr>
        <w:t>Ogrodu</w:t>
      </w:r>
      <w:r w:rsidRPr="00CD72D5">
        <w:rPr>
          <w:rFonts w:eastAsia="Times New Roman"/>
        </w:rPr>
        <w:t>;</w:t>
      </w:r>
    </w:p>
    <w:p w14:paraId="7E000F96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nad realizacją i przebiegiem podpisanych umów;</w:t>
      </w:r>
    </w:p>
    <w:p w14:paraId="6362F7CF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ewidencji zakupów i ich realizacja;</w:t>
      </w:r>
    </w:p>
    <w:p w14:paraId="66C9A606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wydawanie i przyjmowanie towarów;</w:t>
      </w:r>
    </w:p>
    <w:p w14:paraId="60F32E9C" w14:textId="77777777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opracowywanie planu zakupów;</w:t>
      </w:r>
    </w:p>
    <w:p w14:paraId="54D50256" w14:textId="48271ADA" w:rsidR="00A40DD5" w:rsidRPr="00CD72D5" w:rsidRDefault="00A40DD5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nad gospodarką wodnoprawną Ogrodu;</w:t>
      </w:r>
    </w:p>
    <w:p w14:paraId="6C500F3B" w14:textId="20267946" w:rsidR="004E294D" w:rsidRPr="00CD72D5" w:rsidRDefault="004E294D" w:rsidP="00E70397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obsługa bieżących awarii na terenie Starego </w:t>
      </w:r>
      <w:r w:rsidR="00DB2D60" w:rsidRPr="00CD72D5">
        <w:rPr>
          <w:rFonts w:eastAsia="Times New Roman"/>
        </w:rPr>
        <w:t xml:space="preserve">Zoo </w:t>
      </w:r>
      <w:r w:rsidRPr="00CD72D5">
        <w:rPr>
          <w:rFonts w:eastAsia="Times New Roman"/>
        </w:rPr>
        <w:t>i Nowego Zoo.</w:t>
      </w:r>
    </w:p>
    <w:p w14:paraId="56652E3D" w14:textId="4C492E1A" w:rsidR="004E294D" w:rsidRPr="00CD72D5" w:rsidRDefault="004E294D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0B4653" w:rsidRPr="00CD72D5">
        <w:rPr>
          <w:rFonts w:eastAsia="Times New Roman"/>
        </w:rPr>
        <w:t>D</w:t>
      </w:r>
      <w:r w:rsidRPr="00CD72D5">
        <w:rPr>
          <w:rFonts w:eastAsia="Times New Roman"/>
        </w:rPr>
        <w:t xml:space="preserve">ziału </w:t>
      </w:r>
      <w:r w:rsidR="000B4653" w:rsidRPr="00CD72D5">
        <w:rPr>
          <w:rFonts w:eastAsia="Times New Roman"/>
        </w:rPr>
        <w:t>Magazynu i T</w:t>
      </w:r>
      <w:r w:rsidRPr="00CD72D5">
        <w:rPr>
          <w:rFonts w:eastAsia="Times New Roman"/>
        </w:rPr>
        <w:t>ransportu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7B8FA578" w14:textId="6877D841" w:rsidR="000B4653" w:rsidRPr="00CD72D5" w:rsidRDefault="000B4653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prowadzenie magazynu Ogrodu</w:t>
      </w:r>
      <w:r w:rsidR="00E357DE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dysponowanie przyjętym </w:t>
      </w:r>
      <w:r w:rsidR="00E357DE" w:rsidRPr="00CD72D5">
        <w:rPr>
          <w:rFonts w:eastAsia="Times New Roman"/>
        </w:rPr>
        <w:t xml:space="preserve">towarem na </w:t>
      </w:r>
      <w:r w:rsidRPr="00CD72D5">
        <w:rPr>
          <w:rFonts w:eastAsia="Times New Roman"/>
        </w:rPr>
        <w:t>stan oraz stała kontrola stanów magazynowych;</w:t>
      </w:r>
    </w:p>
    <w:p w14:paraId="5F782205" w14:textId="63DB9822" w:rsidR="000B4653" w:rsidRPr="00F817E2" w:rsidRDefault="000B4653" w:rsidP="00A04C91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312"/>
        <w:rPr>
          <w:rFonts w:eastAsia="Times New Roman"/>
        </w:rPr>
      </w:pPr>
      <w:r w:rsidRPr="00F817E2">
        <w:rPr>
          <w:rFonts w:eastAsia="Times New Roman"/>
        </w:rPr>
        <w:t>prowadzenie gospodarki magazynowej zgodnie z obowiązującymi przepisami prawa oraz prowadzenie dokumentacji w tym zakresie;</w:t>
      </w:r>
    </w:p>
    <w:p w14:paraId="0C7410A4" w14:textId="2E7A6EEB" w:rsidR="000B4653" w:rsidRPr="00CD72D5" w:rsidRDefault="000B4653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przyjmowanie towarów, dostaw na stan i ich wydawanie (rozchód) w</w:t>
      </w:r>
      <w:r w:rsidR="007C3099">
        <w:rPr>
          <w:rFonts w:eastAsia="Times New Roman"/>
        </w:rPr>
        <w:t>edłu</w:t>
      </w:r>
      <w:r w:rsidRPr="00CD72D5">
        <w:rPr>
          <w:rFonts w:eastAsia="Times New Roman"/>
        </w:rPr>
        <w:t>g zgłoszonych potrzeb oraz bieżące prowadzenie ewidencji i dokumentacji w tym zakresie;</w:t>
      </w:r>
    </w:p>
    <w:p w14:paraId="08DEA0DC" w14:textId="29FDEE30" w:rsidR="000B4653" w:rsidRPr="00CD72D5" w:rsidRDefault="000B4653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ścisła współpraca ze stanowiskiem ds. gospodarki magazynowej w celu bieżącego ustalania stanów</w:t>
      </w:r>
      <w:r w:rsidR="007C3099">
        <w:rPr>
          <w:rFonts w:eastAsia="Times New Roman"/>
        </w:rPr>
        <w:t xml:space="preserve"> magazynowych</w:t>
      </w:r>
      <w:r w:rsidRPr="00CD72D5">
        <w:rPr>
          <w:rFonts w:eastAsia="Times New Roman"/>
        </w:rPr>
        <w:t xml:space="preserve"> oraz prowadzenie wewnętrznych okresowych inwentaryzacji</w:t>
      </w:r>
      <w:r w:rsidR="007C3099">
        <w:rPr>
          <w:rFonts w:eastAsia="Times New Roman"/>
        </w:rPr>
        <w:t xml:space="preserve"> tych</w:t>
      </w:r>
      <w:r w:rsidRPr="00CD72D5">
        <w:rPr>
          <w:rFonts w:eastAsia="Times New Roman"/>
        </w:rPr>
        <w:t xml:space="preserve"> stanów;</w:t>
      </w:r>
    </w:p>
    <w:p w14:paraId="02ABB1E8" w14:textId="4FDDBE69" w:rsidR="004E294D" w:rsidRPr="00CD72D5" w:rsidRDefault="004E294D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prowadzenie ewidencji pojazdów</w:t>
      </w:r>
      <w:r w:rsidR="00442FAB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dbanie o ich stan techniczny</w:t>
      </w:r>
      <w:r w:rsidR="00442FAB" w:rsidRPr="00CD72D5">
        <w:rPr>
          <w:rFonts w:eastAsia="Times New Roman"/>
        </w:rPr>
        <w:t xml:space="preserve"> oraz terminowe przeprowadzanie badań technicznych</w:t>
      </w:r>
      <w:r w:rsidR="007065A0" w:rsidRPr="00CD72D5">
        <w:rPr>
          <w:rFonts w:eastAsia="Times New Roman"/>
        </w:rPr>
        <w:t>;</w:t>
      </w:r>
    </w:p>
    <w:p w14:paraId="76A91C54" w14:textId="3C1F4193" w:rsidR="00442FAB" w:rsidRPr="00CD72D5" w:rsidRDefault="00442FAB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lastRenderedPageBreak/>
        <w:t>obsługa zamówień w zakresie napraw, przeglądów i konserwacji pojazdów należących do Ogrodu</w:t>
      </w:r>
      <w:r w:rsidR="007065A0" w:rsidRPr="00CD72D5">
        <w:rPr>
          <w:rFonts w:eastAsia="Times New Roman"/>
        </w:rPr>
        <w:t>;</w:t>
      </w:r>
    </w:p>
    <w:p w14:paraId="09747EDA" w14:textId="5F9E05E0" w:rsidR="00442FAB" w:rsidRPr="00CD72D5" w:rsidRDefault="00442FAB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przewóz dokumentów, towarów, dostaw według potrzeb zgłaszanych przez komórki organizacyjne Ogrodu;</w:t>
      </w:r>
    </w:p>
    <w:p w14:paraId="0FD4B94C" w14:textId="77777777" w:rsidR="004E294D" w:rsidRPr="00CD72D5" w:rsidRDefault="004E294D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przygotowywanie pojazdów do transportu zwierząt i towarów;</w:t>
      </w:r>
    </w:p>
    <w:p w14:paraId="395868DD" w14:textId="34147E0B" w:rsidR="00A55884" w:rsidRDefault="004E294D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eastAsia="Times New Roman"/>
        </w:rPr>
      </w:pPr>
      <w:r w:rsidRPr="00CD72D5">
        <w:rPr>
          <w:rFonts w:eastAsia="Times New Roman"/>
        </w:rPr>
        <w:t>przygotow</w:t>
      </w:r>
      <w:r w:rsidR="007C3099">
        <w:rPr>
          <w:rFonts w:eastAsia="Times New Roman"/>
        </w:rPr>
        <w:t>yw</w:t>
      </w:r>
      <w:r w:rsidRPr="00CD72D5">
        <w:rPr>
          <w:rFonts w:eastAsia="Times New Roman"/>
        </w:rPr>
        <w:t>anie informacji d</w:t>
      </w:r>
      <w:r w:rsidR="007065A0" w:rsidRPr="00CD72D5">
        <w:rPr>
          <w:rFonts w:eastAsia="Times New Roman"/>
        </w:rPr>
        <w:t xml:space="preserve">otyczących </w:t>
      </w:r>
      <w:r w:rsidR="00636C1C">
        <w:rPr>
          <w:rFonts w:eastAsia="Times New Roman"/>
        </w:rPr>
        <w:t xml:space="preserve">zapotrzebowania w celu ustalenia planu zamówień publicznych </w:t>
      </w:r>
      <w:r w:rsidRPr="00CD72D5">
        <w:rPr>
          <w:rFonts w:eastAsia="Times New Roman"/>
        </w:rPr>
        <w:t xml:space="preserve">w zakresie zadań realizowanych przez </w:t>
      </w:r>
      <w:r w:rsidR="00035DF1">
        <w:rPr>
          <w:rFonts w:eastAsia="Times New Roman"/>
        </w:rPr>
        <w:t>d</w:t>
      </w:r>
      <w:r w:rsidRPr="00CD72D5">
        <w:rPr>
          <w:rFonts w:eastAsia="Times New Roman"/>
        </w:rPr>
        <w:t>ział</w:t>
      </w:r>
      <w:r w:rsidR="007C3099">
        <w:rPr>
          <w:rFonts w:eastAsia="Times New Roman"/>
        </w:rPr>
        <w:t>,</w:t>
      </w:r>
    </w:p>
    <w:p w14:paraId="1F64EF79" w14:textId="64F97A3A" w:rsidR="00E162C5" w:rsidRPr="00A55884" w:rsidRDefault="00C52541" w:rsidP="00E703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85"/>
        <w:rPr>
          <w:rFonts w:eastAsia="Times New Roman"/>
        </w:rPr>
      </w:pPr>
      <w:r w:rsidRPr="00A55884">
        <w:t>monitorowanie prawidłowego wykonania umów w zakresie</w:t>
      </w:r>
      <w:r w:rsidR="00636C1C">
        <w:t xml:space="preserve">: </w:t>
      </w:r>
      <w:r w:rsidR="00681A19">
        <w:t xml:space="preserve">dostawy paliw i oleju opałowego, </w:t>
      </w:r>
      <w:r w:rsidR="00636C1C">
        <w:t>konwoju, ochrony mienia i terenu Ogrodu</w:t>
      </w:r>
      <w:r w:rsidR="00681A19">
        <w:t>,</w:t>
      </w:r>
      <w:r w:rsidR="00442FAB" w:rsidRPr="00A55884">
        <w:t xml:space="preserve"> odbioru</w:t>
      </w:r>
      <w:r w:rsidRPr="00A55884">
        <w:t xml:space="preserve"> odpadów, utrzymania czystości na terenie oraz wewnątrz pomieszczeń</w:t>
      </w:r>
      <w:r w:rsidR="00442FAB" w:rsidRPr="00A55884">
        <w:t xml:space="preserve"> Ogrodu;</w:t>
      </w:r>
    </w:p>
    <w:p w14:paraId="56949177" w14:textId="4D6AC20C" w:rsidR="00E63F12" w:rsidRPr="00CD72D5" w:rsidRDefault="00E63F12" w:rsidP="00E70397">
      <w:pPr>
        <w:pStyle w:val="Akapitzlist"/>
        <w:numPr>
          <w:ilvl w:val="0"/>
          <w:numId w:val="23"/>
        </w:numPr>
        <w:spacing w:line="276" w:lineRule="auto"/>
        <w:ind w:left="757"/>
      </w:pPr>
      <w:r w:rsidRPr="00CD72D5">
        <w:t>przygotow</w:t>
      </w:r>
      <w:r w:rsidR="007C3099">
        <w:t>yw</w:t>
      </w:r>
      <w:r w:rsidRPr="00CD72D5">
        <w:t xml:space="preserve">anie informacji dotyczących </w:t>
      </w:r>
      <w:r w:rsidR="00636C1C">
        <w:t>zapotrzebowania oraz współudział w</w:t>
      </w:r>
      <w:r w:rsidR="00470C8C">
        <w:t> </w:t>
      </w:r>
      <w:r w:rsidR="00636C1C">
        <w:t>tworzeniu dokumentacji niezbędnej do zlecenia postępowa</w:t>
      </w:r>
      <w:r w:rsidR="00681A19">
        <w:t>ń</w:t>
      </w:r>
      <w:r w:rsidR="00636C1C">
        <w:t xml:space="preserve"> o udzielenie zamówie</w:t>
      </w:r>
      <w:r w:rsidR="00681A19">
        <w:t>ń</w:t>
      </w:r>
      <w:r w:rsidRPr="00CD72D5">
        <w:t xml:space="preserve"> w zakresie</w:t>
      </w:r>
      <w:r w:rsidR="00681A19">
        <w:t xml:space="preserve"> zadań realizowanych przez dział;</w:t>
      </w:r>
    </w:p>
    <w:p w14:paraId="4495D41E" w14:textId="202761F2" w:rsidR="00442FAB" w:rsidRPr="00CD72D5" w:rsidRDefault="00442FAB" w:rsidP="00E70397">
      <w:pPr>
        <w:pStyle w:val="Akapitzlist"/>
        <w:numPr>
          <w:ilvl w:val="0"/>
          <w:numId w:val="23"/>
        </w:numPr>
        <w:spacing w:line="276" w:lineRule="auto"/>
        <w:ind w:left="785"/>
      </w:pPr>
      <w:r w:rsidRPr="00CD72D5">
        <w:t>przygotowywanie planów zakupów w ramach realizowanych zadań oraz prowadzenie dokumentacji w tym zakresie</w:t>
      </w:r>
      <w:r w:rsidR="007065A0" w:rsidRPr="00CD72D5">
        <w:t>.</w:t>
      </w:r>
    </w:p>
    <w:p w14:paraId="6D0F0401" w14:textId="3FE0536C" w:rsidR="00CF72C6" w:rsidRPr="00CD72D5" w:rsidRDefault="00CF72C6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bookmarkStart w:id="8" w:name="_Hlk172723104"/>
      <w:r w:rsidRPr="00CD72D5">
        <w:rPr>
          <w:rFonts w:eastAsia="Times New Roman"/>
        </w:rPr>
        <w:t xml:space="preserve">Do podstawowych zadań </w:t>
      </w:r>
      <w:r w:rsidR="00E92A99" w:rsidRPr="00CD72D5">
        <w:rPr>
          <w:rFonts w:eastAsia="Times New Roman"/>
        </w:rPr>
        <w:t>D</w:t>
      </w:r>
      <w:r w:rsidRPr="00CD72D5">
        <w:rPr>
          <w:rFonts w:eastAsia="Times New Roman"/>
        </w:rPr>
        <w:t xml:space="preserve">ziału </w:t>
      </w:r>
      <w:r w:rsidR="00F817E2">
        <w:rPr>
          <w:rFonts w:eastAsia="Times New Roman"/>
        </w:rPr>
        <w:t>F</w:t>
      </w:r>
      <w:r w:rsidR="00A55884">
        <w:rPr>
          <w:rFonts w:eastAsia="Times New Roman"/>
        </w:rPr>
        <w:t xml:space="preserve">inansów i </w:t>
      </w:r>
      <w:r w:rsidR="00F817E2">
        <w:rPr>
          <w:rFonts w:eastAsia="Times New Roman"/>
        </w:rPr>
        <w:t>B</w:t>
      </w:r>
      <w:r w:rsidR="00E92A99" w:rsidRPr="00CD72D5">
        <w:rPr>
          <w:rFonts w:eastAsia="Times New Roman"/>
        </w:rPr>
        <w:t>udżetu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szczególności:</w:t>
      </w:r>
    </w:p>
    <w:p w14:paraId="6B82B0CD" w14:textId="1222B200" w:rsidR="00CF72C6" w:rsidRPr="00CD72D5" w:rsidRDefault="000B4653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zgodna z regulaminem zamówień Ogrodu</w:t>
      </w:r>
      <w:r w:rsidR="00E357DE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</w:t>
      </w:r>
      <w:r w:rsidR="001A3857" w:rsidRPr="00CD72D5">
        <w:rPr>
          <w:rFonts w:eastAsia="Times New Roman"/>
        </w:rPr>
        <w:t>s</w:t>
      </w:r>
      <w:r w:rsidR="004212C0" w:rsidRPr="00CD72D5">
        <w:rPr>
          <w:rFonts w:eastAsia="Times New Roman"/>
        </w:rPr>
        <w:t>prawna i terminowa realizacja zaakceptowanych zamówień i zakupów na potrzeby Ogrodu oraz prowadzenie dokumentacji w tym zakresie;</w:t>
      </w:r>
    </w:p>
    <w:p w14:paraId="65EDA9B9" w14:textId="1EDE89CC" w:rsidR="004212C0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po</w:t>
      </w:r>
      <w:r w:rsidR="004212C0" w:rsidRPr="00CD72D5">
        <w:rPr>
          <w:rFonts w:eastAsia="Times New Roman"/>
        </w:rPr>
        <w:t>szukiwanie kontrahentów w celu realizacji zakupów na potrzeby Ogrodu;</w:t>
      </w:r>
    </w:p>
    <w:p w14:paraId="045EF555" w14:textId="0985EE8B" w:rsidR="00CF72C6" w:rsidRPr="00CD72D5" w:rsidRDefault="000B4653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nadzór nad </w:t>
      </w:r>
      <w:r w:rsidR="001A3857" w:rsidRPr="00CD72D5">
        <w:rPr>
          <w:rFonts w:eastAsia="Times New Roman"/>
        </w:rPr>
        <w:t>p</w:t>
      </w:r>
      <w:r w:rsidR="004212C0" w:rsidRPr="00CD72D5">
        <w:rPr>
          <w:rFonts w:eastAsia="Times New Roman"/>
        </w:rPr>
        <w:t>rowadzenie</w:t>
      </w:r>
      <w:r w:rsidR="00210DA0">
        <w:rPr>
          <w:rFonts w:eastAsia="Times New Roman"/>
        </w:rPr>
        <w:t>m</w:t>
      </w:r>
      <w:r w:rsidR="004212C0" w:rsidRPr="00CD72D5">
        <w:rPr>
          <w:rFonts w:eastAsia="Times New Roman"/>
        </w:rPr>
        <w:t xml:space="preserve"> gospodarki magazynowej zgodnie z obowiązującymi przepisami prawa oraz </w:t>
      </w:r>
      <w:r w:rsidR="00B12467">
        <w:rPr>
          <w:rFonts w:eastAsia="Times New Roman"/>
        </w:rPr>
        <w:t>sporządzanie</w:t>
      </w:r>
      <w:r w:rsidR="00B12467" w:rsidRPr="00CD72D5">
        <w:rPr>
          <w:rFonts w:eastAsia="Times New Roman"/>
        </w:rPr>
        <w:t xml:space="preserve"> </w:t>
      </w:r>
      <w:r w:rsidR="004212C0" w:rsidRPr="00CD72D5">
        <w:rPr>
          <w:rFonts w:eastAsia="Times New Roman"/>
        </w:rPr>
        <w:t>dokumentacji w tym zakresie;</w:t>
      </w:r>
    </w:p>
    <w:p w14:paraId="371E3914" w14:textId="721CFF3E" w:rsidR="001A3857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</w:t>
      </w:r>
      <w:r w:rsidR="00165295" w:rsidRPr="00CD72D5">
        <w:rPr>
          <w:rFonts w:eastAsia="Times New Roman"/>
        </w:rPr>
        <w:t>cena jakości zamawianych towarów, monitorowanie</w:t>
      </w:r>
      <w:r w:rsidR="008B69CF">
        <w:rPr>
          <w:rFonts w:eastAsia="Times New Roman"/>
        </w:rPr>
        <w:t xml:space="preserve"> i</w:t>
      </w:r>
      <w:r w:rsidR="00165295" w:rsidRPr="00CD72D5">
        <w:rPr>
          <w:rFonts w:eastAsia="Times New Roman"/>
        </w:rPr>
        <w:t xml:space="preserve"> koordynowanie zamówień</w:t>
      </w:r>
      <w:r w:rsidRPr="00CD72D5">
        <w:rPr>
          <w:rFonts w:eastAsia="Times New Roman"/>
        </w:rPr>
        <w:t>;</w:t>
      </w:r>
    </w:p>
    <w:p w14:paraId="5CDD1E5E" w14:textId="66C38D26" w:rsidR="00CF72C6" w:rsidRPr="00CD72D5" w:rsidRDefault="008B69CF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sporządzanie</w:t>
      </w:r>
      <w:r w:rsidRPr="00CD72D5">
        <w:rPr>
          <w:rFonts w:eastAsia="Times New Roman"/>
        </w:rPr>
        <w:t xml:space="preserve"> </w:t>
      </w:r>
      <w:r w:rsidR="00165295" w:rsidRPr="00CD72D5">
        <w:rPr>
          <w:rFonts w:eastAsia="Times New Roman"/>
        </w:rPr>
        <w:t>raportów, analiz oraz</w:t>
      </w:r>
      <w:r w:rsidR="004212C0" w:rsidRPr="00CD72D5">
        <w:rPr>
          <w:rFonts w:eastAsia="Times New Roman"/>
        </w:rPr>
        <w:t xml:space="preserve"> sprawozdań z realizowanych zadań</w:t>
      </w:r>
      <w:r w:rsidR="00165295" w:rsidRPr="00CD72D5">
        <w:rPr>
          <w:rFonts w:eastAsia="Times New Roman"/>
        </w:rPr>
        <w:t xml:space="preserve"> </w:t>
      </w:r>
      <w:r w:rsidR="00BB256F" w:rsidRPr="00CD72D5">
        <w:rPr>
          <w:rFonts w:eastAsia="Times New Roman"/>
        </w:rPr>
        <w:t>dotyczących</w:t>
      </w:r>
      <w:r w:rsidR="00165295" w:rsidRPr="00CD72D5">
        <w:rPr>
          <w:rFonts w:eastAsia="Times New Roman"/>
        </w:rPr>
        <w:t xml:space="preserve"> zaopatrzenia, magazynowania oraz spraw finansowych i budżetu</w:t>
      </w:r>
      <w:r w:rsidR="004212C0" w:rsidRPr="00CD72D5">
        <w:rPr>
          <w:rFonts w:eastAsia="Times New Roman"/>
        </w:rPr>
        <w:t>;</w:t>
      </w:r>
    </w:p>
    <w:p w14:paraId="3561BBAB" w14:textId="770AC923" w:rsidR="00CF72C6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4212C0" w:rsidRPr="00CD72D5">
        <w:rPr>
          <w:rFonts w:eastAsia="Times New Roman"/>
        </w:rPr>
        <w:t>rzygotowywanie danych i materiałów niezbędnych do realizacji procedur o udzieleni</w:t>
      </w:r>
      <w:r w:rsidR="008B69CF">
        <w:rPr>
          <w:rFonts w:eastAsia="Times New Roman"/>
        </w:rPr>
        <w:t>e</w:t>
      </w:r>
      <w:r w:rsidR="004212C0" w:rsidRPr="00CD72D5">
        <w:rPr>
          <w:rFonts w:eastAsia="Times New Roman"/>
        </w:rPr>
        <w:t xml:space="preserve"> zamówień publicznych;</w:t>
      </w:r>
    </w:p>
    <w:p w14:paraId="39C55DD9" w14:textId="73D337DA" w:rsidR="00CF72C6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</w:t>
      </w:r>
      <w:r w:rsidR="00EA73C7" w:rsidRPr="00CD72D5">
        <w:rPr>
          <w:rFonts w:eastAsia="Times New Roman"/>
        </w:rPr>
        <w:t>prowadzanie danych księgowych do ewidencji zaangażowania oraz programów dotyczących gospodarki magazynowej</w:t>
      </w:r>
      <w:r w:rsidR="008B69CF">
        <w:rPr>
          <w:rFonts w:eastAsia="Times New Roman"/>
        </w:rPr>
        <w:t>;</w:t>
      </w:r>
    </w:p>
    <w:p w14:paraId="0C087F46" w14:textId="38B97043" w:rsidR="00BF2C90" w:rsidRDefault="00BF2C90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obsługa spraw związanych z ewidencjonowaniem odzieży roboczej i posiłków regeneracyjnych oraz współpraca ze stanowiskiem ds. organizacyjnych w tym zakresie; </w:t>
      </w:r>
    </w:p>
    <w:p w14:paraId="3D1485B8" w14:textId="14892906" w:rsidR="00A567D9" w:rsidRPr="00A567D9" w:rsidRDefault="00A567D9" w:rsidP="00A567D9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D58AF">
        <w:rPr>
          <w:rFonts w:eastAsia="Times New Roman"/>
        </w:rPr>
        <w:t>prowadzenie spraw związanych z Zakładowym Funduszem Świadczeń Socjalnych</w:t>
      </w:r>
      <w:r>
        <w:rPr>
          <w:rFonts w:eastAsia="Times New Roman"/>
        </w:rPr>
        <w:t xml:space="preserve"> oraz </w:t>
      </w:r>
      <w:r w:rsidRPr="004D58AF">
        <w:rPr>
          <w:rFonts w:eastAsia="Times New Roman"/>
        </w:rPr>
        <w:t>przekazywanie do CUW danych dotyczących wypłaty świadczeń z Zakładowego Funduszu Świadczeń Socjalnych;</w:t>
      </w:r>
    </w:p>
    <w:p w14:paraId="51C5EDCF" w14:textId="09129505" w:rsidR="00EA73C7" w:rsidRPr="00CD72D5" w:rsidRDefault="001A3857" w:rsidP="00E70397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</w:t>
      </w:r>
      <w:r w:rsidR="00EA73C7" w:rsidRPr="00CD72D5">
        <w:rPr>
          <w:rFonts w:eastAsia="Times New Roman"/>
        </w:rPr>
        <w:t>spółpraca ze wszystkim komórkami organizacyjnymi w celu zapewnienia dostaw towarów i usług oraz ich terminowej obsługi finansowej.</w:t>
      </w:r>
    </w:p>
    <w:bookmarkEnd w:id="8"/>
    <w:p w14:paraId="1E2FC9FE" w14:textId="75FA0078" w:rsidR="004E294D" w:rsidRPr="00CD72D5" w:rsidRDefault="004E294D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Do podstawowych zadań stanowiska ds.</w:t>
      </w:r>
      <w:r w:rsidR="00CD7009" w:rsidRPr="00CD72D5">
        <w:rPr>
          <w:rFonts w:eastAsia="Times New Roman"/>
        </w:rPr>
        <w:t xml:space="preserve"> </w:t>
      </w:r>
      <w:r w:rsidR="009C57D5" w:rsidRPr="00CD72D5">
        <w:rPr>
          <w:rFonts w:eastAsia="Times New Roman"/>
        </w:rPr>
        <w:t xml:space="preserve">administracyjnych </w:t>
      </w:r>
      <w:r w:rsidR="00CD7009" w:rsidRPr="00CD72D5">
        <w:rPr>
          <w:rFonts w:eastAsia="Times New Roman"/>
        </w:rPr>
        <w:t xml:space="preserve">i </w:t>
      </w:r>
      <w:r w:rsidRPr="00CD72D5">
        <w:rPr>
          <w:rFonts w:eastAsia="Times New Roman"/>
        </w:rPr>
        <w:t>sekretariatu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</w:t>
      </w:r>
      <w:r w:rsidR="00470C8C">
        <w:rPr>
          <w:rFonts w:eastAsia="Times New Roman"/>
        </w:rPr>
        <w:t> </w:t>
      </w:r>
      <w:r w:rsidRPr="00CD72D5">
        <w:rPr>
          <w:rFonts w:eastAsia="Times New Roman"/>
        </w:rPr>
        <w:t>szczególności:</w:t>
      </w:r>
    </w:p>
    <w:p w14:paraId="0CDE3E31" w14:textId="74B9E670" w:rsidR="00E357DE" w:rsidRPr="00CD72D5" w:rsidRDefault="00F817E2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>w</w:t>
      </w:r>
      <w:r w:rsidR="00E357DE" w:rsidRPr="00CD72D5">
        <w:rPr>
          <w:rFonts w:eastAsia="Times New Roman"/>
        </w:rPr>
        <w:t>spółudział w tworzeniu dokumentacji związanej z udzielaniem zamówień publicznych (plan zamówień, zapytania, projekty umów, dokumentacja umożliwiająca zlecenie procedury przetargowej do CUW, monitorowanie udzielonych zamówień)</w:t>
      </w:r>
      <w:r w:rsidR="008B69CF">
        <w:rPr>
          <w:rFonts w:eastAsia="Times New Roman"/>
        </w:rPr>
        <w:t>;</w:t>
      </w:r>
    </w:p>
    <w:p w14:paraId="2A64D32A" w14:textId="41A256BC" w:rsidR="004E294D" w:rsidRPr="00CD72D5" w:rsidRDefault="00F817E2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>
        <w:rPr>
          <w:rFonts w:eastAsia="Times New Roman"/>
        </w:rPr>
        <w:t>p</w:t>
      </w:r>
      <w:r w:rsidR="00E357DE" w:rsidRPr="00CD72D5">
        <w:rPr>
          <w:rFonts w:eastAsia="Times New Roman"/>
        </w:rPr>
        <w:t>rzygotowywanie projektów konkursów i dokumentacji oraz projektów umów najmu i</w:t>
      </w:r>
      <w:r w:rsidR="00470C8C">
        <w:rPr>
          <w:rFonts w:eastAsia="Times New Roman"/>
        </w:rPr>
        <w:t> </w:t>
      </w:r>
      <w:r w:rsidR="00E357DE" w:rsidRPr="00CD72D5">
        <w:rPr>
          <w:rFonts w:eastAsia="Times New Roman"/>
        </w:rPr>
        <w:t xml:space="preserve">dzierżaw, a także </w:t>
      </w:r>
      <w:r w:rsidR="004E294D" w:rsidRPr="00CD72D5">
        <w:rPr>
          <w:rFonts w:eastAsia="Times New Roman"/>
        </w:rPr>
        <w:t>kontrola realizacji zawartych umów najmu i dzierżawy</w:t>
      </w:r>
      <w:r w:rsidR="00E357DE" w:rsidRPr="00CD72D5">
        <w:rPr>
          <w:rFonts w:eastAsia="Times New Roman"/>
        </w:rPr>
        <w:t xml:space="preserve"> oraz</w:t>
      </w:r>
      <w:r w:rsidR="009C482E">
        <w:rPr>
          <w:rFonts w:eastAsia="Times New Roman"/>
        </w:rPr>
        <w:t xml:space="preserve"> </w:t>
      </w:r>
      <w:r w:rsidR="004E294D" w:rsidRPr="00CD72D5">
        <w:rPr>
          <w:rFonts w:eastAsia="Times New Roman"/>
        </w:rPr>
        <w:t>wystawianie faktur;</w:t>
      </w:r>
    </w:p>
    <w:p w14:paraId="4255A198" w14:textId="60F69EC0" w:rsidR="00A567D9" w:rsidRPr="00A567D9" w:rsidRDefault="00A567D9" w:rsidP="00A567D9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4D58AF">
        <w:rPr>
          <w:rFonts w:eastAsia="Times New Roman"/>
        </w:rPr>
        <w:t>prowadzenie spraw związanych ze współpracą ze związkami zawodowymi działającymi na terenie Ogrodu;</w:t>
      </w:r>
    </w:p>
    <w:p w14:paraId="3FEA4396" w14:textId="77777777" w:rsidR="00A567D9" w:rsidRPr="00CD72D5" w:rsidRDefault="00A567D9" w:rsidP="00A567D9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lastRenderedPageBreak/>
        <w:t>koordynacja przepływu informacji we wszystkich formach (dokumenty, telefony, wiadomości elektroniczne)</w:t>
      </w:r>
      <w:r>
        <w:rPr>
          <w:rFonts w:eastAsia="Times New Roman"/>
        </w:rPr>
        <w:t>, w tym ścisła współpraca z CUW w zakresie obiegu wszystkich dokumentów i korespondencji sporządzanej w wyniku obsługi Ogrodu przez CUW</w:t>
      </w:r>
      <w:r w:rsidRPr="00CD72D5">
        <w:rPr>
          <w:rFonts w:eastAsia="Times New Roman"/>
        </w:rPr>
        <w:t>;</w:t>
      </w:r>
    </w:p>
    <w:p w14:paraId="6EA76A6C" w14:textId="1C5379B9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przygotowanie </w:t>
      </w:r>
      <w:r w:rsidR="003232A4" w:rsidRPr="00CD72D5">
        <w:rPr>
          <w:rFonts w:eastAsia="Times New Roman"/>
        </w:rPr>
        <w:t>oraz</w:t>
      </w:r>
      <w:r w:rsidRPr="00CD72D5">
        <w:rPr>
          <w:rFonts w:eastAsia="Times New Roman"/>
        </w:rPr>
        <w:t xml:space="preserve"> obsługa konferencji i zebrań</w:t>
      </w:r>
      <w:r w:rsidR="00046060" w:rsidRPr="00CD72D5">
        <w:rPr>
          <w:rFonts w:eastAsia="Times New Roman"/>
        </w:rPr>
        <w:t xml:space="preserve"> oraz prowadzenie kalendarza spotkań dyrekcji</w:t>
      </w:r>
      <w:r w:rsidRPr="00CD72D5">
        <w:rPr>
          <w:rFonts w:eastAsia="Times New Roman"/>
        </w:rPr>
        <w:t>;</w:t>
      </w:r>
    </w:p>
    <w:p w14:paraId="5AB663D0" w14:textId="77777777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monitorowanie i przyjmowanie wyznaczonych interesantów;</w:t>
      </w:r>
    </w:p>
    <w:p w14:paraId="2220029F" w14:textId="1CB7910B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sporządzanie sprawozda</w:t>
      </w:r>
      <w:r w:rsidR="00B12467">
        <w:rPr>
          <w:rFonts w:eastAsia="Times New Roman"/>
        </w:rPr>
        <w:t>ń</w:t>
      </w:r>
      <w:r w:rsidRPr="00CD72D5">
        <w:rPr>
          <w:rFonts w:eastAsia="Times New Roman"/>
        </w:rPr>
        <w:t xml:space="preserve"> w zakresie prowadzonych spraw</w:t>
      </w:r>
      <w:r w:rsidR="00F817E2">
        <w:rPr>
          <w:rFonts w:eastAsia="Times New Roman"/>
        </w:rPr>
        <w:t>;</w:t>
      </w:r>
    </w:p>
    <w:p w14:paraId="4111625B" w14:textId="77777777" w:rsidR="004E294D" w:rsidRPr="00CD72D5" w:rsidRDefault="004E294D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kancelarii według rzeczowego wykazu akt;</w:t>
      </w:r>
    </w:p>
    <w:p w14:paraId="00AD092E" w14:textId="7B83B817" w:rsidR="00CD7009" w:rsidRPr="00CD72D5" w:rsidRDefault="00CD7009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sporządzanie </w:t>
      </w:r>
      <w:r w:rsidR="00A40334" w:rsidRPr="00CD72D5">
        <w:rPr>
          <w:rFonts w:eastAsia="Times New Roman"/>
        </w:rPr>
        <w:t xml:space="preserve">projektów </w:t>
      </w:r>
      <w:r w:rsidRPr="00CD72D5">
        <w:rPr>
          <w:rFonts w:eastAsia="Times New Roman"/>
        </w:rPr>
        <w:t>pism</w:t>
      </w:r>
      <w:r w:rsidR="00A40334" w:rsidRPr="00CD72D5">
        <w:rPr>
          <w:rFonts w:eastAsia="Times New Roman"/>
        </w:rPr>
        <w:t xml:space="preserve"> i dokumentów</w:t>
      </w:r>
      <w:r w:rsidRPr="00CD72D5">
        <w:rPr>
          <w:rFonts w:eastAsia="Times New Roman"/>
        </w:rPr>
        <w:t xml:space="preserve"> o charakterze </w:t>
      </w:r>
      <w:r w:rsidR="00046060" w:rsidRPr="00CD72D5">
        <w:rPr>
          <w:rFonts w:eastAsia="Times New Roman"/>
        </w:rPr>
        <w:t>administracyjnym</w:t>
      </w:r>
      <w:r w:rsidRPr="00CD72D5">
        <w:rPr>
          <w:rFonts w:eastAsia="Times New Roman"/>
        </w:rPr>
        <w:t xml:space="preserve"> (komunikaty, zarządzenia) oraz zapewnienie ich skutecznego obiegu</w:t>
      </w:r>
      <w:r w:rsidR="00A40334" w:rsidRPr="00CD72D5">
        <w:rPr>
          <w:rFonts w:eastAsia="Times New Roman"/>
        </w:rPr>
        <w:t xml:space="preserve"> w Ogrodzie</w:t>
      </w:r>
      <w:r w:rsidRPr="00CD72D5">
        <w:rPr>
          <w:rFonts w:eastAsia="Times New Roman"/>
        </w:rPr>
        <w:t>;</w:t>
      </w:r>
    </w:p>
    <w:p w14:paraId="2D7C004A" w14:textId="7303ADDA" w:rsidR="00A40334" w:rsidRPr="00CD72D5" w:rsidRDefault="00CD7009" w:rsidP="00E703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rejestr</w:t>
      </w:r>
      <w:r w:rsidR="00A40334" w:rsidRPr="00CD72D5">
        <w:rPr>
          <w:rFonts w:eastAsia="Times New Roman"/>
        </w:rPr>
        <w:t>ów i ewidencji:</w:t>
      </w:r>
    </w:p>
    <w:p w14:paraId="23DC570C" w14:textId="2C58360A" w:rsidR="00CD7009" w:rsidRPr="00CD72D5" w:rsidRDefault="00CD7009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umów z kontrahentami zawieranych przez Ogród</w:t>
      </w:r>
      <w:r w:rsidR="00E162C5" w:rsidRPr="00CD72D5">
        <w:rPr>
          <w:rFonts w:eastAsia="Times New Roman"/>
        </w:rPr>
        <w:t>,</w:t>
      </w:r>
    </w:p>
    <w:p w14:paraId="6601236A" w14:textId="4BC58D77" w:rsidR="00A40334" w:rsidRPr="00CD72D5" w:rsidRDefault="00A40334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upoważnień i pełnomocnictw</w:t>
      </w:r>
      <w:r w:rsidR="00E162C5" w:rsidRPr="00CD72D5">
        <w:rPr>
          <w:rFonts w:eastAsia="Times New Roman"/>
        </w:rPr>
        <w:t>,</w:t>
      </w:r>
    </w:p>
    <w:p w14:paraId="50B93231" w14:textId="0D836ACB" w:rsidR="00A40334" w:rsidRPr="00CD72D5" w:rsidRDefault="00A40334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skarg i wniosków</w:t>
      </w:r>
      <w:r w:rsidR="00E162C5" w:rsidRPr="00CD72D5">
        <w:rPr>
          <w:rFonts w:eastAsia="Times New Roman"/>
        </w:rPr>
        <w:t>,</w:t>
      </w:r>
    </w:p>
    <w:p w14:paraId="054DEF8C" w14:textId="494411DC" w:rsidR="00E162C5" w:rsidRPr="00CD72D5" w:rsidRDefault="00A40334" w:rsidP="00E70397">
      <w:pPr>
        <w:pStyle w:val="Akapitzlist"/>
        <w:numPr>
          <w:ilvl w:val="1"/>
          <w:numId w:val="4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informacji publicznej</w:t>
      </w:r>
      <w:r w:rsidR="008B69CF">
        <w:rPr>
          <w:rFonts w:eastAsia="Times New Roman"/>
        </w:rPr>
        <w:t>.</w:t>
      </w:r>
    </w:p>
    <w:p w14:paraId="016E8FFF" w14:textId="401AD642" w:rsidR="009C57D5" w:rsidRPr="00CD72D5" w:rsidRDefault="009C57D5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Do podstawowych zadań stanowiska ds. organizacyjnych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0996DA32" w14:textId="0085F165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współudział w tworzeniu dokumentacji związanej z procedurami, zarządzeniami i</w:t>
      </w:r>
      <w:r w:rsidR="008B69CF">
        <w:rPr>
          <w:rFonts w:eastAsia="Times New Roman"/>
        </w:rPr>
        <w:t> </w:t>
      </w:r>
      <w:r w:rsidRPr="00CD72D5">
        <w:rPr>
          <w:rFonts w:eastAsia="Times New Roman"/>
        </w:rPr>
        <w:t>komunikatami dyrektora</w:t>
      </w:r>
      <w:r w:rsidR="00046060" w:rsidRPr="00CD72D5">
        <w:rPr>
          <w:rFonts w:eastAsia="Times New Roman"/>
        </w:rPr>
        <w:t>;</w:t>
      </w:r>
    </w:p>
    <w:p w14:paraId="7B3D5840" w14:textId="0BE65333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przygotowywanie projektów odpowiedzi na skargi, wnioski, interpelacje i inne pisma o</w:t>
      </w:r>
      <w:r w:rsidR="008B69CF">
        <w:rPr>
          <w:rFonts w:eastAsia="Times New Roman"/>
        </w:rPr>
        <w:t> </w:t>
      </w:r>
      <w:r w:rsidRPr="00CD72D5">
        <w:rPr>
          <w:rFonts w:eastAsia="Times New Roman"/>
        </w:rPr>
        <w:t>charakterze organizacyjnym oraz prowadzenie rejestrów w tym zakresie;</w:t>
      </w:r>
    </w:p>
    <w:p w14:paraId="5C825B72" w14:textId="20156979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koordynacja obsługi wewnętrznej ewidencji środków trwałych oraz prowadzenie instruktaży dla pracowników w tym zakresie, a także ścisła współpraca z CUW;</w:t>
      </w:r>
    </w:p>
    <w:p w14:paraId="3885D19A" w14:textId="48540761" w:rsidR="00FD0E89" w:rsidRPr="00CD72D5" w:rsidRDefault="00FD0E89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obsługa organizacyjna programu staży studenckich realizowanych przy współpracy z</w:t>
      </w:r>
      <w:r w:rsidR="00470C8C">
        <w:rPr>
          <w:rFonts w:eastAsia="Times New Roman"/>
        </w:rPr>
        <w:t> </w:t>
      </w:r>
      <w:r w:rsidRPr="00CD72D5">
        <w:rPr>
          <w:rFonts w:eastAsia="Times New Roman"/>
        </w:rPr>
        <w:t>Urzędem Miasta Poznania;</w:t>
      </w:r>
    </w:p>
    <w:p w14:paraId="18D6A24D" w14:textId="609A82C8" w:rsidR="009C57D5" w:rsidRPr="00CD72D5" w:rsidRDefault="009C57D5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sporządzanie sprawozda</w:t>
      </w:r>
      <w:r w:rsidR="00B12467">
        <w:rPr>
          <w:rFonts w:eastAsia="Times New Roman"/>
        </w:rPr>
        <w:t>ń</w:t>
      </w:r>
      <w:r w:rsidRPr="00CD72D5">
        <w:rPr>
          <w:rFonts w:eastAsia="Times New Roman"/>
        </w:rPr>
        <w:t xml:space="preserve"> </w:t>
      </w:r>
      <w:r w:rsidR="00FD0E89" w:rsidRPr="00CD72D5">
        <w:rPr>
          <w:rFonts w:eastAsia="Times New Roman"/>
        </w:rPr>
        <w:t>o charakterze organizacyjnym (informacje międzysesyjne, sprawozdania cząstkowe i roczne)</w:t>
      </w:r>
      <w:r w:rsidRPr="00CD72D5">
        <w:rPr>
          <w:rFonts w:eastAsia="Times New Roman"/>
        </w:rPr>
        <w:t>;</w:t>
      </w:r>
    </w:p>
    <w:p w14:paraId="1F0ED530" w14:textId="420C88CE" w:rsidR="00046060" w:rsidRPr="00CD72D5" w:rsidRDefault="00046060" w:rsidP="00E70397">
      <w:pPr>
        <w:numPr>
          <w:ilvl w:val="0"/>
          <w:numId w:val="45"/>
        </w:numPr>
        <w:spacing w:line="276" w:lineRule="auto"/>
      </w:pPr>
      <w:r w:rsidRPr="00CD72D5">
        <w:t>współpraca w spraw</w:t>
      </w:r>
      <w:r w:rsidR="00EF6736">
        <w:t>ie tworzenia</w:t>
      </w:r>
      <w:r w:rsidRPr="00CD72D5">
        <w:t xml:space="preserve"> procedur d</w:t>
      </w:r>
      <w:r w:rsidR="00EF6736">
        <w:t>otyczących</w:t>
      </w:r>
      <w:r w:rsidR="009D7CAA" w:rsidRPr="00CD72D5">
        <w:t xml:space="preserve"> ustalania uprawnień do </w:t>
      </w:r>
      <w:r w:rsidRPr="00CD72D5">
        <w:t>posiłków profilaktycznych, ochrony indywidualnej, odzieży roboczej i obuwia roboczego;</w:t>
      </w:r>
    </w:p>
    <w:p w14:paraId="0AB3D603" w14:textId="20DC28C2" w:rsidR="00A567D9" w:rsidRPr="00A567D9" w:rsidRDefault="00A567D9" w:rsidP="00A567D9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D58AF">
        <w:rPr>
          <w:rFonts w:eastAsia="Times New Roman"/>
        </w:rPr>
        <w:t>terminowe przygotowywanie informacji o obowiązkach pracowników i współpraca w tej sprawie z przełożonymi pracowników, dla których sporządzane są zakresy obowiązków;</w:t>
      </w:r>
    </w:p>
    <w:p w14:paraId="6F7A4BCE" w14:textId="51AD9181" w:rsidR="00FD0E89" w:rsidRPr="00CD72D5" w:rsidRDefault="00FD0E89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koordynacja przepływu informacji we wszystkich formach (dokumenty, telefony, wiadomości elektroniczne);</w:t>
      </w:r>
    </w:p>
    <w:p w14:paraId="7D1D241C" w14:textId="5F0662BF" w:rsidR="009C57D5" w:rsidRPr="00CD72D5" w:rsidRDefault="009D7CAA" w:rsidP="00E70397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koordynacja prac związanych z </w:t>
      </w:r>
      <w:r w:rsidR="00FD0E89" w:rsidRPr="00CD72D5">
        <w:rPr>
          <w:rFonts w:eastAsia="Times New Roman"/>
        </w:rPr>
        <w:t>wewnętrzną składnicą akt</w:t>
      </w:r>
      <w:r w:rsidR="00046060" w:rsidRPr="00CD72D5">
        <w:rPr>
          <w:rFonts w:eastAsia="Times New Roman"/>
        </w:rPr>
        <w:t xml:space="preserve"> oraz </w:t>
      </w:r>
      <w:r w:rsidR="009C57D5" w:rsidRPr="00CD72D5">
        <w:rPr>
          <w:rFonts w:eastAsia="Times New Roman"/>
        </w:rPr>
        <w:t>prowadzenie kancelarii według rzeczowego wykazu akt</w:t>
      </w:r>
      <w:r w:rsidR="00FD0E89" w:rsidRPr="00CD72D5">
        <w:rPr>
          <w:rFonts w:eastAsia="Times New Roman"/>
        </w:rPr>
        <w:t>.</w:t>
      </w:r>
    </w:p>
    <w:p w14:paraId="51864DBE" w14:textId="75E91189" w:rsidR="007065A0" w:rsidRPr="00CD72D5" w:rsidRDefault="007065A0" w:rsidP="00E70397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stanowiska ds. </w:t>
      </w:r>
      <w:r w:rsidR="00940AAB" w:rsidRPr="00CD72D5">
        <w:rPr>
          <w:rFonts w:eastAsia="Times New Roman"/>
        </w:rPr>
        <w:t xml:space="preserve">edukacji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28614DF6" w14:textId="3E15172E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organizacja i prowadzenie zajęć </w:t>
      </w:r>
      <w:r w:rsidR="005D1DCA" w:rsidRPr="00CD72D5">
        <w:rPr>
          <w:rFonts w:eastAsia="Times New Roman"/>
        </w:rPr>
        <w:t xml:space="preserve">edukacyjnych i </w:t>
      </w:r>
      <w:r w:rsidRPr="00CD72D5">
        <w:rPr>
          <w:rFonts w:eastAsia="Times New Roman"/>
        </w:rPr>
        <w:t>dydaktycznych;</w:t>
      </w:r>
    </w:p>
    <w:p w14:paraId="37F8AB56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spotkań i szkoleń dla wolontariuszy oraz praktykantów;</w:t>
      </w:r>
    </w:p>
    <w:p w14:paraId="59D1DB55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konferencji edukacyjnych i naukowych;</w:t>
      </w:r>
    </w:p>
    <w:p w14:paraId="62D82498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spotkań, warsztatów i szkoleń dla nauczycieli wszystkich szczebli nauczania;</w:t>
      </w:r>
    </w:p>
    <w:p w14:paraId="1900B775" w14:textId="0B1C4A61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spotkań, warsztatów i szkoleń dla służb ratunkowych i</w:t>
      </w:r>
      <w:r w:rsidR="00BB256F" w:rsidRPr="00CD72D5">
        <w:rPr>
          <w:rFonts w:eastAsia="Times New Roman"/>
        </w:rPr>
        <w:t> </w:t>
      </w:r>
      <w:r w:rsidRPr="00CD72D5">
        <w:rPr>
          <w:rFonts w:eastAsia="Times New Roman"/>
        </w:rPr>
        <w:t>porządkowych;</w:t>
      </w:r>
    </w:p>
    <w:p w14:paraId="4B8ACDFB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spotkań, wydarzeń i pokazowych karmień;</w:t>
      </w:r>
    </w:p>
    <w:p w14:paraId="270D0527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treningów medycznych oraz spotkań z udziałem pielęgniarzy zwierząt i opiekunów;</w:t>
      </w:r>
    </w:p>
    <w:p w14:paraId="398B8362" w14:textId="673CC207" w:rsidR="007065A0" w:rsidRPr="00CD72D5" w:rsidRDefault="00FD129D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lastRenderedPageBreak/>
        <w:t xml:space="preserve">przygotowywanie danych merytorycznych na potrzeby </w:t>
      </w:r>
      <w:r w:rsidR="007065A0" w:rsidRPr="00CD72D5">
        <w:rPr>
          <w:rFonts w:eastAsia="Times New Roman"/>
        </w:rPr>
        <w:t xml:space="preserve">prowadzenie </w:t>
      </w:r>
      <w:proofErr w:type="spellStart"/>
      <w:r w:rsidR="007065A0" w:rsidRPr="00CD72D5">
        <w:rPr>
          <w:rFonts w:eastAsia="Times New Roman"/>
        </w:rPr>
        <w:t>newslettera</w:t>
      </w:r>
      <w:proofErr w:type="spellEnd"/>
      <w:r w:rsidR="007065A0" w:rsidRPr="00CD72D5">
        <w:rPr>
          <w:rFonts w:eastAsia="Times New Roman"/>
        </w:rPr>
        <w:t>, strony internetowej oraz profili społecznościowych;</w:t>
      </w:r>
    </w:p>
    <w:p w14:paraId="383C14C1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organizacja i prowadzenie zajęć plastycznych, wydarzeń i warsztatów dla dzieci;</w:t>
      </w:r>
    </w:p>
    <w:p w14:paraId="73F4F4E5" w14:textId="35CF65A1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aktualizacja </w:t>
      </w:r>
      <w:r w:rsidR="00681A19">
        <w:rPr>
          <w:rFonts w:eastAsia="Times New Roman"/>
        </w:rPr>
        <w:t xml:space="preserve">tablic informacyjnych dotyczących </w:t>
      </w:r>
      <w:r w:rsidR="00AA6F90">
        <w:rPr>
          <w:rFonts w:eastAsia="Times New Roman"/>
        </w:rPr>
        <w:t xml:space="preserve">kolekcji </w:t>
      </w:r>
      <w:r w:rsidR="00470C8C">
        <w:rPr>
          <w:rFonts w:eastAsia="Times New Roman"/>
        </w:rPr>
        <w:t xml:space="preserve">zwierząt </w:t>
      </w:r>
      <w:r w:rsidRPr="00CD72D5">
        <w:rPr>
          <w:rFonts w:eastAsia="Times New Roman"/>
        </w:rPr>
        <w:t>bezpośrednio przy wybiegach oraz plansz dydaktyczno-edukacyjnych na terenie Ogrodu;</w:t>
      </w:r>
    </w:p>
    <w:p w14:paraId="1763EBA8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przygotowywanie umów adopcyjnych;</w:t>
      </w:r>
    </w:p>
    <w:p w14:paraId="6F54463F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formułowanie komunikatów prasowych;</w:t>
      </w:r>
    </w:p>
    <w:p w14:paraId="0F17E443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utrzymywanie stałego kontaktu z mediami lokalnymi i krajowymi;</w:t>
      </w:r>
    </w:p>
    <w:p w14:paraId="229C9E1B" w14:textId="77777777" w:rsidR="007065A0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formułowanie i wysyłanie sprostowań w razie konieczności;</w:t>
      </w:r>
    </w:p>
    <w:p w14:paraId="2391748E" w14:textId="77777777" w:rsidR="00FD129D" w:rsidRPr="00CD72D5" w:rsidRDefault="007065A0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administrowanie systemu sprzedaży biletów</w:t>
      </w:r>
      <w:r w:rsidR="00FD129D" w:rsidRPr="00CD72D5">
        <w:rPr>
          <w:rFonts w:eastAsia="Times New Roman"/>
        </w:rPr>
        <w:t>;</w:t>
      </w:r>
    </w:p>
    <w:p w14:paraId="20CBE7E0" w14:textId="0952B8A6" w:rsidR="00FD129D" w:rsidRPr="00CD72D5" w:rsidRDefault="00FD129D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realizacja zadań wynikających z przepisów dotyczących </w:t>
      </w:r>
      <w:r w:rsidR="00A66376" w:rsidRPr="00CD72D5">
        <w:rPr>
          <w:rFonts w:eastAsia="Times New Roman"/>
        </w:rPr>
        <w:t>dostępności</w:t>
      </w:r>
      <w:r w:rsidRPr="00CD72D5">
        <w:rPr>
          <w:rFonts w:eastAsia="Times New Roman"/>
        </w:rPr>
        <w:t xml:space="preserve"> oraz standardów ochrony małoletnich</w:t>
      </w:r>
      <w:r w:rsidR="002239D2">
        <w:rPr>
          <w:rFonts w:eastAsia="Times New Roman"/>
        </w:rPr>
        <w:t>;</w:t>
      </w:r>
      <w:r w:rsidR="00A66376" w:rsidRPr="00CD72D5">
        <w:rPr>
          <w:rFonts w:eastAsia="Times New Roman"/>
        </w:rPr>
        <w:t xml:space="preserve"> </w:t>
      </w:r>
    </w:p>
    <w:p w14:paraId="1F752D0B" w14:textId="35A1BE05" w:rsidR="007065A0" w:rsidRPr="00CD72D5" w:rsidRDefault="00FD129D" w:rsidP="00E7039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koordynowani</w:t>
      </w:r>
      <w:r w:rsidR="00F43372" w:rsidRPr="00CD72D5">
        <w:rPr>
          <w:rFonts w:eastAsia="Times New Roman"/>
        </w:rPr>
        <w:t xml:space="preserve">e </w:t>
      </w:r>
      <w:r w:rsidRPr="00CD72D5">
        <w:rPr>
          <w:rFonts w:eastAsia="Times New Roman"/>
        </w:rPr>
        <w:t xml:space="preserve">działań w obszarze inicjatyw </w:t>
      </w:r>
      <w:r w:rsidR="00A66376" w:rsidRPr="00CD72D5">
        <w:rPr>
          <w:rFonts w:eastAsia="Times New Roman"/>
        </w:rPr>
        <w:t>senioralnych</w:t>
      </w:r>
      <w:r w:rsidR="002239D2">
        <w:rPr>
          <w:rFonts w:eastAsia="Times New Roman"/>
        </w:rPr>
        <w:t>;</w:t>
      </w:r>
    </w:p>
    <w:p w14:paraId="2D9D8120" w14:textId="489AA260" w:rsidR="00FE6FC9" w:rsidRPr="00CD72D5" w:rsidRDefault="00E357DE" w:rsidP="00E70397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współudział w </w:t>
      </w:r>
      <w:r w:rsidR="00FE6FC9" w:rsidRPr="00CD72D5">
        <w:rPr>
          <w:rFonts w:eastAsia="Times New Roman"/>
        </w:rPr>
        <w:t>formułowani</w:t>
      </w:r>
      <w:r w:rsidRPr="00CD72D5">
        <w:rPr>
          <w:rFonts w:eastAsia="Times New Roman"/>
        </w:rPr>
        <w:t>u</w:t>
      </w:r>
      <w:r w:rsidR="00FE6FC9" w:rsidRPr="00CD72D5">
        <w:rPr>
          <w:rFonts w:eastAsia="Times New Roman"/>
        </w:rPr>
        <w:t xml:space="preserve"> komunikatów prasowych;</w:t>
      </w:r>
    </w:p>
    <w:p w14:paraId="0E6F7608" w14:textId="1903A667" w:rsidR="00FE6FC9" w:rsidRPr="00CD72D5" w:rsidRDefault="00FE6FC9" w:rsidP="00E70397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monitoring informacji w mediach;</w:t>
      </w:r>
    </w:p>
    <w:p w14:paraId="6627770B" w14:textId="0EE51D72" w:rsidR="002D4A13" w:rsidRPr="00CD72D5" w:rsidRDefault="002D4A13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E357DE" w:rsidRPr="00CD72D5">
        <w:rPr>
          <w:rFonts w:eastAsia="Times New Roman"/>
        </w:rPr>
        <w:t xml:space="preserve">stanowiska ds. dokumentacji hodowlanej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</w:t>
      </w:r>
      <w:r w:rsidR="00470C8C">
        <w:rPr>
          <w:rFonts w:eastAsia="Times New Roman"/>
        </w:rPr>
        <w:t> </w:t>
      </w:r>
      <w:r w:rsidRPr="00CD72D5">
        <w:rPr>
          <w:rFonts w:eastAsia="Times New Roman"/>
        </w:rPr>
        <w:t>szczególności:</w:t>
      </w:r>
    </w:p>
    <w:p w14:paraId="777369FC" w14:textId="707A9B97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współpraca ze wszystkim pracownikami Ogrodu w celu zapewnienia </w:t>
      </w:r>
      <w:r w:rsidR="00681A19">
        <w:rPr>
          <w:rFonts w:eastAsia="Times New Roman"/>
        </w:rPr>
        <w:t xml:space="preserve">adekwatnej </w:t>
      </w:r>
      <w:r w:rsidRPr="00CD72D5">
        <w:rPr>
          <w:rFonts w:eastAsia="Times New Roman"/>
        </w:rPr>
        <w:t>jakości danych na temat kolekcji zwierząt;</w:t>
      </w:r>
    </w:p>
    <w:p w14:paraId="036CF57D" w14:textId="099B1305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 instruktaży i szkoleń dla pracowników Ogrodu w zakresie prawidłowego sporządzania dokumentacji</w:t>
      </w:r>
      <w:r w:rsidR="00A40DD5" w:rsidRPr="00CD72D5">
        <w:rPr>
          <w:rFonts w:eastAsia="Times New Roman"/>
        </w:rPr>
        <w:t xml:space="preserve"> </w:t>
      </w:r>
      <w:r w:rsidR="00D769B2" w:rsidRPr="00CD72D5">
        <w:rPr>
          <w:rFonts w:eastAsia="Times New Roman"/>
        </w:rPr>
        <w:t xml:space="preserve">i zasilania danymi </w:t>
      </w:r>
      <w:r w:rsidR="00B44050">
        <w:rPr>
          <w:rFonts w:eastAsia="Times New Roman"/>
        </w:rPr>
        <w:t xml:space="preserve">systemu </w:t>
      </w:r>
      <w:r w:rsidR="00A567D9">
        <w:rPr>
          <w:rFonts w:eastAsia="Times New Roman"/>
        </w:rPr>
        <w:t>Species360</w:t>
      </w:r>
      <w:r w:rsidR="00F43372" w:rsidRPr="00CD72D5">
        <w:rPr>
          <w:rFonts w:eastAsia="Times New Roman"/>
        </w:rPr>
        <w:t>;</w:t>
      </w:r>
    </w:p>
    <w:p w14:paraId="0E2CC1E3" w14:textId="77777777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inicjowanie oraz koordynowanie współpracy naukowej Ogrodu z innymi podmiotami;</w:t>
      </w:r>
    </w:p>
    <w:p w14:paraId="64DFC25B" w14:textId="77777777" w:rsidR="00046207" w:rsidRPr="00CD72D5" w:rsidRDefault="00046207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inicjowanie rozwiązań zwiększających efektywność realizowanego planu hodowlanego;</w:t>
      </w:r>
    </w:p>
    <w:p w14:paraId="5CBCA6A3" w14:textId="6044C973" w:rsidR="009D7CAA" w:rsidRPr="00CD72D5" w:rsidRDefault="009D7CAA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sporządzanie projektów korespondencji w zakresie spraw hodowlanych i dokumentacji hodowlanej;</w:t>
      </w:r>
    </w:p>
    <w:p w14:paraId="23F6E595" w14:textId="61135F87" w:rsidR="002D4A13" w:rsidRPr="00CD72D5" w:rsidRDefault="002D4A13" w:rsidP="00E70397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tworzenie i wdrażanie procedur w zakresie zadań realizowanych na stanowisku</w:t>
      </w:r>
      <w:r w:rsidR="00046207" w:rsidRPr="00CD72D5">
        <w:rPr>
          <w:rFonts w:eastAsia="Times New Roman"/>
        </w:rPr>
        <w:t>.</w:t>
      </w:r>
    </w:p>
    <w:p w14:paraId="635DF0F9" w14:textId="6CB00312" w:rsidR="00A66376" w:rsidRPr="00CD72D5" w:rsidRDefault="00A66376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D95B7B" w:rsidRPr="00CD72D5">
        <w:rPr>
          <w:rFonts w:eastAsia="Times New Roman"/>
        </w:rPr>
        <w:t>stanowiska</w:t>
      </w:r>
      <w:r w:rsidRPr="00CD72D5">
        <w:rPr>
          <w:rFonts w:eastAsia="Times New Roman"/>
        </w:rPr>
        <w:t xml:space="preserve"> ds. </w:t>
      </w:r>
      <w:r w:rsidR="00D95B7B" w:rsidRPr="00CD72D5">
        <w:rPr>
          <w:rFonts w:eastAsia="Times New Roman"/>
        </w:rPr>
        <w:t xml:space="preserve">dobrostanu, </w:t>
      </w:r>
      <w:r w:rsidRPr="00CD72D5">
        <w:rPr>
          <w:rFonts w:eastAsia="Times New Roman"/>
        </w:rPr>
        <w:t xml:space="preserve">marketingu i </w:t>
      </w:r>
      <w:r w:rsidR="00D32835">
        <w:rPr>
          <w:rFonts w:eastAsia="Times New Roman"/>
        </w:rPr>
        <w:t>współpracy naukowej</w:t>
      </w:r>
      <w:r w:rsidRPr="00CD72D5">
        <w:rPr>
          <w:rFonts w:eastAsia="Times New Roman"/>
        </w:rPr>
        <w:t xml:space="preserve"> 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 xml:space="preserve"> w szczególności:</w:t>
      </w:r>
    </w:p>
    <w:p w14:paraId="73695195" w14:textId="62FDFBAD" w:rsidR="00E357DE" w:rsidRPr="00CD72D5" w:rsidRDefault="00FD129D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bookmarkStart w:id="9" w:name="_Hlk181049280"/>
      <w:r w:rsidRPr="00CD72D5">
        <w:rPr>
          <w:rFonts w:eastAsia="Times New Roman"/>
        </w:rPr>
        <w:t>kreowanie</w:t>
      </w:r>
      <w:r w:rsidR="00E357DE" w:rsidRPr="00CD72D5">
        <w:rPr>
          <w:rFonts w:eastAsia="Times New Roman"/>
        </w:rPr>
        <w:t xml:space="preserve"> strategii</w:t>
      </w:r>
      <w:r w:rsidRPr="00CD72D5">
        <w:rPr>
          <w:rFonts w:eastAsia="Times New Roman"/>
        </w:rPr>
        <w:t xml:space="preserve"> marketingowej i promocyjnej Ogrodu oraz</w:t>
      </w:r>
      <w:r w:rsidR="00E357DE" w:rsidRPr="00CD72D5">
        <w:rPr>
          <w:rFonts w:eastAsia="Times New Roman"/>
        </w:rPr>
        <w:t xml:space="preserve"> współprac</w:t>
      </w:r>
      <w:r w:rsidRPr="00CD72D5">
        <w:rPr>
          <w:rFonts w:eastAsia="Times New Roman"/>
        </w:rPr>
        <w:t>a</w:t>
      </w:r>
      <w:r w:rsidR="00E357DE" w:rsidRPr="00CD72D5">
        <w:rPr>
          <w:rFonts w:eastAsia="Times New Roman"/>
        </w:rPr>
        <w:t xml:space="preserve"> z mediami;</w:t>
      </w:r>
    </w:p>
    <w:p w14:paraId="52D4AEE6" w14:textId="49C26E3B" w:rsidR="00FD129D" w:rsidRPr="00CD72D5" w:rsidRDefault="00E20E57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</w:t>
      </w:r>
      <w:r w:rsidR="00FD129D" w:rsidRPr="00CD72D5">
        <w:rPr>
          <w:rFonts w:eastAsia="Times New Roman"/>
        </w:rPr>
        <w:t>rojektowanie, planowanie i wdrażanie działań i inicjatyw w zakresie dobrostanu zwierząt</w:t>
      </w:r>
      <w:r w:rsidR="009D7CAA" w:rsidRPr="00CD72D5">
        <w:rPr>
          <w:rFonts w:eastAsia="Times New Roman"/>
        </w:rPr>
        <w:t xml:space="preserve"> oraz monitoring ich realizacji przez komórki organizacyjne Ogrodu</w:t>
      </w:r>
      <w:r w:rsidRPr="00CD72D5">
        <w:rPr>
          <w:rFonts w:eastAsia="Times New Roman"/>
        </w:rPr>
        <w:t>;</w:t>
      </w:r>
    </w:p>
    <w:p w14:paraId="2A6BC2D5" w14:textId="2892EB98" w:rsidR="00E357DE" w:rsidRPr="00CD72D5" w:rsidRDefault="00E357DE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utrzymywanie stałego kontaktu z mediami</w:t>
      </w:r>
      <w:r w:rsidR="00FD129D" w:rsidRPr="00CD72D5">
        <w:rPr>
          <w:rFonts w:eastAsia="Times New Roman"/>
        </w:rPr>
        <w:t>, kontrahentami, najemcami i dzierżawcami</w:t>
      </w:r>
      <w:r w:rsidR="00E20E57" w:rsidRPr="00CD72D5">
        <w:rPr>
          <w:rFonts w:eastAsia="Times New Roman"/>
        </w:rPr>
        <w:t xml:space="preserve"> – współudział w organizowaniu konkursów, inicjowanie dokumentacji w zakresie najmów i dzierżawy</w:t>
      </w:r>
      <w:r w:rsidRPr="00CD72D5">
        <w:rPr>
          <w:rFonts w:eastAsia="Times New Roman"/>
        </w:rPr>
        <w:t>;</w:t>
      </w:r>
    </w:p>
    <w:p w14:paraId="031E290B" w14:textId="5A25FEB5" w:rsidR="00E357DE" w:rsidRPr="00CD72D5" w:rsidRDefault="00E357DE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formułowanie i wysyłanie sprostowań w razie konieczności</w:t>
      </w:r>
      <w:r w:rsidR="00FD129D" w:rsidRPr="00CD72D5">
        <w:rPr>
          <w:rFonts w:eastAsia="Times New Roman"/>
        </w:rPr>
        <w:t xml:space="preserve"> w celu realizacji zadań z</w:t>
      </w:r>
      <w:r w:rsidR="00470C8C">
        <w:rPr>
          <w:rFonts w:eastAsia="Times New Roman"/>
        </w:rPr>
        <w:t> </w:t>
      </w:r>
      <w:r w:rsidR="00FD129D" w:rsidRPr="00CD72D5">
        <w:rPr>
          <w:rFonts w:eastAsia="Times New Roman"/>
        </w:rPr>
        <w:t>zakresu marketingu i promocji</w:t>
      </w:r>
      <w:r w:rsidR="009D7CAA" w:rsidRPr="00CD72D5">
        <w:rPr>
          <w:rFonts w:eastAsia="Times New Roman"/>
        </w:rPr>
        <w:t xml:space="preserve"> Ogrodu</w:t>
      </w:r>
      <w:r w:rsidRPr="00CD72D5">
        <w:rPr>
          <w:rFonts w:eastAsia="Times New Roman"/>
        </w:rPr>
        <w:t>;</w:t>
      </w:r>
    </w:p>
    <w:p w14:paraId="37193F4C" w14:textId="44ACFAB5" w:rsidR="00E357DE" w:rsidRPr="00CD72D5" w:rsidRDefault="00FD129D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prowadzenie</w:t>
      </w:r>
      <w:r w:rsidR="00E04FE6">
        <w:rPr>
          <w:rFonts w:eastAsia="Times New Roman"/>
        </w:rPr>
        <w:t xml:space="preserve"> </w:t>
      </w:r>
      <w:proofErr w:type="spellStart"/>
      <w:r w:rsidR="00E357DE" w:rsidRPr="00CD72D5">
        <w:rPr>
          <w:rFonts w:eastAsia="Times New Roman"/>
        </w:rPr>
        <w:t>newslettera</w:t>
      </w:r>
      <w:proofErr w:type="spellEnd"/>
      <w:r w:rsidR="00E357DE" w:rsidRPr="00CD72D5">
        <w:rPr>
          <w:rFonts w:eastAsia="Times New Roman"/>
        </w:rPr>
        <w:t>, strony internetowej oraz profili społecznościowych</w:t>
      </w:r>
      <w:r w:rsidR="00F43372" w:rsidRPr="00CD72D5">
        <w:rPr>
          <w:rFonts w:eastAsia="Times New Roman"/>
        </w:rPr>
        <w:t xml:space="preserve"> Ogrodu</w:t>
      </w:r>
      <w:r w:rsidR="00E357DE" w:rsidRPr="00CD72D5">
        <w:rPr>
          <w:rFonts w:eastAsia="Times New Roman"/>
        </w:rPr>
        <w:t>;</w:t>
      </w:r>
    </w:p>
    <w:p w14:paraId="0E404417" w14:textId="77777777" w:rsidR="00F43372" w:rsidRPr="00CD72D5" w:rsidRDefault="00E357DE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współprowadzenie oficjalnego profilu Ogrodu na Facebooku</w:t>
      </w:r>
      <w:r w:rsidR="00F43372" w:rsidRPr="00CD72D5">
        <w:rPr>
          <w:rFonts w:eastAsia="Times New Roman"/>
        </w:rPr>
        <w:t>;</w:t>
      </w:r>
    </w:p>
    <w:p w14:paraId="49393CB7" w14:textId="77777777" w:rsidR="00F43372" w:rsidRPr="00CD72D5" w:rsidRDefault="00F43372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pozyskiwanie kontrahentów do współpracy na rzecz rozwoju oferty Ogrodu;</w:t>
      </w:r>
    </w:p>
    <w:p w14:paraId="0B9E1AD9" w14:textId="6C31246D" w:rsidR="00A567D9" w:rsidRPr="00A567D9" w:rsidRDefault="00A567D9" w:rsidP="00A567D9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zasilanie danymi bazy systemu informacji Species360 w zakresie dobrostanu zwierząt i </w:t>
      </w:r>
      <w:proofErr w:type="spellStart"/>
      <w:r>
        <w:rPr>
          <w:rFonts w:eastAsia="Times New Roman"/>
        </w:rPr>
        <w:t>Biobanku</w:t>
      </w:r>
      <w:proofErr w:type="spellEnd"/>
      <w:r>
        <w:rPr>
          <w:rFonts w:eastAsia="Times New Roman"/>
        </w:rPr>
        <w:t>;</w:t>
      </w:r>
    </w:p>
    <w:p w14:paraId="5E9E1835" w14:textId="1D3B6BAA" w:rsidR="00E357DE" w:rsidRPr="00CD72D5" w:rsidRDefault="00F43372" w:rsidP="00E70397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inicjowanie, organizowanie i prowadzenie działań na rzecz rozwoju współpracy naukowej Ogrodu z innymi podmiotami</w:t>
      </w:r>
      <w:r w:rsidR="00E357DE" w:rsidRPr="00CD72D5">
        <w:rPr>
          <w:rFonts w:eastAsia="Times New Roman"/>
        </w:rPr>
        <w:t>.</w:t>
      </w:r>
    </w:p>
    <w:bookmarkEnd w:id="9"/>
    <w:p w14:paraId="6F4E2193" w14:textId="1CAED99A" w:rsidR="00676BDD" w:rsidRPr="00CD72D5" w:rsidRDefault="004E294D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Do podstawowych zadań </w:t>
      </w:r>
      <w:r w:rsidR="004958AB">
        <w:rPr>
          <w:rFonts w:eastAsia="Times New Roman"/>
        </w:rPr>
        <w:t>k</w:t>
      </w:r>
      <w:r w:rsidR="00D95B7B" w:rsidRPr="00CD72D5">
        <w:rPr>
          <w:rFonts w:eastAsia="Times New Roman"/>
        </w:rPr>
        <w:t>oordynatora ds.</w:t>
      </w:r>
      <w:r w:rsidR="002B20FA" w:rsidRPr="00CD72D5">
        <w:rPr>
          <w:rFonts w:eastAsia="Times New Roman"/>
        </w:rPr>
        <w:t xml:space="preserve"> </w:t>
      </w:r>
      <w:r w:rsidR="000B1155">
        <w:rPr>
          <w:rFonts w:eastAsia="Times New Roman"/>
        </w:rPr>
        <w:t>o</w:t>
      </w:r>
      <w:r w:rsidR="002B20FA" w:rsidRPr="00CD72D5">
        <w:rPr>
          <w:rFonts w:eastAsia="Times New Roman"/>
        </w:rPr>
        <w:t xml:space="preserve">grodnictwa i </w:t>
      </w:r>
      <w:r w:rsidR="000B1155">
        <w:rPr>
          <w:rFonts w:eastAsia="Times New Roman"/>
        </w:rPr>
        <w:t>l</w:t>
      </w:r>
      <w:r w:rsidR="002B20FA" w:rsidRPr="00CD72D5">
        <w:rPr>
          <w:rFonts w:eastAsia="Times New Roman"/>
        </w:rPr>
        <w:t>eśnictwa</w:t>
      </w:r>
      <w:r w:rsidR="00F43372" w:rsidRPr="00CD72D5">
        <w:rPr>
          <w:rFonts w:eastAsia="Times New Roman"/>
        </w:rPr>
        <w:t xml:space="preserve"> </w:t>
      </w:r>
      <w:r w:rsidR="009C482E">
        <w:rPr>
          <w:rFonts w:eastAsia="Times New Roman"/>
        </w:rPr>
        <w:t>(</w:t>
      </w:r>
      <w:r w:rsidR="00F43372" w:rsidRPr="00CD72D5">
        <w:rPr>
          <w:rFonts w:eastAsia="Times New Roman"/>
        </w:rPr>
        <w:t>Nowe Z</w:t>
      </w:r>
      <w:r w:rsidR="00D41C0D">
        <w:rPr>
          <w:rFonts w:eastAsia="Times New Roman"/>
        </w:rPr>
        <w:t>oo</w:t>
      </w:r>
      <w:r w:rsidR="009C482E">
        <w:rPr>
          <w:rFonts w:eastAsia="Times New Roman"/>
        </w:rPr>
        <w:t>)</w:t>
      </w:r>
      <w:r w:rsidR="00F43372" w:rsidRPr="00CD72D5">
        <w:rPr>
          <w:rFonts w:eastAsia="Times New Roman"/>
        </w:rPr>
        <w:t xml:space="preserve"> oraz </w:t>
      </w:r>
      <w:r w:rsidR="004958AB">
        <w:rPr>
          <w:rFonts w:eastAsia="Times New Roman"/>
        </w:rPr>
        <w:t>k</w:t>
      </w:r>
      <w:r w:rsidR="00F43372" w:rsidRPr="00CD72D5">
        <w:rPr>
          <w:rFonts w:eastAsia="Times New Roman"/>
        </w:rPr>
        <w:t xml:space="preserve">oordynatora ds. </w:t>
      </w:r>
      <w:r w:rsidR="000B1155">
        <w:rPr>
          <w:rFonts w:eastAsia="Times New Roman"/>
        </w:rPr>
        <w:t>o</w:t>
      </w:r>
      <w:r w:rsidR="00F43372" w:rsidRPr="00CD72D5">
        <w:rPr>
          <w:rFonts w:eastAsia="Times New Roman"/>
        </w:rPr>
        <w:t>grodnictwa (Stare Z</w:t>
      </w:r>
      <w:r w:rsidR="00D41C0D">
        <w:rPr>
          <w:rFonts w:eastAsia="Times New Roman"/>
        </w:rPr>
        <w:t>oo</w:t>
      </w:r>
      <w:r w:rsidR="00F43372" w:rsidRPr="00CD72D5">
        <w:rPr>
          <w:rFonts w:eastAsia="Times New Roman"/>
        </w:rPr>
        <w:t xml:space="preserve">) </w:t>
      </w:r>
      <w:r w:rsidRPr="00CD72D5">
        <w:rPr>
          <w:rFonts w:eastAsia="Times New Roman"/>
        </w:rPr>
        <w:t>należ</w:t>
      </w:r>
      <w:r w:rsidR="00B40A44">
        <w:rPr>
          <w:rFonts w:eastAsia="Times New Roman"/>
        </w:rPr>
        <w:t>ą</w:t>
      </w:r>
      <w:r w:rsidRPr="00CD72D5">
        <w:rPr>
          <w:rFonts w:eastAsia="Times New Roman"/>
        </w:rPr>
        <w:t>:</w:t>
      </w:r>
    </w:p>
    <w:p w14:paraId="224F04E6" w14:textId="79E0795E" w:rsidR="0016052C" w:rsidRPr="00CD72D5" w:rsidRDefault="0016052C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tworzenie planów prac leśnych i ogrodniczych na terenie Ogrodu oraz współpraca w</w:t>
      </w:r>
      <w:r w:rsidR="00E44B00" w:rsidRPr="00CD72D5">
        <w:rPr>
          <w:rFonts w:eastAsia="Times New Roman"/>
        </w:rPr>
        <w:t> </w:t>
      </w:r>
      <w:r w:rsidRPr="00CD72D5">
        <w:rPr>
          <w:rFonts w:eastAsia="Times New Roman"/>
        </w:rPr>
        <w:t>tym zakresie z innymi komórkami organizacyjnymi;</w:t>
      </w:r>
    </w:p>
    <w:p w14:paraId="0D64CD0A" w14:textId="42331CC2" w:rsidR="00CA3A30" w:rsidRPr="00CD72D5" w:rsidRDefault="00CA3A30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lastRenderedPageBreak/>
        <w:t>przygotowywanie dokumentów związanych z procedurami wycinki drzew i innymi pracami leśnymi i ogrodniczymi;</w:t>
      </w:r>
    </w:p>
    <w:p w14:paraId="5C240B6B" w14:textId="77777777" w:rsidR="009D7CAA" w:rsidRPr="00CD72D5" w:rsidRDefault="009D7CAA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wykonywanie prac porządkowych w zakresie leśnym i ogrodnictwa;</w:t>
      </w:r>
    </w:p>
    <w:p w14:paraId="4CB8945B" w14:textId="4D4B3D0E" w:rsidR="0058299B" w:rsidRPr="00CD72D5" w:rsidRDefault="009D7CAA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koordynacja prac wykonywanych przez zewnętrznych kontrahentów w zakresie leśn</w:t>
      </w:r>
      <w:r w:rsidR="000B1155">
        <w:rPr>
          <w:rFonts w:eastAsia="Times New Roman"/>
        </w:rPr>
        <w:t>ictwa</w:t>
      </w:r>
      <w:r w:rsidRPr="00CD72D5">
        <w:rPr>
          <w:rFonts w:eastAsia="Times New Roman"/>
        </w:rPr>
        <w:t xml:space="preserve"> i ogrodnictwa</w:t>
      </w:r>
      <w:r w:rsidR="0058299B" w:rsidRPr="00CD72D5">
        <w:rPr>
          <w:rFonts w:eastAsia="Times New Roman"/>
        </w:rPr>
        <w:t>;</w:t>
      </w:r>
    </w:p>
    <w:p w14:paraId="2FEFF75B" w14:textId="1448ECFE" w:rsidR="00B01E88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nadzór i planowanie pracy podległych pracowników,</w:t>
      </w:r>
    </w:p>
    <w:p w14:paraId="7A453535" w14:textId="438E03D7" w:rsidR="00B01E88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przygotowywanie </w:t>
      </w:r>
      <w:r w:rsidR="00CA3A30" w:rsidRPr="00CD72D5">
        <w:rPr>
          <w:rFonts w:eastAsia="Times New Roman"/>
        </w:rPr>
        <w:t xml:space="preserve">według potrzeb </w:t>
      </w:r>
      <w:r w:rsidRPr="00CD72D5">
        <w:rPr>
          <w:rFonts w:eastAsia="Times New Roman"/>
        </w:rPr>
        <w:t>materiałów</w:t>
      </w:r>
      <w:r w:rsidR="00CA3A30" w:rsidRPr="00CD72D5">
        <w:rPr>
          <w:rFonts w:eastAsia="Times New Roman"/>
        </w:rPr>
        <w:t xml:space="preserve"> merytorycznych</w:t>
      </w:r>
      <w:r w:rsidRPr="00CD72D5">
        <w:rPr>
          <w:rFonts w:eastAsia="Times New Roman"/>
        </w:rPr>
        <w:t xml:space="preserve"> do postępowań przetargowych w zakresie obsługi leśno</w:t>
      </w:r>
      <w:r w:rsidR="00676BDD" w:rsidRPr="00CD72D5">
        <w:rPr>
          <w:rFonts w:eastAsia="Times New Roman"/>
        </w:rPr>
        <w:t>-</w:t>
      </w:r>
      <w:r w:rsidRPr="00CD72D5">
        <w:rPr>
          <w:rFonts w:eastAsia="Times New Roman"/>
        </w:rPr>
        <w:t xml:space="preserve">ogrodniczej, </w:t>
      </w:r>
    </w:p>
    <w:p w14:paraId="7755BE9D" w14:textId="14473EC4" w:rsidR="001E4F4C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nadzór nad realizacją umów podległego </w:t>
      </w:r>
      <w:r w:rsidR="00F43372" w:rsidRPr="00CD72D5">
        <w:rPr>
          <w:rFonts w:eastAsia="Times New Roman"/>
        </w:rPr>
        <w:t>pionu</w:t>
      </w:r>
      <w:r w:rsidR="001E4F4C" w:rsidRPr="00CD72D5">
        <w:rPr>
          <w:rFonts w:eastAsia="Times New Roman"/>
        </w:rPr>
        <w:t>;</w:t>
      </w:r>
    </w:p>
    <w:p w14:paraId="73B34C49" w14:textId="1DFD4B99" w:rsidR="00CA3A30" w:rsidRPr="00CD72D5" w:rsidRDefault="00CA3A30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t>nadzór nad utrzymaniem i pielęgnacją zieleni</w:t>
      </w:r>
      <w:r w:rsidR="00F43372" w:rsidRPr="00CD72D5">
        <w:t>, wykonywaniem prac pielęgnacyjnych i</w:t>
      </w:r>
      <w:r w:rsidR="000B1155">
        <w:t> </w:t>
      </w:r>
      <w:r w:rsidR="00F43372" w:rsidRPr="00CD72D5">
        <w:t>porządkowych</w:t>
      </w:r>
      <w:r w:rsidR="009C482E">
        <w:t xml:space="preserve"> </w:t>
      </w:r>
      <w:r w:rsidRPr="00CD72D5">
        <w:t>oraz dbanie o istniejący drzewostan;</w:t>
      </w:r>
    </w:p>
    <w:p w14:paraId="2A38B583" w14:textId="72A9DFE5" w:rsidR="00B01E88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koordynacja pracy i nadzór nad wykonawcami zewnętrznymi świadczącymi usługi na</w:t>
      </w:r>
      <w:r w:rsidR="00676BDD" w:rsidRPr="00CD72D5">
        <w:rPr>
          <w:rFonts w:eastAsia="Times New Roman"/>
        </w:rPr>
        <w:t xml:space="preserve"> </w:t>
      </w:r>
      <w:r w:rsidRPr="00CD72D5">
        <w:rPr>
          <w:rFonts w:eastAsia="Times New Roman"/>
        </w:rPr>
        <w:t xml:space="preserve">terenie </w:t>
      </w:r>
      <w:r w:rsidR="00294AA0" w:rsidRPr="00CD72D5">
        <w:rPr>
          <w:rFonts w:eastAsia="Times New Roman"/>
        </w:rPr>
        <w:t>Ogrodu</w:t>
      </w:r>
      <w:r w:rsidR="00676BDD" w:rsidRPr="00CD72D5">
        <w:rPr>
          <w:rFonts w:eastAsia="Times New Roman"/>
        </w:rPr>
        <w:t>;</w:t>
      </w:r>
    </w:p>
    <w:p w14:paraId="56F568D8" w14:textId="5A722537" w:rsidR="004E294D" w:rsidRPr="00CD72D5" w:rsidRDefault="004E294D" w:rsidP="00E7039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współpraca z innymi </w:t>
      </w:r>
      <w:r w:rsidR="00F43372" w:rsidRPr="00CD72D5">
        <w:rPr>
          <w:rFonts w:eastAsia="Times New Roman"/>
        </w:rPr>
        <w:t>komórkami organizacyjnymi</w:t>
      </w:r>
      <w:r w:rsidRPr="00CD72D5">
        <w:rPr>
          <w:rFonts w:eastAsia="Times New Roman"/>
        </w:rPr>
        <w:t xml:space="preserve"> Ogrodu</w:t>
      </w:r>
      <w:r w:rsidR="00676BDD" w:rsidRPr="00CD72D5">
        <w:rPr>
          <w:rFonts w:eastAsia="Times New Roman"/>
        </w:rPr>
        <w:t>.</w:t>
      </w:r>
    </w:p>
    <w:p w14:paraId="1FC40747" w14:textId="680A94BB" w:rsidR="004E294D" w:rsidRPr="00CD72D5" w:rsidRDefault="00907C85" w:rsidP="00E7039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D</w:t>
      </w:r>
      <w:r w:rsidR="004E294D" w:rsidRPr="00CD72D5">
        <w:rPr>
          <w:rFonts w:eastAsia="Times New Roman"/>
        </w:rPr>
        <w:t xml:space="preserve">o podstawowych zadań </w:t>
      </w:r>
      <w:r w:rsidR="00676BDD" w:rsidRPr="00CD72D5">
        <w:rPr>
          <w:rFonts w:eastAsia="Times New Roman"/>
        </w:rPr>
        <w:t>s</w:t>
      </w:r>
      <w:r w:rsidR="004E294D" w:rsidRPr="00CD72D5">
        <w:rPr>
          <w:rFonts w:eastAsia="Times New Roman"/>
        </w:rPr>
        <w:t xml:space="preserve">amodzielnego stanowiska ds. </w:t>
      </w:r>
      <w:r w:rsidR="00676BDD" w:rsidRPr="00CD72D5">
        <w:rPr>
          <w:rFonts w:eastAsia="Times New Roman"/>
        </w:rPr>
        <w:t xml:space="preserve">bhp </w:t>
      </w:r>
      <w:r w:rsidR="004E294D" w:rsidRPr="00CD72D5">
        <w:rPr>
          <w:rFonts w:eastAsia="Times New Roman"/>
        </w:rPr>
        <w:t>i ppoż. należ</w:t>
      </w:r>
      <w:r w:rsidR="00B40A44">
        <w:rPr>
          <w:rFonts w:eastAsia="Times New Roman"/>
        </w:rPr>
        <w:t>ą</w:t>
      </w:r>
      <w:r w:rsidR="004E294D" w:rsidRPr="00CD72D5">
        <w:rPr>
          <w:rFonts w:eastAsia="Times New Roman"/>
        </w:rPr>
        <w:t xml:space="preserve"> w</w:t>
      </w:r>
      <w:r w:rsidR="00E44B00" w:rsidRPr="00CD72D5">
        <w:rPr>
          <w:rFonts w:eastAsia="Times New Roman"/>
        </w:rPr>
        <w:t> </w:t>
      </w:r>
      <w:r w:rsidR="004E294D" w:rsidRPr="00CD72D5">
        <w:rPr>
          <w:rFonts w:eastAsia="Times New Roman"/>
        </w:rPr>
        <w:t>szczególności:</w:t>
      </w:r>
    </w:p>
    <w:p w14:paraId="3E57FC58" w14:textId="3366ABE9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sporządzanie analiz stanu </w:t>
      </w:r>
      <w:r w:rsidR="002E1486" w:rsidRPr="00CD72D5">
        <w:rPr>
          <w:rFonts w:eastAsia="Times New Roman"/>
        </w:rPr>
        <w:t>bhp</w:t>
      </w:r>
      <w:r w:rsidRPr="00CD72D5">
        <w:rPr>
          <w:rFonts w:eastAsia="Times New Roman"/>
        </w:rPr>
        <w:t xml:space="preserve"> zawierających propozycje przedsięwzięć organizacyjnych i technicznych mających na celu zapobieganie zagrożeniom życia i</w:t>
      </w:r>
      <w:r w:rsidR="00E44B00" w:rsidRPr="00CD72D5">
        <w:rPr>
          <w:rFonts w:eastAsia="Times New Roman"/>
        </w:rPr>
        <w:t> </w:t>
      </w:r>
      <w:r w:rsidRPr="00CD72D5">
        <w:rPr>
          <w:rFonts w:eastAsia="Times New Roman"/>
        </w:rPr>
        <w:t>zdrowia pracowników oraz poprawę warunków pracy;</w:t>
      </w:r>
    </w:p>
    <w:p w14:paraId="507895BB" w14:textId="78F8BD65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przeprowadzenie kontroli warunków pracy oraz przestrzegania zasad bhp</w:t>
      </w:r>
      <w:r w:rsidR="00A40334" w:rsidRPr="00CD72D5">
        <w:rPr>
          <w:rFonts w:eastAsia="Times New Roman"/>
        </w:rPr>
        <w:t xml:space="preserve"> oraz prowadzenie dokumentacji w tym zakresie</w:t>
      </w:r>
      <w:r w:rsidRPr="00CD72D5">
        <w:rPr>
          <w:rFonts w:eastAsia="Times New Roman"/>
        </w:rPr>
        <w:t>;</w:t>
      </w:r>
    </w:p>
    <w:p w14:paraId="3D151800" w14:textId="04DDD553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udział w przekazywaniu do użytkowania nowo budowanych lub przebudowanych obiektów oraz innych urządzeń mających wpływ na warunki pracy i bezpieczeństwo pracowników</w:t>
      </w:r>
      <w:r w:rsidR="00A40334" w:rsidRPr="00CD72D5">
        <w:rPr>
          <w:rFonts w:eastAsia="Times New Roman"/>
        </w:rPr>
        <w:t xml:space="preserve"> oraz prowadzenie dokumentacji w tym zakresie</w:t>
      </w:r>
      <w:r w:rsidRPr="00CD72D5">
        <w:rPr>
          <w:rFonts w:eastAsia="Times New Roman"/>
        </w:rPr>
        <w:t>;</w:t>
      </w:r>
    </w:p>
    <w:p w14:paraId="6D469582" w14:textId="4D4D9629" w:rsidR="004E294D" w:rsidRPr="00CD72D5" w:rsidRDefault="00A40334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współ</w:t>
      </w:r>
      <w:r w:rsidR="004E294D" w:rsidRPr="00CD72D5">
        <w:rPr>
          <w:rFonts w:eastAsia="Times New Roman"/>
        </w:rPr>
        <w:t>udział w opracowywaniu wewnętrznych zarządzeń, regulaminów i instrukcji ogólnych dotyczących bhp;</w:t>
      </w:r>
    </w:p>
    <w:p w14:paraId="47E29071" w14:textId="610A7579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opiniowanie szczegółowych instrukcji dotyczących </w:t>
      </w:r>
      <w:r w:rsidR="004A65BA" w:rsidRPr="00CD72D5">
        <w:rPr>
          <w:rFonts w:eastAsia="Times New Roman"/>
        </w:rPr>
        <w:t>bhp</w:t>
      </w:r>
      <w:r w:rsidRPr="00CD72D5">
        <w:rPr>
          <w:rFonts w:eastAsia="Times New Roman"/>
        </w:rPr>
        <w:t xml:space="preserve"> na poszczególnych stanowiskach pracy;</w:t>
      </w:r>
    </w:p>
    <w:p w14:paraId="59CC0E66" w14:textId="69497E98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prowadzenie rejestrów, kompletowanie i przechowywanie dokumentów dot</w:t>
      </w:r>
      <w:r w:rsidR="004A65BA" w:rsidRPr="00CD72D5">
        <w:rPr>
          <w:rFonts w:eastAsia="Times New Roman"/>
        </w:rPr>
        <w:t>yczących</w:t>
      </w:r>
      <w:r w:rsidRPr="00CD72D5">
        <w:rPr>
          <w:rFonts w:eastAsia="Times New Roman"/>
        </w:rPr>
        <w:t xml:space="preserve"> wypadków przy pracy</w:t>
      </w:r>
      <w:r w:rsidR="004A65BA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stwierdzonych chorób zawodowych i podejrzeń o takie choroby</w:t>
      </w:r>
      <w:r w:rsidR="004A65BA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a także przechowywanie wyników badań środowiska pracy;</w:t>
      </w:r>
    </w:p>
    <w:p w14:paraId="0451469C" w14:textId="348687E6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udział w dochodzeniach powypadkowych oraz w opracowywaniu wniosków wynikających z badania przyczyn i okoliczności wypadków przy pracy oraz </w:t>
      </w:r>
      <w:proofErr w:type="spellStart"/>
      <w:r w:rsidRPr="00CD72D5">
        <w:rPr>
          <w:rFonts w:eastAsia="Times New Roman"/>
        </w:rPr>
        <w:t>zachorowań</w:t>
      </w:r>
      <w:proofErr w:type="spellEnd"/>
      <w:r w:rsidRPr="00CD72D5">
        <w:rPr>
          <w:rFonts w:eastAsia="Times New Roman"/>
        </w:rPr>
        <w:t xml:space="preserve"> na choroby zawodowe</w:t>
      </w:r>
      <w:r w:rsidR="00E44B00" w:rsidRPr="00CD72D5">
        <w:rPr>
          <w:rFonts w:eastAsia="Times New Roman"/>
        </w:rPr>
        <w:t>, a także</w:t>
      </w:r>
      <w:r w:rsidRPr="00CD72D5">
        <w:rPr>
          <w:rFonts w:eastAsia="Times New Roman"/>
        </w:rPr>
        <w:t xml:space="preserve"> kontrola realizacji tych wniosków;</w:t>
      </w:r>
    </w:p>
    <w:p w14:paraId="3D0E8332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>współpraca z organami Państwowej Inspekcji Sanitarnej oraz laboratoriami środowiskowymi w zakresie organizowania badań i pomiarów czynników szkodliwych dla zdrowia i uciążliwych oraz sposobów ochrony pracowników przed tymi czynnikami;</w:t>
      </w:r>
    </w:p>
    <w:p w14:paraId="70CBFBAA" w14:textId="500EEB9C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eastAsia="Times New Roman"/>
        </w:rPr>
      </w:pPr>
      <w:r w:rsidRPr="00CD72D5">
        <w:rPr>
          <w:rFonts w:eastAsia="Times New Roman"/>
        </w:rPr>
        <w:t xml:space="preserve">opracowanie i aktualizowanie </w:t>
      </w:r>
      <w:r w:rsidR="0079320F">
        <w:rPr>
          <w:rFonts w:eastAsia="Times New Roman"/>
        </w:rPr>
        <w:t xml:space="preserve">– </w:t>
      </w:r>
      <w:r w:rsidR="0079320F" w:rsidRPr="00CD72D5">
        <w:rPr>
          <w:rFonts w:eastAsia="Times New Roman"/>
        </w:rPr>
        <w:t xml:space="preserve">według wytycznych Wydziału Zarządzania Kryzysowego i Bezpieczeństwa Urzędu Miasta Poznania </w:t>
      </w:r>
      <w:r w:rsidR="0079320F">
        <w:rPr>
          <w:rFonts w:eastAsia="Times New Roman"/>
        </w:rPr>
        <w:t xml:space="preserve">– </w:t>
      </w:r>
      <w:r w:rsidRPr="00CD72D5">
        <w:rPr>
          <w:rFonts w:eastAsia="Times New Roman"/>
        </w:rPr>
        <w:t>planów obrony cywilnej jednostki</w:t>
      </w:r>
      <w:r w:rsidR="0079320F">
        <w:rPr>
          <w:rFonts w:eastAsia="Times New Roman"/>
        </w:rPr>
        <w:t>, tj.</w:t>
      </w:r>
      <w:r w:rsidRPr="00CD72D5">
        <w:rPr>
          <w:rFonts w:eastAsia="Times New Roman"/>
        </w:rPr>
        <w:t>:</w:t>
      </w:r>
    </w:p>
    <w:p w14:paraId="5C82952D" w14:textId="677191B7" w:rsidR="004E294D" w:rsidRPr="00CD72D5" w:rsidRDefault="004E294D" w:rsidP="00E7039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zestaw</w:t>
      </w:r>
      <w:r w:rsidR="0079320F">
        <w:rPr>
          <w:rFonts w:eastAsia="Times New Roman"/>
        </w:rPr>
        <w:t>ów</w:t>
      </w:r>
      <w:r w:rsidRPr="00CD72D5">
        <w:rPr>
          <w:rFonts w:eastAsia="Times New Roman"/>
        </w:rPr>
        <w:t xml:space="preserve"> zadań, </w:t>
      </w:r>
    </w:p>
    <w:p w14:paraId="18A1D942" w14:textId="0AF015B7" w:rsidR="004E294D" w:rsidRPr="00CD72D5" w:rsidRDefault="004E294D" w:rsidP="00E7039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eastAsia="Times New Roman"/>
        </w:rPr>
      </w:pPr>
      <w:r w:rsidRPr="00CD72D5">
        <w:rPr>
          <w:rFonts w:eastAsia="Times New Roman"/>
        </w:rPr>
        <w:t>regulamin</w:t>
      </w:r>
      <w:r w:rsidR="0079320F">
        <w:rPr>
          <w:rFonts w:eastAsia="Times New Roman"/>
        </w:rPr>
        <w:t>u</w:t>
      </w:r>
      <w:r w:rsidRPr="00CD72D5">
        <w:rPr>
          <w:rFonts w:eastAsia="Times New Roman"/>
        </w:rPr>
        <w:t xml:space="preserve"> organizacyjn</w:t>
      </w:r>
      <w:r w:rsidR="0079320F">
        <w:rPr>
          <w:rFonts w:eastAsia="Times New Roman"/>
        </w:rPr>
        <w:t>ego</w:t>
      </w:r>
      <w:r w:rsidRPr="00CD72D5">
        <w:rPr>
          <w:rFonts w:eastAsia="Times New Roman"/>
        </w:rPr>
        <w:t xml:space="preserve"> na okres </w:t>
      </w:r>
      <w:r w:rsidR="00EE6525" w:rsidRPr="00CD72D5">
        <w:rPr>
          <w:rFonts w:eastAsia="Times New Roman"/>
        </w:rPr>
        <w:t>„</w:t>
      </w:r>
      <w:r w:rsidRPr="00CD72D5">
        <w:rPr>
          <w:rFonts w:eastAsia="Times New Roman"/>
        </w:rPr>
        <w:t>W</w:t>
      </w:r>
      <w:r w:rsidR="00EE6525" w:rsidRPr="00CD72D5">
        <w:rPr>
          <w:rFonts w:eastAsia="Times New Roman"/>
        </w:rPr>
        <w:t>”</w:t>
      </w:r>
      <w:r w:rsidRPr="00CD72D5">
        <w:rPr>
          <w:rFonts w:eastAsia="Times New Roman"/>
        </w:rPr>
        <w:t>;</w:t>
      </w:r>
    </w:p>
    <w:p w14:paraId="141880C3" w14:textId="0A9598F9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coroczne </w:t>
      </w:r>
      <w:r w:rsidR="00D526B9">
        <w:rPr>
          <w:rFonts w:eastAsia="Times New Roman"/>
        </w:rPr>
        <w:t>sporządzanie k</w:t>
      </w:r>
      <w:r w:rsidRPr="00CD72D5">
        <w:rPr>
          <w:rFonts w:eastAsia="Times New Roman"/>
        </w:rPr>
        <w:t>alendarzowych planów działania obrony cywilnej;</w:t>
      </w:r>
    </w:p>
    <w:p w14:paraId="0B106CC5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>aktualizowanie planów ewakuacji pracowników jednostki;</w:t>
      </w:r>
    </w:p>
    <w:p w14:paraId="10297053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>udział w organizowaniu szkoleń pracowników;</w:t>
      </w:r>
    </w:p>
    <w:p w14:paraId="20C6E0D1" w14:textId="71D4B4A8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bieżące konserwacje sprzętu </w:t>
      </w:r>
      <w:r w:rsidR="008B5577" w:rsidRPr="00CD72D5">
        <w:rPr>
          <w:rFonts w:eastAsia="Times New Roman"/>
        </w:rPr>
        <w:t>obrony cywilnej</w:t>
      </w:r>
      <w:r w:rsidRPr="00CD72D5">
        <w:rPr>
          <w:rFonts w:eastAsia="Times New Roman"/>
        </w:rPr>
        <w:t>, przestrzeganie warunków właściwego przechowywania;</w:t>
      </w:r>
    </w:p>
    <w:p w14:paraId="08AB8267" w14:textId="77777777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>ocena stanu technicznego sprzętu i kwalifikacja do odpowiedniej kategorii;</w:t>
      </w:r>
    </w:p>
    <w:p w14:paraId="36B6600B" w14:textId="2A59E9E4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lastRenderedPageBreak/>
        <w:t>przeprowadzanie przeglądów okresowych budowli ochronnych</w:t>
      </w:r>
      <w:r w:rsidR="00A22F0A" w:rsidRPr="00CD72D5">
        <w:rPr>
          <w:rFonts w:eastAsia="Times New Roman"/>
        </w:rPr>
        <w:t xml:space="preserve"> i</w:t>
      </w:r>
      <w:r w:rsidRPr="00CD72D5">
        <w:rPr>
          <w:rFonts w:eastAsia="Times New Roman"/>
        </w:rPr>
        <w:t xml:space="preserve"> pomieszczeń wytypowanych na punkt zabiegów sanitarnych</w:t>
      </w:r>
      <w:r w:rsidR="00A22F0A" w:rsidRPr="00CD72D5">
        <w:rPr>
          <w:rFonts w:eastAsia="Times New Roman"/>
        </w:rPr>
        <w:t xml:space="preserve"> oraz urządzeń się w nich znajdujących</w:t>
      </w:r>
      <w:r w:rsidRPr="00CD72D5">
        <w:rPr>
          <w:rFonts w:eastAsia="Times New Roman"/>
        </w:rPr>
        <w:t>;</w:t>
      </w:r>
    </w:p>
    <w:p w14:paraId="0D8F496F" w14:textId="3648939F" w:rsidR="004E294D" w:rsidRPr="00CD72D5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przestrzeganie zasad ochrony tajemnicy państwowej i służbowej </w:t>
      </w:r>
      <w:r w:rsidR="00EE6525" w:rsidRPr="00CD72D5">
        <w:rPr>
          <w:rFonts w:eastAsia="Times New Roman"/>
        </w:rPr>
        <w:t>oraz</w:t>
      </w:r>
      <w:r w:rsidRPr="00CD72D5">
        <w:rPr>
          <w:rFonts w:eastAsia="Times New Roman"/>
        </w:rPr>
        <w:t xml:space="preserve"> sprawowanie nadzoru nad jej przestrzeganiem;</w:t>
      </w:r>
    </w:p>
    <w:p w14:paraId="3F2C72AC" w14:textId="6A706999" w:rsidR="004E294D" w:rsidRDefault="004E294D" w:rsidP="00E7039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eastAsia="Times New Roman"/>
        </w:rPr>
      </w:pPr>
      <w:r w:rsidRPr="00CD72D5">
        <w:rPr>
          <w:rFonts w:eastAsia="Times New Roman"/>
        </w:rPr>
        <w:t xml:space="preserve">współdziałanie z właściwymi służbami w zakresie ustalania warunków bezpieczeństwa pożarowego przy prowadzeniu </w:t>
      </w:r>
      <w:r w:rsidR="007B1F10" w:rsidRPr="00CD72D5">
        <w:rPr>
          <w:rFonts w:eastAsia="Times New Roman"/>
        </w:rPr>
        <w:t>prac remontowych,</w:t>
      </w:r>
      <w:r w:rsidR="002E1486" w:rsidRPr="00CD72D5">
        <w:rPr>
          <w:rFonts w:eastAsia="Times New Roman"/>
        </w:rPr>
        <w:t xml:space="preserve"> modernizacyjnych, adaptacyjnych</w:t>
      </w:r>
      <w:r w:rsidR="007B1F10" w:rsidRPr="00CD72D5">
        <w:rPr>
          <w:rFonts w:eastAsia="Times New Roman"/>
        </w:rPr>
        <w:t>,</w:t>
      </w:r>
      <w:r w:rsidRPr="00CD72D5">
        <w:rPr>
          <w:rFonts w:eastAsia="Times New Roman"/>
        </w:rPr>
        <w:t xml:space="preserve"> pożarowo niebezpiecznych (spawanie, cięcie metali itp.) i innych.</w:t>
      </w:r>
    </w:p>
    <w:p w14:paraId="70254E04" w14:textId="77777777" w:rsidR="004D04EB" w:rsidRPr="00626473" w:rsidRDefault="004D04EB" w:rsidP="004D04EB">
      <w:pPr>
        <w:pStyle w:val="Akapitzlist"/>
        <w:numPr>
          <w:ilvl w:val="0"/>
          <w:numId w:val="39"/>
        </w:numPr>
        <w:spacing w:line="276" w:lineRule="auto"/>
        <w:jc w:val="left"/>
        <w:rPr>
          <w:bCs/>
        </w:rPr>
      </w:pPr>
      <w:r w:rsidRPr="00626473">
        <w:rPr>
          <w:bCs/>
        </w:rPr>
        <w:t xml:space="preserve">Do podstawowych zadań stanowiska </w:t>
      </w:r>
      <w:r w:rsidRPr="001333C9">
        <w:rPr>
          <w:bCs/>
        </w:rPr>
        <w:t>ds. zaopatrzenia</w:t>
      </w:r>
      <w:r w:rsidRPr="00626473">
        <w:rPr>
          <w:bCs/>
        </w:rPr>
        <w:t xml:space="preserve"> należą w szczególności:</w:t>
      </w:r>
    </w:p>
    <w:p w14:paraId="622EE4CA" w14:textId="60C0C4AA" w:rsidR="004D04EB" w:rsidRPr="00CD72D5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zgodna z regulaminem zamówień Ogrodu, sprawna i terminowa realizacja zaakceptowanych zamówień i zakupów</w:t>
      </w:r>
      <w:r>
        <w:rPr>
          <w:rFonts w:eastAsia="Times New Roman"/>
        </w:rPr>
        <w:t xml:space="preserve"> karm</w:t>
      </w:r>
      <w:r w:rsidRPr="00CD72D5">
        <w:rPr>
          <w:rFonts w:eastAsia="Times New Roman"/>
        </w:rPr>
        <w:t xml:space="preserve"> na potrzeby </w:t>
      </w:r>
      <w:r>
        <w:rPr>
          <w:rFonts w:eastAsia="Times New Roman"/>
        </w:rPr>
        <w:t>Działu Nowego Z</w:t>
      </w:r>
      <w:r w:rsidR="00470E25">
        <w:rPr>
          <w:rFonts w:eastAsia="Times New Roman"/>
        </w:rPr>
        <w:t>oo</w:t>
      </w:r>
      <w:r w:rsidRPr="00CD72D5">
        <w:rPr>
          <w:rFonts w:eastAsia="Times New Roman"/>
        </w:rPr>
        <w:t xml:space="preserve"> oraz prowadzenie dokumentacji w tym zakresie;</w:t>
      </w:r>
    </w:p>
    <w:p w14:paraId="3C0C049B" w14:textId="1B554379" w:rsidR="004D04EB" w:rsidRPr="00CD72D5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poszukiwanie kontrahentów w celu </w:t>
      </w:r>
      <w:r w:rsidR="00B44050">
        <w:rPr>
          <w:rFonts w:eastAsia="Times New Roman"/>
        </w:rPr>
        <w:t>zakupienia</w:t>
      </w:r>
      <w:r>
        <w:rPr>
          <w:rFonts w:eastAsia="Times New Roman"/>
        </w:rPr>
        <w:t xml:space="preserve"> karm</w:t>
      </w:r>
      <w:r w:rsidR="00254A37">
        <w:rPr>
          <w:rFonts w:eastAsia="Times New Roman"/>
        </w:rPr>
        <w:t>y</w:t>
      </w:r>
      <w:r w:rsidRPr="00CD72D5">
        <w:rPr>
          <w:rFonts w:eastAsia="Times New Roman"/>
        </w:rPr>
        <w:t xml:space="preserve"> na potrzeby </w:t>
      </w:r>
      <w:r>
        <w:rPr>
          <w:rFonts w:eastAsia="Times New Roman"/>
        </w:rPr>
        <w:t>Działu Nowego Z</w:t>
      </w:r>
      <w:r w:rsidR="00470E25">
        <w:rPr>
          <w:rFonts w:eastAsia="Times New Roman"/>
        </w:rPr>
        <w:t>oo</w:t>
      </w:r>
      <w:r w:rsidRPr="00CD72D5">
        <w:rPr>
          <w:rFonts w:eastAsia="Times New Roman"/>
        </w:rPr>
        <w:t>;</w:t>
      </w:r>
    </w:p>
    <w:p w14:paraId="34198560" w14:textId="77777777" w:rsidR="004D04EB" w:rsidRPr="00CD72D5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ocena jakości zamawianych towarów, monitorowanie</w:t>
      </w:r>
      <w:r>
        <w:rPr>
          <w:rFonts w:eastAsia="Times New Roman"/>
        </w:rPr>
        <w:t xml:space="preserve"> i</w:t>
      </w:r>
      <w:r w:rsidRPr="00CD72D5">
        <w:rPr>
          <w:rFonts w:eastAsia="Times New Roman"/>
        </w:rPr>
        <w:t xml:space="preserve"> koordynowanie zamówień;</w:t>
      </w:r>
    </w:p>
    <w:p w14:paraId="521E9043" w14:textId="77777777" w:rsidR="004D04EB" w:rsidRPr="00CD72D5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>
        <w:rPr>
          <w:rFonts w:eastAsia="Times New Roman"/>
        </w:rPr>
        <w:t>sporządzanie</w:t>
      </w:r>
      <w:r w:rsidRPr="00CD72D5">
        <w:rPr>
          <w:rFonts w:eastAsia="Times New Roman"/>
        </w:rPr>
        <w:t xml:space="preserve"> raportów, analiz oraz sprawozdań z realizowanych zadań dotyczących zaopatrzenia</w:t>
      </w:r>
      <w:r>
        <w:rPr>
          <w:rFonts w:eastAsia="Times New Roman"/>
        </w:rPr>
        <w:t>;</w:t>
      </w:r>
    </w:p>
    <w:p w14:paraId="799132C1" w14:textId="27592899" w:rsidR="004D04EB" w:rsidRPr="00CD72D5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>przygotowywanie danych i materiałów niezbędnych do realizacji procedur o udzieleni</w:t>
      </w:r>
      <w:r>
        <w:rPr>
          <w:rFonts w:eastAsia="Times New Roman"/>
        </w:rPr>
        <w:t>e</w:t>
      </w:r>
      <w:r w:rsidRPr="00CD72D5">
        <w:rPr>
          <w:rFonts w:eastAsia="Times New Roman"/>
        </w:rPr>
        <w:t xml:space="preserve"> zamówień publicznych</w:t>
      </w:r>
      <w:r>
        <w:rPr>
          <w:rFonts w:eastAsia="Times New Roman"/>
        </w:rPr>
        <w:t xml:space="preserve"> w zakresie karm</w:t>
      </w:r>
      <w:r w:rsidR="00936270">
        <w:rPr>
          <w:rFonts w:eastAsia="Times New Roman"/>
        </w:rPr>
        <w:t>y</w:t>
      </w:r>
      <w:r w:rsidRPr="00CD72D5">
        <w:rPr>
          <w:rFonts w:eastAsia="Times New Roman"/>
        </w:rPr>
        <w:t>;</w:t>
      </w:r>
    </w:p>
    <w:p w14:paraId="758FF2F0" w14:textId="22774981" w:rsidR="004D04EB" w:rsidRPr="004D04EB" w:rsidRDefault="004D04EB" w:rsidP="004D04EB">
      <w:pPr>
        <w:pStyle w:val="Akapitzlist"/>
        <w:numPr>
          <w:ilvl w:val="1"/>
          <w:numId w:val="39"/>
        </w:numPr>
        <w:overflowPunct w:val="0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CD72D5">
        <w:rPr>
          <w:rFonts w:eastAsia="Times New Roman"/>
        </w:rPr>
        <w:t xml:space="preserve">współpraca ze wszystkim komórkami organizacyjnymi </w:t>
      </w:r>
      <w:r>
        <w:rPr>
          <w:rFonts w:eastAsia="Times New Roman"/>
        </w:rPr>
        <w:t>Działu Nowego Z</w:t>
      </w:r>
      <w:r w:rsidR="00470E25">
        <w:rPr>
          <w:rFonts w:eastAsia="Times New Roman"/>
        </w:rPr>
        <w:t>oo</w:t>
      </w:r>
      <w:r>
        <w:rPr>
          <w:rFonts w:eastAsia="Times New Roman"/>
        </w:rPr>
        <w:t xml:space="preserve"> </w:t>
      </w:r>
      <w:r w:rsidRPr="00CD72D5">
        <w:rPr>
          <w:rFonts w:eastAsia="Times New Roman"/>
        </w:rPr>
        <w:t xml:space="preserve">w celu zapewnienia dostaw </w:t>
      </w:r>
      <w:r>
        <w:rPr>
          <w:rFonts w:eastAsia="Times New Roman"/>
        </w:rPr>
        <w:t>karm</w:t>
      </w:r>
      <w:r w:rsidR="00936270">
        <w:rPr>
          <w:rFonts w:eastAsia="Times New Roman"/>
        </w:rPr>
        <w:t>y</w:t>
      </w:r>
      <w:r w:rsidRPr="00CD72D5">
        <w:rPr>
          <w:rFonts w:eastAsia="Times New Roman"/>
        </w:rPr>
        <w:t xml:space="preserve"> oraz ich terminowej obsługi finansowej.</w:t>
      </w:r>
    </w:p>
    <w:p w14:paraId="02611C92" w14:textId="77777777" w:rsidR="000B1155" w:rsidRDefault="000B1155" w:rsidP="00E70397">
      <w:pPr>
        <w:spacing w:line="276" w:lineRule="auto"/>
        <w:ind w:left="0" w:firstLine="0"/>
        <w:jc w:val="center"/>
        <w:rPr>
          <w:b/>
        </w:rPr>
      </w:pPr>
    </w:p>
    <w:p w14:paraId="50E933B9" w14:textId="11D3B8B1" w:rsidR="00676BDD" w:rsidRPr="00CD72D5" w:rsidRDefault="00676BDD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11</w:t>
      </w:r>
    </w:p>
    <w:p w14:paraId="2EDC34FA" w14:textId="77777777" w:rsidR="00676BDD" w:rsidRPr="00CD72D5" w:rsidRDefault="00676BDD" w:rsidP="00E70397">
      <w:pPr>
        <w:pStyle w:val="Akapitzlist"/>
        <w:spacing w:line="276" w:lineRule="auto"/>
        <w:ind w:left="284" w:firstLine="0"/>
      </w:pPr>
    </w:p>
    <w:p w14:paraId="1A87038F" w14:textId="672D76A7" w:rsidR="009F4832" w:rsidRPr="00CD72D5" w:rsidRDefault="009F4832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Szczegółowe </w:t>
      </w:r>
      <w:r w:rsidR="00B51148" w:rsidRPr="00CD72D5">
        <w:t xml:space="preserve">normy </w:t>
      </w:r>
      <w:r w:rsidRPr="00CD72D5">
        <w:t>dotyczące świadczeni</w:t>
      </w:r>
      <w:r w:rsidR="009B2505" w:rsidRPr="00CD72D5">
        <w:t>a</w:t>
      </w:r>
      <w:r w:rsidRPr="00CD72D5">
        <w:t xml:space="preserve"> pracy, zasad wynagradzania za pracę, obowiązk</w:t>
      </w:r>
      <w:r w:rsidR="009B2505" w:rsidRPr="00CD72D5">
        <w:t>ów</w:t>
      </w:r>
      <w:r w:rsidRPr="00CD72D5">
        <w:t xml:space="preserve"> pracodawcy i pracownika oraz porządk</w:t>
      </w:r>
      <w:r w:rsidR="009B2505" w:rsidRPr="00CD72D5">
        <w:t>u</w:t>
      </w:r>
      <w:r w:rsidRPr="00CD72D5">
        <w:t xml:space="preserve"> wewnętrzn</w:t>
      </w:r>
      <w:r w:rsidR="009B2505" w:rsidRPr="00CD72D5">
        <w:t>ego</w:t>
      </w:r>
      <w:r w:rsidRPr="00CD72D5">
        <w:t xml:space="preserve"> są regulowane w</w:t>
      </w:r>
      <w:r w:rsidR="00BE6B2D" w:rsidRPr="00CD72D5">
        <w:t> </w:t>
      </w:r>
      <w:r w:rsidRPr="00CD72D5">
        <w:t>odrębnych dokumentach</w:t>
      </w:r>
      <w:r w:rsidR="006353C4" w:rsidRPr="00CD72D5">
        <w:t xml:space="preserve"> wewnętrznych</w:t>
      </w:r>
      <w:r w:rsidRPr="00CD72D5">
        <w:t>.</w:t>
      </w:r>
    </w:p>
    <w:p w14:paraId="63DC6E79" w14:textId="7BED3D78" w:rsidR="009F4832" w:rsidRPr="00CD72D5" w:rsidRDefault="009F4832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Zakresy czynności pracowników określone </w:t>
      </w:r>
      <w:r w:rsidR="007169E9" w:rsidRPr="00CD72D5">
        <w:t>są</w:t>
      </w:r>
      <w:r w:rsidRPr="00CD72D5">
        <w:t xml:space="preserve"> w kartach stanowisk pracy.</w:t>
      </w:r>
    </w:p>
    <w:p w14:paraId="0000004F" w14:textId="14DC0732" w:rsidR="00863DEC" w:rsidRPr="00CD72D5" w:rsidRDefault="005174F9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Schemat </w:t>
      </w:r>
      <w:r w:rsidR="007B2AC3" w:rsidRPr="00CD72D5">
        <w:t xml:space="preserve">struktury </w:t>
      </w:r>
      <w:r w:rsidRPr="00CD72D5">
        <w:t>organizacyj</w:t>
      </w:r>
      <w:r w:rsidR="007B2AC3" w:rsidRPr="00CD72D5">
        <w:t>nej</w:t>
      </w:r>
      <w:r w:rsidRPr="00CD72D5">
        <w:t xml:space="preserve"> </w:t>
      </w:r>
      <w:r w:rsidR="00537CB4" w:rsidRPr="00CD72D5">
        <w:t>Ogrodu</w:t>
      </w:r>
      <w:r w:rsidRPr="00CD72D5">
        <w:t xml:space="preserve"> przedstawia załącznik nr 1 do Regulaminu.</w:t>
      </w:r>
    </w:p>
    <w:p w14:paraId="00000050" w14:textId="1D8F1437" w:rsidR="00863DEC" w:rsidRPr="00CD72D5" w:rsidRDefault="005174F9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>Rodzaj stanowisk oraz ich podział na etaty ustala się na podstawie:</w:t>
      </w:r>
    </w:p>
    <w:p w14:paraId="00000051" w14:textId="77777777" w:rsidR="00863DEC" w:rsidRPr="00CD72D5" w:rsidRDefault="005174F9" w:rsidP="00E70397">
      <w:pPr>
        <w:pStyle w:val="Akapitzlist"/>
        <w:numPr>
          <w:ilvl w:val="0"/>
          <w:numId w:val="8"/>
        </w:numPr>
        <w:spacing w:line="276" w:lineRule="auto"/>
      </w:pPr>
      <w:r w:rsidRPr="00CD72D5">
        <w:t>potrzeb wynikających z realizowanych zadań;</w:t>
      </w:r>
    </w:p>
    <w:p w14:paraId="00000052" w14:textId="77777777" w:rsidR="00863DEC" w:rsidRPr="00CD72D5" w:rsidRDefault="005174F9" w:rsidP="00E70397">
      <w:pPr>
        <w:pStyle w:val="Akapitzlist"/>
        <w:numPr>
          <w:ilvl w:val="0"/>
          <w:numId w:val="8"/>
        </w:numPr>
        <w:spacing w:line="276" w:lineRule="auto"/>
      </w:pPr>
      <w:r w:rsidRPr="00CD72D5">
        <w:t>posiadanych środków finansowych.</w:t>
      </w:r>
    </w:p>
    <w:p w14:paraId="446EED07" w14:textId="21BF38B2" w:rsidR="006F77D4" w:rsidRPr="00CD72D5" w:rsidRDefault="005174F9" w:rsidP="00E70397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CD72D5">
        <w:t xml:space="preserve">Wykaz i liczba etatów w </w:t>
      </w:r>
      <w:r w:rsidR="00537CB4" w:rsidRPr="00CD72D5">
        <w:t>Ogrod</w:t>
      </w:r>
      <w:r w:rsidR="007B2AC3" w:rsidRPr="00CD72D5">
        <w:t>zie</w:t>
      </w:r>
      <w:r w:rsidRPr="00CD72D5">
        <w:t xml:space="preserve"> określone są w załączniku nr 2 do Regulaminu.</w:t>
      </w:r>
    </w:p>
    <w:p w14:paraId="143CCE01" w14:textId="68376DF9" w:rsidR="00A40334" w:rsidRPr="00CD72D5" w:rsidRDefault="00A40334" w:rsidP="00E70397">
      <w:pPr>
        <w:spacing w:line="276" w:lineRule="auto"/>
        <w:ind w:left="0" w:firstLine="0"/>
        <w:jc w:val="center"/>
        <w:rPr>
          <w:b/>
        </w:rPr>
      </w:pPr>
    </w:p>
    <w:p w14:paraId="000000D8" w14:textId="4F1D0DA1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3</w:t>
      </w:r>
    </w:p>
    <w:p w14:paraId="7702D4D2" w14:textId="77777777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Tryb załatwiania skarg i wniosków</w:t>
      </w:r>
    </w:p>
    <w:p w14:paraId="42AB82C9" w14:textId="77777777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</w:p>
    <w:p w14:paraId="48C534A8" w14:textId="5327D0F0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§ 1</w:t>
      </w:r>
      <w:r w:rsidR="00F12070" w:rsidRPr="00CD72D5">
        <w:rPr>
          <w:b/>
        </w:rPr>
        <w:t>2</w:t>
      </w:r>
    </w:p>
    <w:p w14:paraId="5081F07D" w14:textId="77777777" w:rsidR="004E0F4E" w:rsidRPr="00CD72D5" w:rsidRDefault="004E0F4E" w:rsidP="00E70397">
      <w:pPr>
        <w:spacing w:line="276" w:lineRule="auto"/>
      </w:pPr>
    </w:p>
    <w:p w14:paraId="46BBA8DF" w14:textId="377DC71A" w:rsidR="004E0F4E" w:rsidRPr="00CD72D5" w:rsidRDefault="00A40334" w:rsidP="00E70397">
      <w:pPr>
        <w:pStyle w:val="Bezodstpw"/>
        <w:spacing w:line="276" w:lineRule="auto"/>
        <w:ind w:left="0" w:firstLine="0"/>
      </w:pPr>
      <w:r w:rsidRPr="00CD72D5">
        <w:t xml:space="preserve">Procedurę rozpatrywania skargi i wniosków określa odrębne zarządzenie </w:t>
      </w:r>
      <w:r w:rsidR="000B1155">
        <w:t>d</w:t>
      </w:r>
      <w:r w:rsidRPr="00CD72D5">
        <w:t>yrektora Ogrodu.</w:t>
      </w:r>
    </w:p>
    <w:p w14:paraId="530D0D36" w14:textId="77777777" w:rsidR="00C47D17" w:rsidRPr="00CD72D5" w:rsidRDefault="00C47D17" w:rsidP="00E70397">
      <w:pPr>
        <w:spacing w:line="276" w:lineRule="auto"/>
        <w:jc w:val="center"/>
      </w:pPr>
    </w:p>
    <w:p w14:paraId="46814CB6" w14:textId="0DD848AD" w:rsidR="004E0F4E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4</w:t>
      </w:r>
    </w:p>
    <w:p w14:paraId="000000D9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Zasady aprobaty i podpisywania pism</w:t>
      </w:r>
    </w:p>
    <w:p w14:paraId="000000DA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DB" w14:textId="398762FA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3</w:t>
      </w:r>
    </w:p>
    <w:p w14:paraId="000000DC" w14:textId="77777777" w:rsidR="00863DEC" w:rsidRPr="00CD72D5" w:rsidRDefault="00863DEC" w:rsidP="00E70397">
      <w:pPr>
        <w:spacing w:line="276" w:lineRule="auto"/>
      </w:pPr>
    </w:p>
    <w:p w14:paraId="000000DD" w14:textId="417493CD" w:rsidR="00863DEC" w:rsidRPr="00CD72D5" w:rsidRDefault="009E5724" w:rsidP="00E7039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D72D5">
        <w:t>Korespondencja wychodząca z Ogrodu podpisywana jest przez dyrektora Ogrodu, po</w:t>
      </w:r>
      <w:r w:rsidR="00470C8C">
        <w:t> </w:t>
      </w:r>
      <w:r w:rsidRPr="00CD72D5">
        <w:t>uprzednim parafowaniu kopii pisma przez osobę sporządzającą pismo.</w:t>
      </w:r>
    </w:p>
    <w:p w14:paraId="000000E0" w14:textId="4B3F15E2" w:rsidR="00863DEC" w:rsidRPr="00CD72D5" w:rsidRDefault="009E5724" w:rsidP="00E7039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D72D5">
        <w:t>Dyrektor Ogrodu może zastrzec wyłącznie osobiste podpisywanie pism określonych rodzajów</w:t>
      </w:r>
      <w:r w:rsidR="005174F9" w:rsidRPr="00CD72D5">
        <w:t>.</w:t>
      </w:r>
    </w:p>
    <w:p w14:paraId="3443456D" w14:textId="673799D1" w:rsidR="008A7D16" w:rsidRPr="00CD72D5" w:rsidRDefault="005174F9" w:rsidP="00E70397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CD72D5">
        <w:lastRenderedPageBreak/>
        <w:t xml:space="preserve">W przypadku nieobecności dyrektora prawo do podpisywania pism w sprawach należących do jego właściwości ma </w:t>
      </w:r>
      <w:r w:rsidR="007169E9" w:rsidRPr="00CD72D5">
        <w:t xml:space="preserve">osoba </w:t>
      </w:r>
      <w:r w:rsidR="009E5724" w:rsidRPr="00CD72D5">
        <w:t>zastępując</w:t>
      </w:r>
      <w:r w:rsidR="007169E9" w:rsidRPr="00CD72D5">
        <w:t>a</w:t>
      </w:r>
      <w:r w:rsidRPr="00CD72D5">
        <w:t xml:space="preserve"> dyrektora</w:t>
      </w:r>
      <w:r w:rsidR="00DC2B86" w:rsidRPr="00CD72D5">
        <w:t>.</w:t>
      </w:r>
    </w:p>
    <w:p w14:paraId="2B1DA641" w14:textId="77777777" w:rsidR="00C47D17" w:rsidRPr="00CD72D5" w:rsidRDefault="00C47D17" w:rsidP="00E70397">
      <w:pPr>
        <w:spacing w:line="276" w:lineRule="auto"/>
        <w:ind w:left="0" w:firstLine="0"/>
        <w:jc w:val="center"/>
        <w:rPr>
          <w:b/>
        </w:rPr>
      </w:pPr>
    </w:p>
    <w:p w14:paraId="000000F1" w14:textId="32D5A698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5</w:t>
      </w:r>
    </w:p>
    <w:p w14:paraId="000000F2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Wewnętrzne akty prawne</w:t>
      </w:r>
    </w:p>
    <w:p w14:paraId="000000F3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F4" w14:textId="19ECD7DB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4</w:t>
      </w:r>
    </w:p>
    <w:p w14:paraId="000000F5" w14:textId="77777777" w:rsidR="00863DEC" w:rsidRPr="00CD72D5" w:rsidRDefault="00863DEC" w:rsidP="00E70397">
      <w:pPr>
        <w:spacing w:line="276" w:lineRule="auto"/>
        <w:jc w:val="left"/>
      </w:pPr>
    </w:p>
    <w:p w14:paraId="54545EB2" w14:textId="515ED945" w:rsidR="00F13824" w:rsidRPr="00CD72D5" w:rsidRDefault="00004C49" w:rsidP="00E70397">
      <w:pPr>
        <w:pStyle w:val="Bezodstpw"/>
        <w:spacing w:line="276" w:lineRule="auto"/>
        <w:ind w:left="0" w:firstLine="0"/>
      </w:pPr>
      <w:r w:rsidRPr="00CD72D5">
        <w:t xml:space="preserve">W celu realizacji zadań </w:t>
      </w:r>
      <w:r w:rsidR="00F15D9A" w:rsidRPr="00CD72D5">
        <w:t>Ogrodu</w:t>
      </w:r>
      <w:r w:rsidRPr="00CD72D5">
        <w:t xml:space="preserve"> dyrektor jest upoważniony do wyda</w:t>
      </w:r>
      <w:r w:rsidR="009E5724" w:rsidRPr="00CD72D5">
        <w:t>wania</w:t>
      </w:r>
      <w:r w:rsidR="004E0F4E" w:rsidRPr="00CD72D5">
        <w:t xml:space="preserve"> </w:t>
      </w:r>
      <w:r w:rsidRPr="00CD72D5">
        <w:t xml:space="preserve">wewnętrznych aktów prawnych w </w:t>
      </w:r>
      <w:r w:rsidR="00A40334" w:rsidRPr="00CD72D5">
        <w:t xml:space="preserve">szczególności: </w:t>
      </w:r>
      <w:r w:rsidRPr="00CD72D5">
        <w:t>zarządzeń, regulaminów</w:t>
      </w:r>
      <w:r w:rsidR="004E0F4E" w:rsidRPr="00CD72D5">
        <w:t xml:space="preserve">, </w:t>
      </w:r>
      <w:r w:rsidRPr="00CD72D5">
        <w:t>instrukcji</w:t>
      </w:r>
      <w:r w:rsidR="009E5724" w:rsidRPr="00CD72D5">
        <w:t xml:space="preserve">, </w:t>
      </w:r>
      <w:r w:rsidRPr="00CD72D5">
        <w:t>procedur</w:t>
      </w:r>
      <w:r w:rsidR="009E5724" w:rsidRPr="00CD72D5">
        <w:t xml:space="preserve"> </w:t>
      </w:r>
      <w:r w:rsidR="00A40334" w:rsidRPr="00CD72D5">
        <w:t xml:space="preserve">i komunikatów. </w:t>
      </w:r>
    </w:p>
    <w:p w14:paraId="3DB1D1E4" w14:textId="77777777" w:rsidR="001E4F4C" w:rsidRPr="00CD72D5" w:rsidRDefault="001E4F4C" w:rsidP="00E70397">
      <w:pPr>
        <w:spacing w:line="276" w:lineRule="auto"/>
        <w:ind w:left="0" w:firstLine="0"/>
        <w:jc w:val="center"/>
        <w:rPr>
          <w:b/>
        </w:rPr>
      </w:pPr>
    </w:p>
    <w:p w14:paraId="67818E0E" w14:textId="77777777" w:rsidR="002E6514" w:rsidRDefault="002E6514" w:rsidP="00E70397">
      <w:pPr>
        <w:spacing w:line="276" w:lineRule="auto"/>
        <w:ind w:left="0" w:firstLine="0"/>
        <w:jc w:val="center"/>
        <w:rPr>
          <w:b/>
        </w:rPr>
      </w:pPr>
    </w:p>
    <w:p w14:paraId="000000FA" w14:textId="040FA6E0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6</w:t>
      </w:r>
    </w:p>
    <w:p w14:paraId="000000FB" w14:textId="4457CB68" w:rsidR="00863DEC" w:rsidRPr="00CD72D5" w:rsidRDefault="004E0F4E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Kontrola zewnętrzna i wewnętrzna</w:t>
      </w:r>
    </w:p>
    <w:p w14:paraId="000000FC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0FE" w14:textId="2E21A78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5</w:t>
      </w:r>
    </w:p>
    <w:p w14:paraId="6F2B3951" w14:textId="77777777" w:rsidR="00953756" w:rsidRPr="00CD72D5" w:rsidRDefault="00953756" w:rsidP="00E70397">
      <w:pPr>
        <w:spacing w:line="276" w:lineRule="auto"/>
        <w:jc w:val="center"/>
      </w:pPr>
    </w:p>
    <w:p w14:paraId="5FE0B147" w14:textId="64E8DEF1" w:rsidR="00953756" w:rsidRPr="00CD72D5" w:rsidRDefault="00F15D9A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Ogród</w:t>
      </w:r>
      <w:r w:rsidR="00953756" w:rsidRPr="00CD72D5">
        <w:t xml:space="preserve"> prowadzi kontrolę wewnętrzną na podstawie opracowanego </w:t>
      </w:r>
      <w:r w:rsidR="005650B9" w:rsidRPr="00CD72D5">
        <w:t xml:space="preserve">planu </w:t>
      </w:r>
      <w:r w:rsidR="00953756" w:rsidRPr="00CD72D5">
        <w:t>kontroli</w:t>
      </w:r>
      <w:r w:rsidR="005650B9" w:rsidRPr="00CD72D5">
        <w:t xml:space="preserve"> na dany rok</w:t>
      </w:r>
      <w:r w:rsidR="00A66376" w:rsidRPr="00CD72D5">
        <w:t xml:space="preserve">. </w:t>
      </w:r>
    </w:p>
    <w:p w14:paraId="000000FF" w14:textId="4888DA57" w:rsidR="00863DEC" w:rsidRPr="00CD72D5" w:rsidRDefault="00F15D9A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Ogród</w:t>
      </w:r>
      <w:r w:rsidR="005174F9" w:rsidRPr="00CD72D5">
        <w:t xml:space="preserve"> prowadzi ewidencję przeprowadzonych kontroli </w:t>
      </w:r>
      <w:r w:rsidR="00FA61D8" w:rsidRPr="00CD72D5">
        <w:t>wewnętrznych i</w:t>
      </w:r>
      <w:r w:rsidR="00DC2B86" w:rsidRPr="00CD72D5">
        <w:t> </w:t>
      </w:r>
      <w:r w:rsidR="005174F9" w:rsidRPr="00CD72D5">
        <w:t>zewnętrznych.</w:t>
      </w:r>
    </w:p>
    <w:p w14:paraId="00000100" w14:textId="054E351D" w:rsidR="00863DEC" w:rsidRPr="00CD72D5" w:rsidRDefault="005174F9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Celem kontroli</w:t>
      </w:r>
      <w:r w:rsidR="00FA61D8" w:rsidRPr="00CD72D5">
        <w:t xml:space="preserve"> wewnętrznej</w:t>
      </w:r>
      <w:r w:rsidRPr="00CD72D5">
        <w:t xml:space="preserve"> jest zapewnienie informacji niezbędnych do prawidłowego, racjonalnego funkcjonowania </w:t>
      </w:r>
      <w:r w:rsidR="00F15D9A" w:rsidRPr="00CD72D5">
        <w:t>Ogrodu</w:t>
      </w:r>
      <w:r w:rsidRPr="00CD72D5">
        <w:t>, ocen</w:t>
      </w:r>
      <w:r w:rsidR="00953756" w:rsidRPr="00CD72D5">
        <w:t>y</w:t>
      </w:r>
      <w:r w:rsidRPr="00CD72D5">
        <w:t xml:space="preserve"> stopnia wykonania zadań oraz doskonalenia pracy.</w:t>
      </w:r>
    </w:p>
    <w:p w14:paraId="00000101" w14:textId="406E38A2" w:rsidR="00863DEC" w:rsidRPr="00CD72D5" w:rsidRDefault="005174F9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Kontrola</w:t>
      </w:r>
      <w:r w:rsidR="00907C85" w:rsidRPr="00CD72D5">
        <w:t xml:space="preserve"> </w:t>
      </w:r>
      <w:r w:rsidRPr="00CD72D5">
        <w:t>wewnętrzna prowadzona jest przez osoby określone przez dyrektora</w:t>
      </w:r>
      <w:r w:rsidR="00907C85" w:rsidRPr="00CD72D5">
        <w:t xml:space="preserve"> </w:t>
      </w:r>
      <w:r w:rsidRPr="00CD72D5">
        <w:t xml:space="preserve">w </w:t>
      </w:r>
      <w:r w:rsidR="00705676" w:rsidRPr="00CD72D5">
        <w:t xml:space="preserve">planie </w:t>
      </w:r>
      <w:r w:rsidRPr="00CD72D5">
        <w:t>kontroli.</w:t>
      </w:r>
    </w:p>
    <w:p w14:paraId="6F9B5BF4" w14:textId="6340CB31" w:rsidR="00CC2D55" w:rsidRPr="00CD72D5" w:rsidRDefault="00CC2D55" w:rsidP="00E70397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CD72D5">
        <w:t>Książka kontroli zewnętrznych oraz wszelka dokumentacja dotycząca realizowanych w</w:t>
      </w:r>
      <w:r w:rsidR="00207E13" w:rsidRPr="00CD72D5">
        <w:t> </w:t>
      </w:r>
      <w:r w:rsidRPr="00CD72D5">
        <w:t>Ogrodzie kontroli wewnętrznych i zewnętrznych, a w szczególności protokoły, wystąpienia i zalecenia</w:t>
      </w:r>
      <w:r w:rsidR="00207E13" w:rsidRPr="00CD72D5">
        <w:t>,</w:t>
      </w:r>
      <w:r w:rsidRPr="00CD72D5">
        <w:t xml:space="preserve"> przechowywane są w sekretariacie Ogrodu.</w:t>
      </w:r>
    </w:p>
    <w:p w14:paraId="19C336C8" w14:textId="77777777" w:rsidR="00907C85" w:rsidRPr="00CD72D5" w:rsidRDefault="00907C85" w:rsidP="00E70397">
      <w:pPr>
        <w:spacing w:line="276" w:lineRule="auto"/>
      </w:pPr>
    </w:p>
    <w:p w14:paraId="00000103" w14:textId="4A7E5303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Rozdział </w:t>
      </w:r>
      <w:r w:rsidR="00C45C6D" w:rsidRPr="00CD72D5">
        <w:rPr>
          <w:b/>
        </w:rPr>
        <w:t>7</w:t>
      </w:r>
    </w:p>
    <w:p w14:paraId="00000104" w14:textId="77777777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>Postanowienia końcowe</w:t>
      </w:r>
    </w:p>
    <w:p w14:paraId="00000105" w14:textId="77777777" w:rsidR="00863DEC" w:rsidRPr="00CD72D5" w:rsidRDefault="00863DEC" w:rsidP="00E70397">
      <w:pPr>
        <w:spacing w:line="276" w:lineRule="auto"/>
        <w:ind w:left="0" w:firstLine="0"/>
        <w:jc w:val="center"/>
        <w:rPr>
          <w:b/>
        </w:rPr>
      </w:pPr>
    </w:p>
    <w:p w14:paraId="00000106" w14:textId="5C24BE02" w:rsidR="00863DEC" w:rsidRPr="00CD72D5" w:rsidRDefault="005174F9" w:rsidP="00E70397">
      <w:pPr>
        <w:spacing w:line="276" w:lineRule="auto"/>
        <w:ind w:left="0" w:firstLine="0"/>
        <w:jc w:val="center"/>
        <w:rPr>
          <w:b/>
        </w:rPr>
      </w:pPr>
      <w:r w:rsidRPr="00CD72D5">
        <w:rPr>
          <w:b/>
        </w:rPr>
        <w:t xml:space="preserve">§ </w:t>
      </w:r>
      <w:r w:rsidR="00A55D86" w:rsidRPr="00CD72D5">
        <w:rPr>
          <w:b/>
        </w:rPr>
        <w:t>1</w:t>
      </w:r>
      <w:r w:rsidR="00F12070" w:rsidRPr="00CD72D5">
        <w:rPr>
          <w:b/>
        </w:rPr>
        <w:t>6</w:t>
      </w:r>
    </w:p>
    <w:p w14:paraId="00000107" w14:textId="77777777" w:rsidR="00863DEC" w:rsidRPr="00CD72D5" w:rsidRDefault="00863DEC" w:rsidP="00E70397">
      <w:pPr>
        <w:spacing w:line="276" w:lineRule="auto"/>
        <w:jc w:val="center"/>
      </w:pPr>
    </w:p>
    <w:p w14:paraId="00000109" w14:textId="50B3919C" w:rsidR="00863DEC" w:rsidRPr="00CD72D5" w:rsidRDefault="005174F9" w:rsidP="00E70397">
      <w:pPr>
        <w:spacing w:line="276" w:lineRule="auto"/>
        <w:ind w:left="0" w:firstLine="0"/>
      </w:pPr>
      <w:r w:rsidRPr="00CD72D5">
        <w:t>W sprawach nieuregulowanych Regulaminem stosuje się powszechnie obowiązujące</w:t>
      </w:r>
      <w:r w:rsidR="004E0F4E" w:rsidRPr="00CD72D5">
        <w:t xml:space="preserve"> </w:t>
      </w:r>
      <w:r w:rsidRPr="00CD72D5">
        <w:t>przepisy.</w:t>
      </w:r>
    </w:p>
    <w:sectPr w:rsidR="00863DEC" w:rsidRPr="00CD72D5" w:rsidSect="00E04FE6">
      <w:footerReference w:type="default" r:id="rId8"/>
      <w:pgSz w:w="11906" w:h="16838"/>
      <w:pgMar w:top="1417" w:right="1417" w:bottom="1417" w:left="1418" w:header="567" w:footer="567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80986E" w16cex:dateUtc="2024-12-09T22:51:00Z"/>
  <w16cex:commentExtensible w16cex:durableId="1C59A5DF" w16cex:dateUtc="2024-12-09T22:53:00Z"/>
  <w16cex:commentExtensible w16cex:durableId="7F682EDD" w16cex:dateUtc="2024-12-09T23:02:00Z"/>
  <w16cex:commentExtensible w16cex:durableId="2996A7E8" w16cex:dateUtc="2024-12-09T23:15:00Z"/>
  <w16cex:commentExtensible w16cex:durableId="75E0F574" w16cex:dateUtc="2024-12-09T23:15:00Z"/>
  <w16cex:commentExtensible w16cex:durableId="5C3A99C9" w16cex:dateUtc="2024-12-09T23:15:00Z"/>
  <w16cex:commentExtensible w16cex:durableId="2FB4067C" w16cex:dateUtc="2024-12-09T23:16:00Z"/>
  <w16cex:commentExtensible w16cex:durableId="724458EB" w16cex:dateUtc="2024-12-09T23:17:00Z"/>
  <w16cex:commentExtensible w16cex:durableId="41DF9F7D" w16cex:dateUtc="2024-12-09T23:18:00Z"/>
  <w16cex:commentExtensible w16cex:durableId="7897A18F" w16cex:dateUtc="2024-12-09T23:18:00Z"/>
  <w16cex:commentExtensible w16cex:durableId="410A058E" w16cex:dateUtc="2024-12-09T23:25:00Z"/>
  <w16cex:commentExtensible w16cex:durableId="4DC96463" w16cex:dateUtc="2024-12-09T23:31:00Z"/>
  <w16cex:commentExtensible w16cex:durableId="72F76755" w16cex:dateUtc="2024-12-09T23:31:00Z"/>
  <w16cex:commentExtensible w16cex:durableId="4FBB1251" w16cex:dateUtc="2024-12-09T23:35:00Z"/>
  <w16cex:commentExtensible w16cex:durableId="741C2502" w16cex:dateUtc="2024-12-09T23:37:00Z"/>
  <w16cex:commentExtensible w16cex:durableId="3F6103D7" w16cex:dateUtc="2024-12-09T23:42:00Z"/>
  <w16cex:commentExtensible w16cex:durableId="239435FC" w16cex:dateUtc="2024-12-09T23:46:00Z"/>
  <w16cex:commentExtensible w16cex:durableId="42C1DC24" w16cex:dateUtc="2024-12-09T23:50:00Z"/>
  <w16cex:commentExtensible w16cex:durableId="1CF1966A" w16cex:dateUtc="2024-12-09T23:50:00Z"/>
  <w16cex:commentExtensible w16cex:durableId="5A4DFE48" w16cex:dateUtc="2024-12-09T23:57:00Z"/>
  <w16cex:commentExtensible w16cex:durableId="1C85A8B6" w16cex:dateUtc="2024-12-09T23:58:00Z"/>
  <w16cex:commentExtensible w16cex:durableId="1983195C" w16cex:dateUtc="2024-12-09T23:59:00Z"/>
  <w16cex:commentExtensible w16cex:durableId="662F3E7A" w16cex:dateUtc="2024-12-10T00:05:00Z"/>
  <w16cex:commentExtensible w16cex:durableId="4437E088" w16cex:dateUtc="2024-12-10T00:06:00Z"/>
  <w16cex:commentExtensible w16cex:durableId="02587469" w16cex:dateUtc="2024-12-10T0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7B5B3" w14:textId="77777777" w:rsidR="00845E86" w:rsidRDefault="00845E86">
      <w:r>
        <w:separator/>
      </w:r>
    </w:p>
  </w:endnote>
  <w:endnote w:type="continuationSeparator" w:id="0">
    <w:p w14:paraId="73A27A8D" w14:textId="77777777" w:rsidR="00845E86" w:rsidRDefault="008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4616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B7B391" w14:textId="56881E39" w:rsidR="00B44050" w:rsidRDefault="00B44050" w:rsidP="00E04FE6">
            <w:pPr>
              <w:pStyle w:val="Stopka"/>
              <w:ind w:left="0" w:firstLine="0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0C" w14:textId="77777777" w:rsidR="00B44050" w:rsidRDefault="00B440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68114" w14:textId="77777777" w:rsidR="00845E86" w:rsidRDefault="00845E86">
      <w:r>
        <w:separator/>
      </w:r>
    </w:p>
  </w:footnote>
  <w:footnote w:type="continuationSeparator" w:id="0">
    <w:p w14:paraId="366EEAC2" w14:textId="77777777" w:rsidR="00845E86" w:rsidRDefault="0084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C2"/>
    <w:multiLevelType w:val="hybridMultilevel"/>
    <w:tmpl w:val="48601F62"/>
    <w:lvl w:ilvl="0" w:tplc="3F48FC0C">
      <w:start w:val="1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A19C0"/>
    <w:multiLevelType w:val="hybridMultilevel"/>
    <w:tmpl w:val="44BEA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783A42"/>
    <w:multiLevelType w:val="hybridMultilevel"/>
    <w:tmpl w:val="A2FAD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A17EC"/>
    <w:multiLevelType w:val="hybridMultilevel"/>
    <w:tmpl w:val="B53C6EAC"/>
    <w:lvl w:ilvl="0" w:tplc="C4B04D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6081A80"/>
    <w:multiLevelType w:val="hybridMultilevel"/>
    <w:tmpl w:val="99B08D08"/>
    <w:lvl w:ilvl="0" w:tplc="9A704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24BF4"/>
    <w:multiLevelType w:val="hybridMultilevel"/>
    <w:tmpl w:val="F4945D52"/>
    <w:lvl w:ilvl="0" w:tplc="B8EE1F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A55795"/>
    <w:multiLevelType w:val="hybridMultilevel"/>
    <w:tmpl w:val="F4B2F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7">
      <w:start w:val="1"/>
      <w:numFmt w:val="lowerLetter"/>
      <w:lvlText w:val="%3)"/>
      <w:lvlJc w:val="left"/>
      <w:pPr>
        <w:ind w:left="1069" w:hanging="36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BD4B98"/>
    <w:multiLevelType w:val="hybridMultilevel"/>
    <w:tmpl w:val="7C66C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C43"/>
    <w:multiLevelType w:val="hybridMultilevel"/>
    <w:tmpl w:val="AE0442F0"/>
    <w:lvl w:ilvl="0" w:tplc="9A704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C2C0D"/>
    <w:multiLevelType w:val="hybridMultilevel"/>
    <w:tmpl w:val="59D4B3C0"/>
    <w:lvl w:ilvl="0" w:tplc="00F8AB5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74DB"/>
    <w:multiLevelType w:val="hybridMultilevel"/>
    <w:tmpl w:val="7CF4F86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B62429D"/>
    <w:multiLevelType w:val="hybridMultilevel"/>
    <w:tmpl w:val="EAF447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643" w:hanging="360"/>
      </w:pPr>
    </w:lvl>
    <w:lvl w:ilvl="2" w:tplc="FFFFFFFF">
      <w:start w:val="1"/>
      <w:numFmt w:val="lowerLetter"/>
      <w:lvlText w:val="%3)"/>
      <w:lvlJc w:val="left"/>
      <w:pPr>
        <w:ind w:left="1069" w:hanging="36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64F649B"/>
    <w:multiLevelType w:val="hybridMultilevel"/>
    <w:tmpl w:val="C38C7FE6"/>
    <w:lvl w:ilvl="0" w:tplc="BE54361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8C123F9"/>
    <w:multiLevelType w:val="hybridMultilevel"/>
    <w:tmpl w:val="17F0C3FE"/>
    <w:lvl w:ilvl="0" w:tplc="4CA02B3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22FE9"/>
    <w:multiLevelType w:val="hybridMultilevel"/>
    <w:tmpl w:val="459E5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438E"/>
    <w:multiLevelType w:val="hybridMultilevel"/>
    <w:tmpl w:val="DCAA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261A2"/>
    <w:multiLevelType w:val="hybridMultilevel"/>
    <w:tmpl w:val="47284D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721EB"/>
    <w:multiLevelType w:val="hybridMultilevel"/>
    <w:tmpl w:val="2AC653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47938A8"/>
    <w:multiLevelType w:val="hybridMultilevel"/>
    <w:tmpl w:val="7242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B4611"/>
    <w:multiLevelType w:val="hybridMultilevel"/>
    <w:tmpl w:val="2954D6F4"/>
    <w:lvl w:ilvl="0" w:tplc="E146D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31123"/>
    <w:multiLevelType w:val="hybridMultilevel"/>
    <w:tmpl w:val="48DC704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3F0E4F5E"/>
    <w:multiLevelType w:val="multilevel"/>
    <w:tmpl w:val="FFFFFFFF"/>
    <w:styleLink w:val="PClista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22" w15:restartNumberingAfterBreak="0">
    <w:nsid w:val="3F23624A"/>
    <w:multiLevelType w:val="hybridMultilevel"/>
    <w:tmpl w:val="EC260A7C"/>
    <w:lvl w:ilvl="0" w:tplc="00421D32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754E1"/>
    <w:multiLevelType w:val="hybridMultilevel"/>
    <w:tmpl w:val="F146C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A7624"/>
    <w:multiLevelType w:val="hybridMultilevel"/>
    <w:tmpl w:val="D5B4D69A"/>
    <w:lvl w:ilvl="0" w:tplc="77C2A96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03522D"/>
    <w:multiLevelType w:val="hybridMultilevel"/>
    <w:tmpl w:val="A7ACE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95D19"/>
    <w:multiLevelType w:val="hybridMultilevel"/>
    <w:tmpl w:val="0BA03E92"/>
    <w:lvl w:ilvl="0" w:tplc="DA96428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764FF"/>
    <w:multiLevelType w:val="hybridMultilevel"/>
    <w:tmpl w:val="B126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1043F"/>
    <w:multiLevelType w:val="hybridMultilevel"/>
    <w:tmpl w:val="47284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265B82"/>
    <w:multiLevelType w:val="hybridMultilevel"/>
    <w:tmpl w:val="45D803BE"/>
    <w:lvl w:ilvl="0" w:tplc="C7D01AD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D7B39"/>
    <w:multiLevelType w:val="hybridMultilevel"/>
    <w:tmpl w:val="FFBE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3612D"/>
    <w:multiLevelType w:val="hybridMultilevel"/>
    <w:tmpl w:val="DEFE43AC"/>
    <w:lvl w:ilvl="0" w:tplc="FFFFFFFF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12B73"/>
    <w:multiLevelType w:val="hybridMultilevel"/>
    <w:tmpl w:val="79842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362B0"/>
    <w:multiLevelType w:val="hybridMultilevel"/>
    <w:tmpl w:val="47284D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C61685"/>
    <w:multiLevelType w:val="hybridMultilevel"/>
    <w:tmpl w:val="509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10E88"/>
    <w:multiLevelType w:val="hybridMultilevel"/>
    <w:tmpl w:val="47C6D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A171D"/>
    <w:multiLevelType w:val="hybridMultilevel"/>
    <w:tmpl w:val="BE46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F82D0C"/>
    <w:multiLevelType w:val="hybridMultilevel"/>
    <w:tmpl w:val="98DA7F2E"/>
    <w:lvl w:ilvl="0" w:tplc="2DF0AF70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F34238B"/>
    <w:multiLevelType w:val="hybridMultilevel"/>
    <w:tmpl w:val="7C2AC0EC"/>
    <w:lvl w:ilvl="0" w:tplc="D3CCE7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23C7009"/>
    <w:multiLevelType w:val="hybridMultilevel"/>
    <w:tmpl w:val="679E9F0C"/>
    <w:lvl w:ilvl="0" w:tplc="3FD4F8D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C0DD4"/>
    <w:multiLevelType w:val="hybridMultilevel"/>
    <w:tmpl w:val="47284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41D014E"/>
    <w:multiLevelType w:val="hybridMultilevel"/>
    <w:tmpl w:val="2842F4B2"/>
    <w:lvl w:ilvl="0" w:tplc="E9C01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47624B"/>
    <w:multiLevelType w:val="hybridMultilevel"/>
    <w:tmpl w:val="5C6E6794"/>
    <w:lvl w:ilvl="0" w:tplc="2F8C8678">
      <w:start w:val="1"/>
      <w:numFmt w:val="decimal"/>
      <w:lvlText w:val="%1)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0022F7"/>
    <w:multiLevelType w:val="hybridMultilevel"/>
    <w:tmpl w:val="679C6AB4"/>
    <w:lvl w:ilvl="0" w:tplc="BB704DB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80D04"/>
    <w:multiLevelType w:val="hybridMultilevel"/>
    <w:tmpl w:val="45BA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6C2A0D"/>
    <w:multiLevelType w:val="hybridMultilevel"/>
    <w:tmpl w:val="F2729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F887642"/>
    <w:multiLevelType w:val="hybridMultilevel"/>
    <w:tmpl w:val="21566164"/>
    <w:lvl w:ilvl="0" w:tplc="403A4D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8740C1"/>
    <w:multiLevelType w:val="hybridMultilevel"/>
    <w:tmpl w:val="0574B0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23EB7"/>
    <w:multiLevelType w:val="hybridMultilevel"/>
    <w:tmpl w:val="ED6E5524"/>
    <w:lvl w:ilvl="0" w:tplc="BEE4D9BA">
      <w:start w:val="1"/>
      <w:numFmt w:val="decimal"/>
      <w:lvlText w:val="%1)"/>
      <w:lvlJc w:val="left"/>
      <w:pPr>
        <w:ind w:left="70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0" w15:restartNumberingAfterBreak="0">
    <w:nsid w:val="73CD6242"/>
    <w:multiLevelType w:val="hybridMultilevel"/>
    <w:tmpl w:val="5B46E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870B6"/>
    <w:multiLevelType w:val="hybridMultilevel"/>
    <w:tmpl w:val="AE744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D2D5E"/>
    <w:multiLevelType w:val="hybridMultilevel"/>
    <w:tmpl w:val="2014E146"/>
    <w:lvl w:ilvl="0" w:tplc="CA0EEF18">
      <w:start w:val="1"/>
      <w:numFmt w:val="decimal"/>
      <w:lvlText w:val="%1)"/>
      <w:lvlJc w:val="left"/>
      <w:pPr>
        <w:ind w:left="709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3" w15:restartNumberingAfterBreak="0">
    <w:nsid w:val="79BF624A"/>
    <w:multiLevelType w:val="hybridMultilevel"/>
    <w:tmpl w:val="5D8E835E"/>
    <w:lvl w:ilvl="0" w:tplc="2D7665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D07AB2"/>
    <w:multiLevelType w:val="hybridMultilevel"/>
    <w:tmpl w:val="3A820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221580"/>
    <w:multiLevelType w:val="hybridMultilevel"/>
    <w:tmpl w:val="1EDC2D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CC13FB0"/>
    <w:multiLevelType w:val="hybridMultilevel"/>
    <w:tmpl w:val="648853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7E1F3ECB"/>
    <w:multiLevelType w:val="hybridMultilevel"/>
    <w:tmpl w:val="47284D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3"/>
  </w:num>
  <w:num w:numId="3">
    <w:abstractNumId w:val="27"/>
  </w:num>
  <w:num w:numId="4">
    <w:abstractNumId w:val="30"/>
  </w:num>
  <w:num w:numId="5">
    <w:abstractNumId w:val="36"/>
  </w:num>
  <w:num w:numId="6">
    <w:abstractNumId w:val="51"/>
  </w:num>
  <w:num w:numId="7">
    <w:abstractNumId w:val="35"/>
  </w:num>
  <w:num w:numId="8">
    <w:abstractNumId w:val="23"/>
  </w:num>
  <w:num w:numId="9">
    <w:abstractNumId w:val="18"/>
  </w:num>
  <w:num w:numId="10">
    <w:abstractNumId w:val="10"/>
  </w:num>
  <w:num w:numId="11">
    <w:abstractNumId w:val="41"/>
  </w:num>
  <w:num w:numId="12">
    <w:abstractNumId w:val="6"/>
  </w:num>
  <w:num w:numId="13">
    <w:abstractNumId w:val="46"/>
  </w:num>
  <w:num w:numId="14">
    <w:abstractNumId w:val="56"/>
  </w:num>
  <w:num w:numId="15">
    <w:abstractNumId w:val="17"/>
  </w:num>
  <w:num w:numId="16">
    <w:abstractNumId w:val="15"/>
  </w:num>
  <w:num w:numId="17">
    <w:abstractNumId w:val="43"/>
  </w:num>
  <w:num w:numId="18">
    <w:abstractNumId w:val="26"/>
  </w:num>
  <w:num w:numId="19">
    <w:abstractNumId w:val="40"/>
  </w:num>
  <w:num w:numId="20">
    <w:abstractNumId w:val="19"/>
  </w:num>
  <w:num w:numId="21">
    <w:abstractNumId w:val="8"/>
  </w:num>
  <w:num w:numId="22">
    <w:abstractNumId w:val="42"/>
  </w:num>
  <w:num w:numId="23">
    <w:abstractNumId w:val="5"/>
  </w:num>
  <w:num w:numId="24">
    <w:abstractNumId w:val="55"/>
  </w:num>
  <w:num w:numId="25">
    <w:abstractNumId w:val="20"/>
  </w:num>
  <w:num w:numId="26">
    <w:abstractNumId w:val="21"/>
  </w:num>
  <w:num w:numId="27">
    <w:abstractNumId w:val="49"/>
  </w:num>
  <w:num w:numId="28">
    <w:abstractNumId w:val="44"/>
  </w:num>
  <w:num w:numId="29">
    <w:abstractNumId w:val="38"/>
  </w:num>
  <w:num w:numId="30">
    <w:abstractNumId w:val="48"/>
  </w:num>
  <w:num w:numId="31">
    <w:abstractNumId w:val="1"/>
  </w:num>
  <w:num w:numId="32">
    <w:abstractNumId w:val="7"/>
  </w:num>
  <w:num w:numId="33">
    <w:abstractNumId w:val="57"/>
  </w:num>
  <w:num w:numId="34">
    <w:abstractNumId w:val="45"/>
  </w:num>
  <w:num w:numId="35">
    <w:abstractNumId w:val="25"/>
  </w:num>
  <w:num w:numId="36">
    <w:abstractNumId w:val="54"/>
  </w:num>
  <w:num w:numId="37">
    <w:abstractNumId w:val="24"/>
  </w:num>
  <w:num w:numId="38">
    <w:abstractNumId w:val="50"/>
  </w:num>
  <w:num w:numId="39">
    <w:abstractNumId w:val="13"/>
  </w:num>
  <w:num w:numId="40">
    <w:abstractNumId w:val="47"/>
  </w:num>
  <w:num w:numId="41">
    <w:abstractNumId w:val="33"/>
  </w:num>
  <w:num w:numId="42">
    <w:abstractNumId w:val="4"/>
  </w:num>
  <w:num w:numId="43">
    <w:abstractNumId w:val="16"/>
  </w:num>
  <w:num w:numId="44">
    <w:abstractNumId w:val="31"/>
  </w:num>
  <w:num w:numId="45">
    <w:abstractNumId w:val="52"/>
  </w:num>
  <w:num w:numId="46">
    <w:abstractNumId w:val="11"/>
  </w:num>
  <w:num w:numId="47">
    <w:abstractNumId w:val="0"/>
  </w:num>
  <w:num w:numId="48">
    <w:abstractNumId w:val="12"/>
  </w:num>
  <w:num w:numId="49">
    <w:abstractNumId w:val="3"/>
  </w:num>
  <w:num w:numId="50">
    <w:abstractNumId w:val="32"/>
  </w:num>
  <w:num w:numId="51">
    <w:abstractNumId w:val="14"/>
  </w:num>
  <w:num w:numId="52">
    <w:abstractNumId w:val="28"/>
  </w:num>
  <w:num w:numId="53">
    <w:abstractNumId w:val="22"/>
  </w:num>
  <w:num w:numId="54">
    <w:abstractNumId w:val="9"/>
  </w:num>
  <w:num w:numId="55">
    <w:abstractNumId w:val="39"/>
  </w:num>
  <w:num w:numId="56">
    <w:abstractNumId w:val="29"/>
  </w:num>
  <w:num w:numId="5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EC"/>
    <w:rsid w:val="00001655"/>
    <w:rsid w:val="00001A92"/>
    <w:rsid w:val="00001ADA"/>
    <w:rsid w:val="00002730"/>
    <w:rsid w:val="000038EE"/>
    <w:rsid w:val="000041B5"/>
    <w:rsid w:val="00004C49"/>
    <w:rsid w:val="000054E0"/>
    <w:rsid w:val="000108AD"/>
    <w:rsid w:val="000123D9"/>
    <w:rsid w:val="0001316E"/>
    <w:rsid w:val="00031FDC"/>
    <w:rsid w:val="000324E9"/>
    <w:rsid w:val="00034D98"/>
    <w:rsid w:val="00035DF1"/>
    <w:rsid w:val="000367DD"/>
    <w:rsid w:val="00043ABC"/>
    <w:rsid w:val="00046060"/>
    <w:rsid w:val="00046207"/>
    <w:rsid w:val="0005319E"/>
    <w:rsid w:val="000537D0"/>
    <w:rsid w:val="00054FD9"/>
    <w:rsid w:val="00067323"/>
    <w:rsid w:val="00067475"/>
    <w:rsid w:val="00074CCD"/>
    <w:rsid w:val="0008066C"/>
    <w:rsid w:val="000833D0"/>
    <w:rsid w:val="000934A0"/>
    <w:rsid w:val="00096005"/>
    <w:rsid w:val="000962B3"/>
    <w:rsid w:val="000A3EB7"/>
    <w:rsid w:val="000A5029"/>
    <w:rsid w:val="000B1155"/>
    <w:rsid w:val="000B168D"/>
    <w:rsid w:val="000B25D2"/>
    <w:rsid w:val="000B4653"/>
    <w:rsid w:val="000D37F5"/>
    <w:rsid w:val="000D5795"/>
    <w:rsid w:val="000F2384"/>
    <w:rsid w:val="000F315D"/>
    <w:rsid w:val="000F3A59"/>
    <w:rsid w:val="00117EC2"/>
    <w:rsid w:val="00120AA6"/>
    <w:rsid w:val="0012194B"/>
    <w:rsid w:val="00121CF2"/>
    <w:rsid w:val="00123EDE"/>
    <w:rsid w:val="001333C9"/>
    <w:rsid w:val="00141474"/>
    <w:rsid w:val="00145E61"/>
    <w:rsid w:val="001510A4"/>
    <w:rsid w:val="0015314D"/>
    <w:rsid w:val="0015403D"/>
    <w:rsid w:val="0016052C"/>
    <w:rsid w:val="00160963"/>
    <w:rsid w:val="00165295"/>
    <w:rsid w:val="00176C7E"/>
    <w:rsid w:val="00182731"/>
    <w:rsid w:val="0018493F"/>
    <w:rsid w:val="00187C4A"/>
    <w:rsid w:val="00190330"/>
    <w:rsid w:val="0019431C"/>
    <w:rsid w:val="001966F9"/>
    <w:rsid w:val="00197F3A"/>
    <w:rsid w:val="001A1781"/>
    <w:rsid w:val="001A3367"/>
    <w:rsid w:val="001A3857"/>
    <w:rsid w:val="001A4A0B"/>
    <w:rsid w:val="001B06F7"/>
    <w:rsid w:val="001B5EA9"/>
    <w:rsid w:val="001C2597"/>
    <w:rsid w:val="001C52D5"/>
    <w:rsid w:val="001D016D"/>
    <w:rsid w:val="001D0EAD"/>
    <w:rsid w:val="001E4F4C"/>
    <w:rsid w:val="001E592D"/>
    <w:rsid w:val="002005BB"/>
    <w:rsid w:val="002058A8"/>
    <w:rsid w:val="0020703C"/>
    <w:rsid w:val="00207D7D"/>
    <w:rsid w:val="00207E13"/>
    <w:rsid w:val="00210DA0"/>
    <w:rsid w:val="0022157E"/>
    <w:rsid w:val="002239D2"/>
    <w:rsid w:val="00224528"/>
    <w:rsid w:val="002278A4"/>
    <w:rsid w:val="00232EC5"/>
    <w:rsid w:val="0023344E"/>
    <w:rsid w:val="00237A89"/>
    <w:rsid w:val="0025085F"/>
    <w:rsid w:val="00254A37"/>
    <w:rsid w:val="00267FDB"/>
    <w:rsid w:val="00270EB5"/>
    <w:rsid w:val="00274069"/>
    <w:rsid w:val="0028023C"/>
    <w:rsid w:val="0028576B"/>
    <w:rsid w:val="00285EF1"/>
    <w:rsid w:val="00294AA0"/>
    <w:rsid w:val="00296975"/>
    <w:rsid w:val="00297D08"/>
    <w:rsid w:val="002A479D"/>
    <w:rsid w:val="002A7505"/>
    <w:rsid w:val="002B0723"/>
    <w:rsid w:val="002B20FA"/>
    <w:rsid w:val="002C40B5"/>
    <w:rsid w:val="002C5E30"/>
    <w:rsid w:val="002D433F"/>
    <w:rsid w:val="002D4A13"/>
    <w:rsid w:val="002D4E07"/>
    <w:rsid w:val="002E1486"/>
    <w:rsid w:val="002E22BA"/>
    <w:rsid w:val="002E4EA1"/>
    <w:rsid w:val="002E6021"/>
    <w:rsid w:val="002E6514"/>
    <w:rsid w:val="002E7C0D"/>
    <w:rsid w:val="002F1B7E"/>
    <w:rsid w:val="00300491"/>
    <w:rsid w:val="00310612"/>
    <w:rsid w:val="00317B04"/>
    <w:rsid w:val="003232A4"/>
    <w:rsid w:val="003310FB"/>
    <w:rsid w:val="0033271B"/>
    <w:rsid w:val="003346AD"/>
    <w:rsid w:val="003412AA"/>
    <w:rsid w:val="00341AE0"/>
    <w:rsid w:val="003426AD"/>
    <w:rsid w:val="00344F36"/>
    <w:rsid w:val="00351A0C"/>
    <w:rsid w:val="00357B6E"/>
    <w:rsid w:val="00361A71"/>
    <w:rsid w:val="003740E4"/>
    <w:rsid w:val="003765B8"/>
    <w:rsid w:val="00377EFD"/>
    <w:rsid w:val="003A32B0"/>
    <w:rsid w:val="003A4047"/>
    <w:rsid w:val="003B64DF"/>
    <w:rsid w:val="003C2432"/>
    <w:rsid w:val="003C329D"/>
    <w:rsid w:val="003D1FCD"/>
    <w:rsid w:val="003D2068"/>
    <w:rsid w:val="003E1A0E"/>
    <w:rsid w:val="003E7766"/>
    <w:rsid w:val="003F12ED"/>
    <w:rsid w:val="003F6050"/>
    <w:rsid w:val="004037AB"/>
    <w:rsid w:val="00411C08"/>
    <w:rsid w:val="00417FAC"/>
    <w:rsid w:val="00420A43"/>
    <w:rsid w:val="004212C0"/>
    <w:rsid w:val="00427A92"/>
    <w:rsid w:val="0043446C"/>
    <w:rsid w:val="00434C9E"/>
    <w:rsid w:val="00437708"/>
    <w:rsid w:val="00441FFF"/>
    <w:rsid w:val="00442FAB"/>
    <w:rsid w:val="0046284D"/>
    <w:rsid w:val="004637D9"/>
    <w:rsid w:val="0046410E"/>
    <w:rsid w:val="00470C8C"/>
    <w:rsid w:val="00470E25"/>
    <w:rsid w:val="00475325"/>
    <w:rsid w:val="00477A5D"/>
    <w:rsid w:val="00481370"/>
    <w:rsid w:val="004916E4"/>
    <w:rsid w:val="00492FFF"/>
    <w:rsid w:val="0049497E"/>
    <w:rsid w:val="00494FD3"/>
    <w:rsid w:val="004958AB"/>
    <w:rsid w:val="004A2121"/>
    <w:rsid w:val="004A65BA"/>
    <w:rsid w:val="004A7E45"/>
    <w:rsid w:val="004B5E5D"/>
    <w:rsid w:val="004C03BA"/>
    <w:rsid w:val="004C10EE"/>
    <w:rsid w:val="004C2F6C"/>
    <w:rsid w:val="004C3185"/>
    <w:rsid w:val="004D04EB"/>
    <w:rsid w:val="004D5140"/>
    <w:rsid w:val="004E0F4E"/>
    <w:rsid w:val="004E294D"/>
    <w:rsid w:val="005048B8"/>
    <w:rsid w:val="0051061A"/>
    <w:rsid w:val="00512963"/>
    <w:rsid w:val="005138C8"/>
    <w:rsid w:val="0051420F"/>
    <w:rsid w:val="005144D7"/>
    <w:rsid w:val="00514857"/>
    <w:rsid w:val="00516872"/>
    <w:rsid w:val="005174F9"/>
    <w:rsid w:val="00521893"/>
    <w:rsid w:val="00521C84"/>
    <w:rsid w:val="005278E5"/>
    <w:rsid w:val="00530F14"/>
    <w:rsid w:val="005317A4"/>
    <w:rsid w:val="005333FF"/>
    <w:rsid w:val="00537CB4"/>
    <w:rsid w:val="00537D3F"/>
    <w:rsid w:val="00550758"/>
    <w:rsid w:val="005522DC"/>
    <w:rsid w:val="00552D45"/>
    <w:rsid w:val="00554FC3"/>
    <w:rsid w:val="00556696"/>
    <w:rsid w:val="00557835"/>
    <w:rsid w:val="00561BE2"/>
    <w:rsid w:val="0056385B"/>
    <w:rsid w:val="005650B9"/>
    <w:rsid w:val="0056600C"/>
    <w:rsid w:val="0058299B"/>
    <w:rsid w:val="0058353D"/>
    <w:rsid w:val="00590D3A"/>
    <w:rsid w:val="005A0469"/>
    <w:rsid w:val="005A1C24"/>
    <w:rsid w:val="005A5D50"/>
    <w:rsid w:val="005B0C83"/>
    <w:rsid w:val="005C2E98"/>
    <w:rsid w:val="005C44CC"/>
    <w:rsid w:val="005C534C"/>
    <w:rsid w:val="005D07C2"/>
    <w:rsid w:val="005D1DCA"/>
    <w:rsid w:val="005D604D"/>
    <w:rsid w:val="005E35B4"/>
    <w:rsid w:val="005F086F"/>
    <w:rsid w:val="005F29C7"/>
    <w:rsid w:val="005F2B8E"/>
    <w:rsid w:val="00603DB1"/>
    <w:rsid w:val="0060479F"/>
    <w:rsid w:val="00612826"/>
    <w:rsid w:val="00613325"/>
    <w:rsid w:val="0061625A"/>
    <w:rsid w:val="00616994"/>
    <w:rsid w:val="006353C4"/>
    <w:rsid w:val="00635CFB"/>
    <w:rsid w:val="0063632D"/>
    <w:rsid w:val="006367FB"/>
    <w:rsid w:val="00636C1C"/>
    <w:rsid w:val="00646B01"/>
    <w:rsid w:val="00657D0A"/>
    <w:rsid w:val="00661D6D"/>
    <w:rsid w:val="0066359E"/>
    <w:rsid w:val="00664B16"/>
    <w:rsid w:val="00665B83"/>
    <w:rsid w:val="00676BDD"/>
    <w:rsid w:val="00676E3F"/>
    <w:rsid w:val="00680E90"/>
    <w:rsid w:val="00681A19"/>
    <w:rsid w:val="006831FA"/>
    <w:rsid w:val="00690D55"/>
    <w:rsid w:val="006973F4"/>
    <w:rsid w:val="0069759C"/>
    <w:rsid w:val="00697FA7"/>
    <w:rsid w:val="006A0C5A"/>
    <w:rsid w:val="006A1AA1"/>
    <w:rsid w:val="006B1C50"/>
    <w:rsid w:val="006B2747"/>
    <w:rsid w:val="006B6191"/>
    <w:rsid w:val="006C011C"/>
    <w:rsid w:val="006C2CBE"/>
    <w:rsid w:val="006D070A"/>
    <w:rsid w:val="006D2F3D"/>
    <w:rsid w:val="006D5D8A"/>
    <w:rsid w:val="006D6F32"/>
    <w:rsid w:val="006F1E5C"/>
    <w:rsid w:val="006F3C35"/>
    <w:rsid w:val="006F77D4"/>
    <w:rsid w:val="00701AEA"/>
    <w:rsid w:val="00705676"/>
    <w:rsid w:val="00705DEF"/>
    <w:rsid w:val="007065A0"/>
    <w:rsid w:val="007156C8"/>
    <w:rsid w:val="0071585B"/>
    <w:rsid w:val="007169E9"/>
    <w:rsid w:val="00717D29"/>
    <w:rsid w:val="00720501"/>
    <w:rsid w:val="007210D5"/>
    <w:rsid w:val="00723605"/>
    <w:rsid w:val="007340C3"/>
    <w:rsid w:val="0073430F"/>
    <w:rsid w:val="00740470"/>
    <w:rsid w:val="00745DAC"/>
    <w:rsid w:val="00753377"/>
    <w:rsid w:val="00754EA5"/>
    <w:rsid w:val="00770026"/>
    <w:rsid w:val="00773E13"/>
    <w:rsid w:val="00776071"/>
    <w:rsid w:val="00780136"/>
    <w:rsid w:val="007806B2"/>
    <w:rsid w:val="0078162C"/>
    <w:rsid w:val="00782836"/>
    <w:rsid w:val="00785A13"/>
    <w:rsid w:val="0079320F"/>
    <w:rsid w:val="0079710C"/>
    <w:rsid w:val="007A2414"/>
    <w:rsid w:val="007A5F6A"/>
    <w:rsid w:val="007A7CE1"/>
    <w:rsid w:val="007B1F10"/>
    <w:rsid w:val="007B2AC3"/>
    <w:rsid w:val="007B492D"/>
    <w:rsid w:val="007B6190"/>
    <w:rsid w:val="007B69EA"/>
    <w:rsid w:val="007C0E68"/>
    <w:rsid w:val="007C3099"/>
    <w:rsid w:val="007D11C2"/>
    <w:rsid w:val="007D5E99"/>
    <w:rsid w:val="007E3B69"/>
    <w:rsid w:val="007F0EC3"/>
    <w:rsid w:val="007F227F"/>
    <w:rsid w:val="007F593B"/>
    <w:rsid w:val="00810BF6"/>
    <w:rsid w:val="00821B05"/>
    <w:rsid w:val="00823702"/>
    <w:rsid w:val="00845E86"/>
    <w:rsid w:val="00846E1E"/>
    <w:rsid w:val="00851C61"/>
    <w:rsid w:val="0085223B"/>
    <w:rsid w:val="0085314D"/>
    <w:rsid w:val="00853D28"/>
    <w:rsid w:val="00854ADD"/>
    <w:rsid w:val="0086294B"/>
    <w:rsid w:val="00862D0D"/>
    <w:rsid w:val="00863DEC"/>
    <w:rsid w:val="00863E96"/>
    <w:rsid w:val="00873492"/>
    <w:rsid w:val="00883A4F"/>
    <w:rsid w:val="008866D8"/>
    <w:rsid w:val="0088787A"/>
    <w:rsid w:val="008900E3"/>
    <w:rsid w:val="008A1641"/>
    <w:rsid w:val="008A76BC"/>
    <w:rsid w:val="008A7D16"/>
    <w:rsid w:val="008B06EE"/>
    <w:rsid w:val="008B427B"/>
    <w:rsid w:val="008B5577"/>
    <w:rsid w:val="008B5D44"/>
    <w:rsid w:val="008B69CF"/>
    <w:rsid w:val="008B6F55"/>
    <w:rsid w:val="008C23C7"/>
    <w:rsid w:val="008C38D6"/>
    <w:rsid w:val="008D5D89"/>
    <w:rsid w:val="008E6331"/>
    <w:rsid w:val="008F1CCB"/>
    <w:rsid w:val="008F53B2"/>
    <w:rsid w:val="00907C85"/>
    <w:rsid w:val="00915340"/>
    <w:rsid w:val="00925B31"/>
    <w:rsid w:val="00926B9C"/>
    <w:rsid w:val="00927C06"/>
    <w:rsid w:val="009349D4"/>
    <w:rsid w:val="00936270"/>
    <w:rsid w:val="00940AAB"/>
    <w:rsid w:val="00941EB3"/>
    <w:rsid w:val="00952543"/>
    <w:rsid w:val="00953756"/>
    <w:rsid w:val="00961659"/>
    <w:rsid w:val="0096562C"/>
    <w:rsid w:val="00966A25"/>
    <w:rsid w:val="00970ABA"/>
    <w:rsid w:val="00975D55"/>
    <w:rsid w:val="0098075E"/>
    <w:rsid w:val="00982610"/>
    <w:rsid w:val="009931A8"/>
    <w:rsid w:val="00993F31"/>
    <w:rsid w:val="00994CC3"/>
    <w:rsid w:val="00996B99"/>
    <w:rsid w:val="009A54ED"/>
    <w:rsid w:val="009A612E"/>
    <w:rsid w:val="009A73A4"/>
    <w:rsid w:val="009B2505"/>
    <w:rsid w:val="009C0CF4"/>
    <w:rsid w:val="009C482E"/>
    <w:rsid w:val="009C57D5"/>
    <w:rsid w:val="009D095D"/>
    <w:rsid w:val="009D3D95"/>
    <w:rsid w:val="009D52C7"/>
    <w:rsid w:val="009D7CAA"/>
    <w:rsid w:val="009E2868"/>
    <w:rsid w:val="009E5724"/>
    <w:rsid w:val="009E7FD0"/>
    <w:rsid w:val="009F288B"/>
    <w:rsid w:val="009F4832"/>
    <w:rsid w:val="009F52E7"/>
    <w:rsid w:val="009F7B38"/>
    <w:rsid w:val="009F7D13"/>
    <w:rsid w:val="00A03280"/>
    <w:rsid w:val="00A04C91"/>
    <w:rsid w:val="00A10B9A"/>
    <w:rsid w:val="00A12711"/>
    <w:rsid w:val="00A22F0A"/>
    <w:rsid w:val="00A256E2"/>
    <w:rsid w:val="00A31EED"/>
    <w:rsid w:val="00A35089"/>
    <w:rsid w:val="00A35BFF"/>
    <w:rsid w:val="00A40334"/>
    <w:rsid w:val="00A40DD5"/>
    <w:rsid w:val="00A46B84"/>
    <w:rsid w:val="00A55330"/>
    <w:rsid w:val="00A55884"/>
    <w:rsid w:val="00A55D86"/>
    <w:rsid w:val="00A567D9"/>
    <w:rsid w:val="00A6525B"/>
    <w:rsid w:val="00A654E3"/>
    <w:rsid w:val="00A66376"/>
    <w:rsid w:val="00A971B1"/>
    <w:rsid w:val="00A97DA4"/>
    <w:rsid w:val="00AA3ABD"/>
    <w:rsid w:val="00AA6F90"/>
    <w:rsid w:val="00AB1B2B"/>
    <w:rsid w:val="00AB3E4D"/>
    <w:rsid w:val="00AC4019"/>
    <w:rsid w:val="00AE36C2"/>
    <w:rsid w:val="00AF12D1"/>
    <w:rsid w:val="00AF28B4"/>
    <w:rsid w:val="00AF2B67"/>
    <w:rsid w:val="00B00220"/>
    <w:rsid w:val="00B01E88"/>
    <w:rsid w:val="00B03713"/>
    <w:rsid w:val="00B05CC6"/>
    <w:rsid w:val="00B12467"/>
    <w:rsid w:val="00B177A4"/>
    <w:rsid w:val="00B20E46"/>
    <w:rsid w:val="00B24DA0"/>
    <w:rsid w:val="00B25E25"/>
    <w:rsid w:val="00B40A44"/>
    <w:rsid w:val="00B4273F"/>
    <w:rsid w:val="00B44050"/>
    <w:rsid w:val="00B51148"/>
    <w:rsid w:val="00B55BF8"/>
    <w:rsid w:val="00B60855"/>
    <w:rsid w:val="00B6171C"/>
    <w:rsid w:val="00B651A8"/>
    <w:rsid w:val="00B742DB"/>
    <w:rsid w:val="00B77872"/>
    <w:rsid w:val="00B85E45"/>
    <w:rsid w:val="00B93F6A"/>
    <w:rsid w:val="00B9690D"/>
    <w:rsid w:val="00BA2E56"/>
    <w:rsid w:val="00BB256F"/>
    <w:rsid w:val="00BB4E34"/>
    <w:rsid w:val="00BC3218"/>
    <w:rsid w:val="00BC4601"/>
    <w:rsid w:val="00BC651B"/>
    <w:rsid w:val="00BD2E3A"/>
    <w:rsid w:val="00BD4C17"/>
    <w:rsid w:val="00BD791F"/>
    <w:rsid w:val="00BE01A1"/>
    <w:rsid w:val="00BE3015"/>
    <w:rsid w:val="00BE45BC"/>
    <w:rsid w:val="00BE6AFE"/>
    <w:rsid w:val="00BE6B2D"/>
    <w:rsid w:val="00BF2C90"/>
    <w:rsid w:val="00BF6325"/>
    <w:rsid w:val="00C04CCD"/>
    <w:rsid w:val="00C04CEA"/>
    <w:rsid w:val="00C06543"/>
    <w:rsid w:val="00C3010B"/>
    <w:rsid w:val="00C337E1"/>
    <w:rsid w:val="00C34F43"/>
    <w:rsid w:val="00C37D80"/>
    <w:rsid w:val="00C45C6D"/>
    <w:rsid w:val="00C47D17"/>
    <w:rsid w:val="00C52541"/>
    <w:rsid w:val="00C574B3"/>
    <w:rsid w:val="00C72E03"/>
    <w:rsid w:val="00C73ED2"/>
    <w:rsid w:val="00C75BB1"/>
    <w:rsid w:val="00C84A8D"/>
    <w:rsid w:val="00C967B6"/>
    <w:rsid w:val="00CA3A30"/>
    <w:rsid w:val="00CA66F7"/>
    <w:rsid w:val="00CA6FB1"/>
    <w:rsid w:val="00CB036B"/>
    <w:rsid w:val="00CB7149"/>
    <w:rsid w:val="00CB78E1"/>
    <w:rsid w:val="00CB7C79"/>
    <w:rsid w:val="00CC1C72"/>
    <w:rsid w:val="00CC2D55"/>
    <w:rsid w:val="00CC3B42"/>
    <w:rsid w:val="00CC3C0B"/>
    <w:rsid w:val="00CC4979"/>
    <w:rsid w:val="00CD6E36"/>
    <w:rsid w:val="00CD7009"/>
    <w:rsid w:val="00CD72D5"/>
    <w:rsid w:val="00CE1D5A"/>
    <w:rsid w:val="00CE7E1C"/>
    <w:rsid w:val="00CF2E21"/>
    <w:rsid w:val="00CF72C6"/>
    <w:rsid w:val="00D05000"/>
    <w:rsid w:val="00D143DB"/>
    <w:rsid w:val="00D20639"/>
    <w:rsid w:val="00D2647A"/>
    <w:rsid w:val="00D30AA3"/>
    <w:rsid w:val="00D317D6"/>
    <w:rsid w:val="00D32835"/>
    <w:rsid w:val="00D41C0D"/>
    <w:rsid w:val="00D42CE7"/>
    <w:rsid w:val="00D526B9"/>
    <w:rsid w:val="00D56040"/>
    <w:rsid w:val="00D56E89"/>
    <w:rsid w:val="00D607DF"/>
    <w:rsid w:val="00D60D21"/>
    <w:rsid w:val="00D66FC7"/>
    <w:rsid w:val="00D769B2"/>
    <w:rsid w:val="00D95B7B"/>
    <w:rsid w:val="00DA16EF"/>
    <w:rsid w:val="00DA1EA6"/>
    <w:rsid w:val="00DA2A81"/>
    <w:rsid w:val="00DA3F0C"/>
    <w:rsid w:val="00DB2D60"/>
    <w:rsid w:val="00DB3F42"/>
    <w:rsid w:val="00DB7042"/>
    <w:rsid w:val="00DC2B86"/>
    <w:rsid w:val="00DC69F1"/>
    <w:rsid w:val="00DC6F04"/>
    <w:rsid w:val="00DD2168"/>
    <w:rsid w:val="00DD3B0C"/>
    <w:rsid w:val="00DE0422"/>
    <w:rsid w:val="00DE0917"/>
    <w:rsid w:val="00DE0C42"/>
    <w:rsid w:val="00DE2F24"/>
    <w:rsid w:val="00DE3C72"/>
    <w:rsid w:val="00DF5AC4"/>
    <w:rsid w:val="00E04FE6"/>
    <w:rsid w:val="00E11674"/>
    <w:rsid w:val="00E162C5"/>
    <w:rsid w:val="00E16375"/>
    <w:rsid w:val="00E1707E"/>
    <w:rsid w:val="00E202F3"/>
    <w:rsid w:val="00E20E57"/>
    <w:rsid w:val="00E2328B"/>
    <w:rsid w:val="00E23870"/>
    <w:rsid w:val="00E26E05"/>
    <w:rsid w:val="00E357DE"/>
    <w:rsid w:val="00E44B00"/>
    <w:rsid w:val="00E44E73"/>
    <w:rsid w:val="00E50DAC"/>
    <w:rsid w:val="00E60500"/>
    <w:rsid w:val="00E61F86"/>
    <w:rsid w:val="00E63F12"/>
    <w:rsid w:val="00E64991"/>
    <w:rsid w:val="00E64E21"/>
    <w:rsid w:val="00E67E60"/>
    <w:rsid w:val="00E70397"/>
    <w:rsid w:val="00E72A84"/>
    <w:rsid w:val="00E813B1"/>
    <w:rsid w:val="00E8404D"/>
    <w:rsid w:val="00E906EC"/>
    <w:rsid w:val="00E92A99"/>
    <w:rsid w:val="00E930AF"/>
    <w:rsid w:val="00EA6153"/>
    <w:rsid w:val="00EA73C7"/>
    <w:rsid w:val="00EC1103"/>
    <w:rsid w:val="00EC3DF6"/>
    <w:rsid w:val="00EC73AC"/>
    <w:rsid w:val="00ED07AC"/>
    <w:rsid w:val="00EE0BB7"/>
    <w:rsid w:val="00EE6525"/>
    <w:rsid w:val="00EE78B7"/>
    <w:rsid w:val="00EF0F0A"/>
    <w:rsid w:val="00EF4B12"/>
    <w:rsid w:val="00EF6736"/>
    <w:rsid w:val="00EF6C14"/>
    <w:rsid w:val="00F04777"/>
    <w:rsid w:val="00F04E1A"/>
    <w:rsid w:val="00F12070"/>
    <w:rsid w:val="00F13824"/>
    <w:rsid w:val="00F138AA"/>
    <w:rsid w:val="00F13C19"/>
    <w:rsid w:val="00F15D9A"/>
    <w:rsid w:val="00F232FA"/>
    <w:rsid w:val="00F23572"/>
    <w:rsid w:val="00F323DA"/>
    <w:rsid w:val="00F35FE7"/>
    <w:rsid w:val="00F3756C"/>
    <w:rsid w:val="00F43372"/>
    <w:rsid w:val="00F750E7"/>
    <w:rsid w:val="00F76B37"/>
    <w:rsid w:val="00F815B8"/>
    <w:rsid w:val="00F817E2"/>
    <w:rsid w:val="00F82D70"/>
    <w:rsid w:val="00F97DAA"/>
    <w:rsid w:val="00FA1FE4"/>
    <w:rsid w:val="00FA61D8"/>
    <w:rsid w:val="00FA7A34"/>
    <w:rsid w:val="00FB08D5"/>
    <w:rsid w:val="00FB3847"/>
    <w:rsid w:val="00FC75AA"/>
    <w:rsid w:val="00FD0E89"/>
    <w:rsid w:val="00FD129D"/>
    <w:rsid w:val="00FE1D83"/>
    <w:rsid w:val="00FE2EC0"/>
    <w:rsid w:val="00FE6FC9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54810"/>
  <w15:docId w15:val="{8E6CCFB6-45F9-43BC-9CAA-915BD39B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  <w:style w:type="paragraph" w:styleId="Nagwek">
    <w:name w:val="header"/>
    <w:basedOn w:val="Normalny"/>
    <w:link w:val="Nagwek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724"/>
  </w:style>
  <w:style w:type="paragraph" w:styleId="Stopka">
    <w:name w:val="footer"/>
    <w:basedOn w:val="Normalny"/>
    <w:link w:val="Stopka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724"/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24DA0"/>
  </w:style>
  <w:style w:type="numbering" w:customStyle="1" w:styleId="PClista">
    <w:name w:val="PCŚ lista"/>
    <w:rsid w:val="00B24DA0"/>
    <w:pPr>
      <w:numPr>
        <w:numId w:val="26"/>
      </w:numPr>
    </w:pPr>
  </w:style>
  <w:style w:type="paragraph" w:customStyle="1" w:styleId="Default">
    <w:name w:val="Default"/>
    <w:rsid w:val="00267FD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21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D37F-D483-4E9A-A0AE-AD56EE44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5554</Words>
  <Characters>33329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Iwona Kubicka</cp:lastModifiedBy>
  <cp:revision>4</cp:revision>
  <cp:lastPrinted>2024-12-03T10:59:00Z</cp:lastPrinted>
  <dcterms:created xsi:type="dcterms:W3CDTF">2025-04-25T13:48:00Z</dcterms:created>
  <dcterms:modified xsi:type="dcterms:W3CDTF">2025-04-29T11:01:00Z</dcterms:modified>
</cp:coreProperties>
</file>