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3745">
          <w:t>357/2025/P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3745">
        <w:rPr>
          <w:b/>
          <w:sz w:val="28"/>
        </w:rPr>
        <w:fldChar w:fldCharType="separate"/>
      </w:r>
      <w:r w:rsidR="00413745">
        <w:rPr>
          <w:b/>
          <w:sz w:val="28"/>
        </w:rPr>
        <w:t>29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3745">
              <w:rPr>
                <w:b/>
                <w:sz w:val="24"/>
                <w:szCs w:val="24"/>
              </w:rPr>
              <w:fldChar w:fldCharType="separate"/>
            </w:r>
            <w:r w:rsidR="00413745">
              <w:rPr>
                <w:b/>
                <w:sz w:val="24"/>
                <w:szCs w:val="24"/>
              </w:rPr>
              <w:t xml:space="preserve">przeprowadzenia konsultacji społecznych dotyczących zagospodarowania działki nr 38/65 zlokalizowanej pomiędzy ulicami Żurawinową </w:t>
            </w:r>
            <w:r w:rsidR="00671945">
              <w:rPr>
                <w:b/>
                <w:sz w:val="24"/>
                <w:szCs w:val="24"/>
              </w:rPr>
              <w:t xml:space="preserve"> i </w:t>
            </w:r>
            <w:r w:rsidR="00413745">
              <w:rPr>
                <w:b/>
                <w:sz w:val="24"/>
                <w:szCs w:val="24"/>
              </w:rPr>
              <w:t>Jaworową na osiedlu Zielony Dębiec</w:t>
            </w:r>
            <w:r w:rsidR="00671945">
              <w:rPr>
                <w:b/>
                <w:sz w:val="24"/>
                <w:szCs w:val="24"/>
              </w:rPr>
              <w:t xml:space="preserve"> w </w:t>
            </w:r>
            <w:r w:rsidR="00413745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3745" w:rsidP="004137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3745">
        <w:rPr>
          <w:color w:val="000000"/>
          <w:sz w:val="24"/>
          <w:szCs w:val="24"/>
        </w:rPr>
        <w:t>Na podstawie art. 30 ust. 1 ustawy</w:t>
      </w:r>
      <w:r w:rsidR="00671945" w:rsidRPr="00413745">
        <w:rPr>
          <w:color w:val="000000"/>
          <w:sz w:val="24"/>
          <w:szCs w:val="24"/>
        </w:rPr>
        <w:t xml:space="preserve"> z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dnia 8 marca 1990 r.</w:t>
      </w:r>
      <w:r w:rsidR="00671945" w:rsidRPr="00413745">
        <w:rPr>
          <w:color w:val="000000"/>
          <w:sz w:val="24"/>
          <w:szCs w:val="24"/>
        </w:rPr>
        <w:t xml:space="preserve"> o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samorządzie gminnym (t.j. Dz. U.</w:t>
      </w:r>
      <w:r w:rsidR="00671945" w:rsidRPr="00413745">
        <w:rPr>
          <w:color w:val="000000"/>
          <w:sz w:val="24"/>
          <w:szCs w:val="24"/>
        </w:rPr>
        <w:t xml:space="preserve"> z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2024 r. poz. 1465</w:t>
      </w:r>
      <w:r w:rsidR="00671945" w:rsidRPr="00413745">
        <w:rPr>
          <w:color w:val="000000"/>
          <w:sz w:val="24"/>
          <w:szCs w:val="24"/>
        </w:rPr>
        <w:t xml:space="preserve"> z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późn. zm.), § 3 ust. 2 pkt 2,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§ 8 uchwały Nr XLVIII/844/VII/2017 Rady Miasta Poznania</w:t>
      </w:r>
      <w:r w:rsidR="00671945" w:rsidRPr="00413745">
        <w:rPr>
          <w:color w:val="000000"/>
          <w:sz w:val="24"/>
          <w:szCs w:val="24"/>
        </w:rPr>
        <w:t xml:space="preserve"> z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dnia 16 maja 2017 r.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sprawie zasad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trybu przeprowadzania konsultacji społecznych na terenie miasta Poznania, zarządza się, co następuje</w:t>
      </w:r>
      <w:r w:rsidRPr="00413745">
        <w:rPr>
          <w:color w:val="000000"/>
          <w:sz w:val="24"/>
        </w:rPr>
        <w:t>:</w:t>
      </w:r>
    </w:p>
    <w:p w:rsidR="00413745" w:rsidRDefault="00413745" w:rsidP="00413745">
      <w:pPr>
        <w:spacing w:line="360" w:lineRule="auto"/>
        <w:jc w:val="both"/>
        <w:rPr>
          <w:sz w:val="24"/>
        </w:rPr>
      </w:pPr>
    </w:p>
    <w:p w:rsidR="00413745" w:rsidRDefault="00413745" w:rsidP="00413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3745" w:rsidRDefault="00413745" w:rsidP="00413745">
      <w:pPr>
        <w:keepNext/>
        <w:spacing w:line="360" w:lineRule="auto"/>
        <w:rPr>
          <w:color w:val="000000"/>
          <w:sz w:val="24"/>
        </w:rPr>
      </w:pPr>
    </w:p>
    <w:p w:rsidR="00413745" w:rsidRDefault="00413745" w:rsidP="0041374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3745">
        <w:rPr>
          <w:color w:val="000000"/>
          <w:sz w:val="24"/>
          <w:szCs w:val="24"/>
        </w:rPr>
        <w:t>Zarządza się przeprowadzenie konsultacji społecznych dotyczących zagospodarowania działki nr 38/65 (obręb 60, Dębiec, arkusz 16), zlokalizowanej pomiędzy ulicami Żurawinową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Jaworową, od strony ulicy Łozowej na osiedlu Zielony Dębiec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Poznaniu (zwanej dalej działką).</w:t>
      </w:r>
    </w:p>
    <w:p w:rsidR="00413745" w:rsidRDefault="00413745" w:rsidP="00413745">
      <w:pPr>
        <w:spacing w:line="360" w:lineRule="auto"/>
        <w:jc w:val="both"/>
        <w:rPr>
          <w:color w:val="000000"/>
          <w:sz w:val="24"/>
        </w:rPr>
      </w:pPr>
    </w:p>
    <w:p w:rsidR="00413745" w:rsidRDefault="00413745" w:rsidP="00413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3745" w:rsidRDefault="00413745" w:rsidP="00413745">
      <w:pPr>
        <w:keepNext/>
        <w:spacing w:line="360" w:lineRule="auto"/>
        <w:rPr>
          <w:color w:val="000000"/>
          <w:sz w:val="24"/>
        </w:rPr>
      </w:pPr>
    </w:p>
    <w:p w:rsidR="00413745" w:rsidRPr="00413745" w:rsidRDefault="00413745" w:rsidP="004137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3745">
        <w:rPr>
          <w:color w:val="000000"/>
          <w:sz w:val="24"/>
          <w:szCs w:val="24"/>
        </w:rPr>
        <w:t>1. Przedmiotem konsultacji społecznych jest przede wszystkim forma zagospodarowania działki, jej przeznaczenie.</w:t>
      </w:r>
    </w:p>
    <w:p w:rsidR="00413745" w:rsidRDefault="00413745" w:rsidP="004137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3745">
        <w:rPr>
          <w:color w:val="000000"/>
          <w:sz w:val="24"/>
          <w:szCs w:val="24"/>
        </w:rPr>
        <w:t>2. Głównym celem konsultacji społecznych jest zebranie opinii mieszkańców dotyczących powstania parkingu oraz ich preferencji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zakresie jego kształtu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ewentualnego zagospodarowania.</w:t>
      </w:r>
    </w:p>
    <w:p w:rsidR="00413745" w:rsidRDefault="00413745" w:rsidP="00413745">
      <w:pPr>
        <w:spacing w:line="360" w:lineRule="auto"/>
        <w:jc w:val="both"/>
        <w:rPr>
          <w:color w:val="000000"/>
          <w:sz w:val="24"/>
        </w:rPr>
      </w:pPr>
    </w:p>
    <w:p w:rsidR="00413745" w:rsidRDefault="00413745" w:rsidP="00413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13745" w:rsidRDefault="00413745" w:rsidP="00413745">
      <w:pPr>
        <w:keepNext/>
        <w:spacing w:line="360" w:lineRule="auto"/>
        <w:rPr>
          <w:color w:val="000000"/>
          <w:sz w:val="24"/>
        </w:rPr>
      </w:pPr>
    </w:p>
    <w:p w:rsidR="00413745" w:rsidRPr="00413745" w:rsidRDefault="00413745" w:rsidP="004137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3745">
        <w:rPr>
          <w:color w:val="000000"/>
          <w:sz w:val="24"/>
          <w:szCs w:val="24"/>
        </w:rPr>
        <w:t>1. Konsultacje społeczne przeprowadzone będą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formie składania uwag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propozycji (w czasie trwania konsultacji) dotyczących kwestii,</w:t>
      </w:r>
      <w:r w:rsidR="00671945" w:rsidRPr="00413745">
        <w:rPr>
          <w:color w:val="000000"/>
          <w:sz w:val="24"/>
          <w:szCs w:val="24"/>
        </w:rPr>
        <w:t xml:space="preserve"> o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których mowa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§ 2 ust. 2, poprzez:</w:t>
      </w:r>
    </w:p>
    <w:p w:rsidR="00413745" w:rsidRPr="00413745" w:rsidRDefault="00413745" w:rsidP="004137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3745">
        <w:rPr>
          <w:color w:val="000000"/>
          <w:sz w:val="24"/>
          <w:szCs w:val="24"/>
        </w:rPr>
        <w:t>1) wiadomości przesłane pocztą elektroniczną na adres: konsultacje@um.poznan.pl;</w:t>
      </w:r>
    </w:p>
    <w:p w:rsidR="00413745" w:rsidRPr="00413745" w:rsidRDefault="00413745" w:rsidP="004137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3745">
        <w:rPr>
          <w:color w:val="000000"/>
          <w:sz w:val="24"/>
          <w:szCs w:val="24"/>
        </w:rPr>
        <w:t>2) pocztę tradycyjną na adres: Urząd Miasta Poznania, Gabinet Prezydenta Urzędu Miasta Poznania, pl. Kolegiacki 17, 61-841 Poznań;</w:t>
      </w:r>
    </w:p>
    <w:p w:rsidR="00413745" w:rsidRPr="00413745" w:rsidRDefault="00413745" w:rsidP="004137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3745">
        <w:rPr>
          <w:color w:val="000000"/>
          <w:sz w:val="24"/>
          <w:szCs w:val="24"/>
        </w:rPr>
        <w:t>3) ankietę elektroniczną dostępną na stronie internetowej Miasta: www.poznan.pl/konsultujemy;</w:t>
      </w:r>
    </w:p>
    <w:p w:rsidR="00413745" w:rsidRPr="00413745" w:rsidRDefault="00413745" w:rsidP="004137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3745">
        <w:rPr>
          <w:color w:val="000000"/>
          <w:sz w:val="24"/>
          <w:szCs w:val="24"/>
        </w:rPr>
        <w:t>4) ankietę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formie papierowej rozdawaną podczas spotkań konsultacyjnych</w:t>
      </w:r>
      <w:r w:rsidR="00671945" w:rsidRPr="00413745">
        <w:rPr>
          <w:color w:val="000000"/>
          <w:sz w:val="24"/>
          <w:szCs w:val="24"/>
        </w:rPr>
        <w:t xml:space="preserve"> z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elementami warsztatów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dyżuru konsultacyjnego, zorganizowanych podczas trwania konsultacji.</w:t>
      </w:r>
    </w:p>
    <w:p w:rsidR="00413745" w:rsidRPr="00413745" w:rsidRDefault="00413745" w:rsidP="004137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3745">
        <w:rPr>
          <w:color w:val="000000"/>
          <w:sz w:val="24"/>
          <w:szCs w:val="24"/>
        </w:rPr>
        <w:t>2. Terminy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dokładne miejsce przeprowadzania spotkań konsultacyjnych,</w:t>
      </w:r>
      <w:r w:rsidR="00671945" w:rsidRPr="00413745">
        <w:rPr>
          <w:color w:val="000000"/>
          <w:sz w:val="24"/>
          <w:szCs w:val="24"/>
        </w:rPr>
        <w:t xml:space="preserve"> o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którym mowa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ust. 1 pkt 4, zostaną ogłoszone na stronie internetowej Miasta Poznania: www.poznan.pl/konsultujemy najpóźniej na 7 dni przed tym spotkaniem.</w:t>
      </w:r>
    </w:p>
    <w:p w:rsidR="00413745" w:rsidRDefault="00413745" w:rsidP="004137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3745">
        <w:rPr>
          <w:color w:val="000000"/>
          <w:sz w:val="24"/>
          <w:szCs w:val="24"/>
        </w:rPr>
        <w:t>3. Opinie, propozycje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uwagi zebrane podczas konsultacji społecznych będą stanowiły istotny wkład społeczny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zostaną przekazane Radzie Osiedla Zielony Dębiec,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celu podjęcia ostatecznej decyzji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sprawie realizacji bądź odstąpienia od realizacji przedmiotowego zadania dotyczącego zagospodarowania działki.</w:t>
      </w:r>
    </w:p>
    <w:p w:rsidR="00413745" w:rsidRDefault="00413745" w:rsidP="00413745">
      <w:pPr>
        <w:spacing w:line="360" w:lineRule="auto"/>
        <w:jc w:val="both"/>
        <w:rPr>
          <w:color w:val="000000"/>
          <w:sz w:val="24"/>
        </w:rPr>
      </w:pPr>
    </w:p>
    <w:p w:rsidR="00413745" w:rsidRDefault="00413745" w:rsidP="00413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3745" w:rsidRDefault="00413745" w:rsidP="00413745">
      <w:pPr>
        <w:keepNext/>
        <w:spacing w:line="360" w:lineRule="auto"/>
        <w:rPr>
          <w:color w:val="000000"/>
          <w:sz w:val="24"/>
        </w:rPr>
      </w:pPr>
    </w:p>
    <w:p w:rsidR="00413745" w:rsidRPr="00413745" w:rsidRDefault="00413745" w:rsidP="004137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3745">
        <w:rPr>
          <w:color w:val="000000"/>
          <w:sz w:val="24"/>
          <w:szCs w:val="24"/>
        </w:rPr>
        <w:t>1. Konsultacje społeczne odbędą się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dniach od 19 maja do 1 czerwca 2025 roku,</w:t>
      </w:r>
      <w:r w:rsidR="00671945" w:rsidRPr="00413745">
        <w:rPr>
          <w:color w:val="000000"/>
          <w:sz w:val="24"/>
          <w:szCs w:val="24"/>
        </w:rPr>
        <w:t xml:space="preserve"> a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ich zakres obejmie przede wszystkim teren osiedla Zielony Dębiec.</w:t>
      </w:r>
    </w:p>
    <w:p w:rsidR="00413745" w:rsidRPr="00413745" w:rsidRDefault="00413745" w:rsidP="004137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3745">
        <w:rPr>
          <w:color w:val="000000"/>
          <w:sz w:val="24"/>
          <w:szCs w:val="24"/>
        </w:rPr>
        <w:t>2. Materiały informacyjne oraz link do ankiety dotyczącej zagospodarowania działki opublikowane zostaną do 19 maja 2025 r. na stronie internetowej Miasta Poznania – wortalu konsultacyjnym – pod adresem: www.poznan.pl/konsultujemy.</w:t>
      </w:r>
    </w:p>
    <w:p w:rsidR="00413745" w:rsidRDefault="00413745" w:rsidP="004137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3745">
        <w:rPr>
          <w:color w:val="000000"/>
          <w:sz w:val="24"/>
          <w:szCs w:val="24"/>
        </w:rPr>
        <w:t>3. Wszelkich dodatkowych wyjaśnień dotyczących kwestii objętych konsultacjami społecznymi udzielać będą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czasie ich trwania pracownicy Oddziału Komunikacji Społecznej Gabinetu Prezydenta Urzędu Miasta Poznania.</w:t>
      </w:r>
    </w:p>
    <w:p w:rsidR="00413745" w:rsidRDefault="00413745" w:rsidP="00413745">
      <w:pPr>
        <w:spacing w:line="360" w:lineRule="auto"/>
        <w:jc w:val="both"/>
        <w:rPr>
          <w:color w:val="000000"/>
          <w:sz w:val="24"/>
        </w:rPr>
      </w:pPr>
    </w:p>
    <w:p w:rsidR="00413745" w:rsidRDefault="00413745" w:rsidP="00413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3745" w:rsidRDefault="00413745" w:rsidP="00413745">
      <w:pPr>
        <w:keepNext/>
        <w:spacing w:line="360" w:lineRule="auto"/>
        <w:rPr>
          <w:color w:val="000000"/>
          <w:sz w:val="24"/>
        </w:rPr>
      </w:pPr>
    </w:p>
    <w:p w:rsidR="00413745" w:rsidRDefault="00413745" w:rsidP="004137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3745">
        <w:rPr>
          <w:color w:val="000000"/>
          <w:sz w:val="24"/>
          <w:szCs w:val="24"/>
        </w:rPr>
        <w:t>W konsultacjach społecznych,</w:t>
      </w:r>
      <w:r w:rsidR="00671945" w:rsidRPr="00413745">
        <w:rPr>
          <w:color w:val="000000"/>
          <w:sz w:val="24"/>
          <w:szCs w:val="24"/>
        </w:rPr>
        <w:t xml:space="preserve"> o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których mowa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§ 1, uczestniczyć mogą wszyscy mieszkańcy Poznania,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 xml:space="preserve">szczególności osiedla Zielony Dębiec, bloków najbliżej </w:t>
      </w:r>
      <w:r w:rsidRPr="00413745">
        <w:rPr>
          <w:color w:val="000000"/>
          <w:sz w:val="24"/>
          <w:szCs w:val="24"/>
        </w:rPr>
        <w:lastRenderedPageBreak/>
        <w:t>sąsiadujących</w:t>
      </w:r>
      <w:r w:rsidR="00671945" w:rsidRPr="00413745">
        <w:rPr>
          <w:color w:val="000000"/>
          <w:sz w:val="24"/>
          <w:szCs w:val="24"/>
        </w:rPr>
        <w:t xml:space="preserve"> z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 xml:space="preserve">działką, zlokalizowanych przy ulicach: Żurawinowa 10-10b, Żurawinowa 11-11b, Jaworowa 76-80 oraz Rada Osiedla Zielony Dębiec 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pozostali interesariusze.</w:t>
      </w:r>
    </w:p>
    <w:p w:rsidR="00413745" w:rsidRDefault="00413745" w:rsidP="00413745">
      <w:pPr>
        <w:spacing w:line="360" w:lineRule="auto"/>
        <w:jc w:val="both"/>
        <w:rPr>
          <w:color w:val="000000"/>
          <w:sz w:val="24"/>
        </w:rPr>
      </w:pPr>
    </w:p>
    <w:p w:rsidR="00413745" w:rsidRDefault="00413745" w:rsidP="00413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13745" w:rsidRDefault="00413745" w:rsidP="00413745">
      <w:pPr>
        <w:keepNext/>
        <w:spacing w:line="360" w:lineRule="auto"/>
        <w:rPr>
          <w:color w:val="000000"/>
          <w:sz w:val="24"/>
        </w:rPr>
      </w:pPr>
    </w:p>
    <w:p w:rsidR="00413745" w:rsidRDefault="00413745" w:rsidP="0041374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13745">
        <w:rPr>
          <w:color w:val="000000"/>
          <w:sz w:val="24"/>
          <w:szCs w:val="24"/>
        </w:rPr>
        <w:t>Konsultacje społeczne dotyczące zagospodarowania działki nr 38/65</w:t>
      </w:r>
      <w:r w:rsidRPr="00413745">
        <w:rPr>
          <w:color w:val="000000"/>
          <w:sz w:val="24"/>
        </w:rPr>
        <w:t xml:space="preserve"> zlokalizowanej pomiędzy ulicami Żurawinową </w:t>
      </w:r>
      <w:r w:rsidR="00671945" w:rsidRPr="00413745">
        <w:rPr>
          <w:color w:val="000000"/>
          <w:sz w:val="24"/>
        </w:rPr>
        <w:t xml:space="preserve"> i</w:t>
      </w:r>
      <w:r w:rsidR="00671945">
        <w:rPr>
          <w:color w:val="000000"/>
          <w:sz w:val="24"/>
        </w:rPr>
        <w:t> </w:t>
      </w:r>
      <w:r w:rsidRPr="00413745">
        <w:rPr>
          <w:color w:val="000000"/>
          <w:sz w:val="24"/>
        </w:rPr>
        <w:t>Jaworową na osiedlu Zielony Dębiec</w:t>
      </w:r>
      <w:r w:rsidR="00671945" w:rsidRPr="00413745">
        <w:rPr>
          <w:color w:val="000000"/>
          <w:sz w:val="24"/>
        </w:rPr>
        <w:t xml:space="preserve"> w</w:t>
      </w:r>
      <w:r w:rsidR="00671945">
        <w:rPr>
          <w:color w:val="000000"/>
          <w:sz w:val="24"/>
        </w:rPr>
        <w:t> </w:t>
      </w:r>
      <w:r w:rsidRPr="00413745">
        <w:rPr>
          <w:color w:val="000000"/>
          <w:sz w:val="24"/>
        </w:rPr>
        <w:t>Poznaniu</w:t>
      </w:r>
      <w:r w:rsidRPr="00413745">
        <w:rPr>
          <w:b/>
          <w:bCs/>
          <w:color w:val="000000"/>
          <w:sz w:val="24"/>
          <w:szCs w:val="24"/>
        </w:rPr>
        <w:t xml:space="preserve"> </w:t>
      </w:r>
      <w:r w:rsidRPr="00413745">
        <w:rPr>
          <w:color w:val="000000"/>
          <w:sz w:val="24"/>
          <w:szCs w:val="24"/>
        </w:rPr>
        <w:t>zostaną przeprowadzone bez ponoszenia dodatkowych kosztów poza bieżącymi administracyjnymi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osobowymi kosztami Gabinetu Prezydenta Urzędu Miasta Poznania</w:t>
      </w:r>
      <w:r w:rsidR="00671945" w:rsidRPr="00413745">
        <w:rPr>
          <w:color w:val="000000"/>
          <w:sz w:val="24"/>
          <w:szCs w:val="24"/>
        </w:rPr>
        <w:t xml:space="preserve"> i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Zarządu Dróg Miejskich.</w:t>
      </w:r>
    </w:p>
    <w:p w:rsidR="00413745" w:rsidRDefault="00413745" w:rsidP="00413745">
      <w:pPr>
        <w:spacing w:line="360" w:lineRule="auto"/>
        <w:jc w:val="both"/>
        <w:rPr>
          <w:color w:val="000000"/>
          <w:sz w:val="24"/>
        </w:rPr>
      </w:pPr>
    </w:p>
    <w:p w:rsidR="00413745" w:rsidRDefault="00413745" w:rsidP="00413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13745" w:rsidRDefault="00413745" w:rsidP="00413745">
      <w:pPr>
        <w:keepNext/>
        <w:spacing w:line="360" w:lineRule="auto"/>
        <w:rPr>
          <w:color w:val="000000"/>
          <w:sz w:val="24"/>
        </w:rPr>
      </w:pPr>
    </w:p>
    <w:p w:rsidR="00413745" w:rsidRDefault="00413745" w:rsidP="0041374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13745">
        <w:rPr>
          <w:color w:val="000000"/>
          <w:sz w:val="24"/>
          <w:szCs w:val="24"/>
        </w:rPr>
        <w:t>Wykonanie zarządzenia powierza się Dyrektorowi Gabinetu Prezydenta Urzędu Miasta Poznania, Dyrektorowi Zarządu Dróg Miejskich oraz Dyrektorowi Wydziału Wspierania Jednostek Pomocniczych Miasta.</w:t>
      </w:r>
    </w:p>
    <w:p w:rsidR="00413745" w:rsidRDefault="00413745" w:rsidP="00413745">
      <w:pPr>
        <w:spacing w:line="360" w:lineRule="auto"/>
        <w:jc w:val="both"/>
        <w:rPr>
          <w:color w:val="000000"/>
          <w:sz w:val="24"/>
        </w:rPr>
      </w:pPr>
    </w:p>
    <w:p w:rsidR="00413745" w:rsidRDefault="00413745" w:rsidP="00413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13745" w:rsidRDefault="00413745" w:rsidP="00413745">
      <w:pPr>
        <w:keepNext/>
        <w:spacing w:line="360" w:lineRule="auto"/>
        <w:rPr>
          <w:color w:val="000000"/>
          <w:sz w:val="24"/>
        </w:rPr>
      </w:pPr>
    </w:p>
    <w:p w:rsidR="00413745" w:rsidRDefault="00413745" w:rsidP="0041374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13745">
        <w:rPr>
          <w:color w:val="000000"/>
          <w:sz w:val="24"/>
          <w:szCs w:val="24"/>
        </w:rPr>
        <w:t>Zarządzenie wchodzi</w:t>
      </w:r>
      <w:r w:rsidR="00671945" w:rsidRPr="00413745">
        <w:rPr>
          <w:color w:val="000000"/>
          <w:sz w:val="24"/>
          <w:szCs w:val="24"/>
        </w:rPr>
        <w:t xml:space="preserve"> w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życie</w:t>
      </w:r>
      <w:r w:rsidR="00671945" w:rsidRPr="00413745">
        <w:rPr>
          <w:color w:val="000000"/>
          <w:sz w:val="24"/>
          <w:szCs w:val="24"/>
        </w:rPr>
        <w:t xml:space="preserve"> z</w:t>
      </w:r>
      <w:r w:rsidR="00671945">
        <w:rPr>
          <w:color w:val="000000"/>
          <w:sz w:val="24"/>
          <w:szCs w:val="24"/>
        </w:rPr>
        <w:t> </w:t>
      </w:r>
      <w:r w:rsidRPr="00413745">
        <w:rPr>
          <w:color w:val="000000"/>
          <w:sz w:val="24"/>
          <w:szCs w:val="24"/>
        </w:rPr>
        <w:t>dniem podpisania.</w:t>
      </w:r>
    </w:p>
    <w:p w:rsidR="00413745" w:rsidRDefault="00413745" w:rsidP="00413745">
      <w:pPr>
        <w:spacing w:line="360" w:lineRule="auto"/>
        <w:jc w:val="both"/>
        <w:rPr>
          <w:color w:val="000000"/>
          <w:sz w:val="24"/>
        </w:rPr>
      </w:pPr>
    </w:p>
    <w:p w:rsidR="00413745" w:rsidRDefault="00413745" w:rsidP="00413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3745" w:rsidRDefault="00413745" w:rsidP="00413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3745" w:rsidRPr="00413745" w:rsidRDefault="00413745" w:rsidP="00413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3745" w:rsidRPr="00413745" w:rsidSect="004137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45" w:rsidRDefault="00413745">
      <w:r>
        <w:separator/>
      </w:r>
    </w:p>
  </w:endnote>
  <w:endnote w:type="continuationSeparator" w:id="0">
    <w:p w:rsidR="00413745" w:rsidRDefault="0041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45" w:rsidRDefault="00413745">
      <w:r>
        <w:separator/>
      </w:r>
    </w:p>
  </w:footnote>
  <w:footnote w:type="continuationSeparator" w:id="0">
    <w:p w:rsidR="00413745" w:rsidRDefault="0041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kwietnia 2025 r."/>
    <w:docVar w:name="AktNr" w:val="357/2025/P"/>
    <w:docVar w:name="Sprawa" w:val="przeprowadzenia konsultacji społecznych dotyczących zagospodarowania działki nr 38/65 zlokalizowanej pomiędzy ulicami Żurawinową  i Jaworową na osiedlu Zielony Dębiec w Poznaniu."/>
  </w:docVars>
  <w:rsids>
    <w:rsidRoot w:val="00413745"/>
    <w:rsid w:val="00072485"/>
    <w:rsid w:val="000C07FF"/>
    <w:rsid w:val="000E2E12"/>
    <w:rsid w:val="00167A3B"/>
    <w:rsid w:val="002C4925"/>
    <w:rsid w:val="003679C6"/>
    <w:rsid w:val="00373368"/>
    <w:rsid w:val="0041374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194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36C42-E3A5-455F-A7F2-7DBEFD60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2025-04-30T09:28:00Z</dcterms:created>
  <dcterms:modified xsi:type="dcterms:W3CDTF">2025-04-30T09:28:00Z</dcterms:modified>
</cp:coreProperties>
</file>