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6610">
              <w:rPr>
                <w:b/>
              </w:rPr>
              <w:fldChar w:fldCharType="separate"/>
            </w:r>
            <w:r w:rsidR="00436610">
              <w:rPr>
                <w:b/>
              </w:rPr>
              <w:t>Regulaminu konkursu „Inicjatory”.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6610" w:rsidRDefault="00FA63B5" w:rsidP="00436610">
      <w:pPr>
        <w:spacing w:line="360" w:lineRule="auto"/>
        <w:jc w:val="both"/>
      </w:pPr>
      <w:bookmarkStart w:id="2" w:name="z1"/>
      <w:bookmarkEnd w:id="2"/>
    </w:p>
    <w:p w:rsidR="00436610" w:rsidRPr="00436610" w:rsidRDefault="00436610" w:rsidP="004366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6610">
        <w:rPr>
          <w:color w:val="000000"/>
        </w:rPr>
        <w:t>Istotą prawidłowego funkcjonowania społeczności lokalnej jest jej integracja</w:t>
      </w:r>
      <w:r w:rsidR="002E0280" w:rsidRPr="00436610">
        <w:rPr>
          <w:color w:val="000000"/>
        </w:rPr>
        <w:t xml:space="preserve"> i</w:t>
      </w:r>
      <w:r w:rsidR="002E0280">
        <w:rPr>
          <w:color w:val="000000"/>
        </w:rPr>
        <w:t> </w:t>
      </w:r>
      <w:r w:rsidRPr="00436610">
        <w:rPr>
          <w:color w:val="000000"/>
        </w:rPr>
        <w:t>współpraca. Ważnym aspektem jest dokładanie starań</w:t>
      </w:r>
      <w:r w:rsidR="002E0280" w:rsidRPr="00436610">
        <w:rPr>
          <w:color w:val="000000"/>
        </w:rPr>
        <w:t xml:space="preserve"> w</w:t>
      </w:r>
      <w:r w:rsidR="002E0280">
        <w:rPr>
          <w:color w:val="000000"/>
        </w:rPr>
        <w:t> </w:t>
      </w:r>
      <w:r w:rsidRPr="00436610">
        <w:rPr>
          <w:color w:val="000000"/>
        </w:rPr>
        <w:t>kierunku wspierania inicjatyw realizowanych przez mieszkańców Poznania, gdyż to społeczność lokalna, często</w:t>
      </w:r>
      <w:r w:rsidR="002E0280" w:rsidRPr="00436610">
        <w:rPr>
          <w:color w:val="000000"/>
        </w:rPr>
        <w:t xml:space="preserve"> z</w:t>
      </w:r>
      <w:r w:rsidR="002E0280">
        <w:rPr>
          <w:color w:val="000000"/>
        </w:rPr>
        <w:t> </w:t>
      </w:r>
      <w:r w:rsidRPr="00436610">
        <w:rPr>
          <w:color w:val="000000"/>
        </w:rPr>
        <w:t>pomocą organizacji pozarządowych, najtrafniej diagnozuje lokalne potrzeby</w:t>
      </w:r>
      <w:r w:rsidR="002E0280" w:rsidRPr="00436610">
        <w:rPr>
          <w:color w:val="000000"/>
        </w:rPr>
        <w:t xml:space="preserve"> i</w:t>
      </w:r>
      <w:r w:rsidR="002E0280">
        <w:rPr>
          <w:color w:val="000000"/>
        </w:rPr>
        <w:t> </w:t>
      </w:r>
      <w:r w:rsidRPr="00436610">
        <w:rPr>
          <w:color w:val="000000"/>
        </w:rPr>
        <w:t>na nie odpowiada. Zaspokajaniu tych potrzeb towarzyszy nawiązywanie więzi, rozwój postaw prospołecznych,</w:t>
      </w:r>
      <w:r w:rsidR="002E0280" w:rsidRPr="00436610">
        <w:rPr>
          <w:color w:val="000000"/>
        </w:rPr>
        <w:t xml:space="preserve"> i</w:t>
      </w:r>
      <w:r w:rsidR="002E0280">
        <w:rPr>
          <w:color w:val="000000"/>
        </w:rPr>
        <w:t> </w:t>
      </w:r>
      <w:r w:rsidRPr="00436610">
        <w:rPr>
          <w:color w:val="000000"/>
        </w:rPr>
        <w:t>społeczeństwa aktywnego podejmującego inicjatywy</w:t>
      </w:r>
      <w:r w:rsidR="002E0280" w:rsidRPr="00436610">
        <w:rPr>
          <w:color w:val="000000"/>
        </w:rPr>
        <w:t xml:space="preserve"> w</w:t>
      </w:r>
      <w:r w:rsidR="002E0280">
        <w:rPr>
          <w:color w:val="000000"/>
        </w:rPr>
        <w:t> </w:t>
      </w:r>
      <w:r w:rsidRPr="00436610">
        <w:rPr>
          <w:color w:val="000000"/>
        </w:rPr>
        <w:t>imię szeroko pojętego dobra wspólnego.</w:t>
      </w:r>
    </w:p>
    <w:p w:rsidR="00436610" w:rsidRPr="00436610" w:rsidRDefault="00436610" w:rsidP="004366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6610">
        <w:rPr>
          <w:color w:val="000000"/>
        </w:rPr>
        <w:t>Celem konkursu „Inicjatory” jest zwrócenie uwagi mieszkańców na pracę, która wykonywana jest przez osoby</w:t>
      </w:r>
      <w:r w:rsidR="002E0280" w:rsidRPr="00436610">
        <w:rPr>
          <w:color w:val="000000"/>
        </w:rPr>
        <w:t xml:space="preserve"> z</w:t>
      </w:r>
      <w:r w:rsidR="002E0280">
        <w:rPr>
          <w:color w:val="000000"/>
        </w:rPr>
        <w:t> </w:t>
      </w:r>
      <w:r w:rsidRPr="00436610">
        <w:rPr>
          <w:color w:val="000000"/>
        </w:rPr>
        <w:t>ich środowisk lokalnych,</w:t>
      </w:r>
      <w:r w:rsidR="002E0280" w:rsidRPr="00436610">
        <w:rPr>
          <w:color w:val="000000"/>
        </w:rPr>
        <w:t xml:space="preserve"> a</w:t>
      </w:r>
      <w:r w:rsidR="002E0280">
        <w:rPr>
          <w:color w:val="000000"/>
        </w:rPr>
        <w:t> </w:t>
      </w:r>
      <w:r w:rsidRPr="00436610">
        <w:rPr>
          <w:color w:val="000000"/>
        </w:rPr>
        <w:t>także upowszechnianie działań, które podejmowane są przez osoby prywatne oraz organizacje pozarządowe na rzecz miasta.</w:t>
      </w:r>
    </w:p>
    <w:p w:rsidR="00436610" w:rsidRPr="00436610" w:rsidRDefault="00436610" w:rsidP="004366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6610">
        <w:rPr>
          <w:color w:val="000000"/>
        </w:rPr>
        <w:t>Miasto Poznań poprzez konkurs „Inicjatory” chce wspierać, nagradzać,</w:t>
      </w:r>
      <w:r w:rsidR="002E0280" w:rsidRPr="00436610">
        <w:rPr>
          <w:color w:val="000000"/>
        </w:rPr>
        <w:t xml:space="preserve"> a</w:t>
      </w:r>
      <w:r w:rsidR="002E0280">
        <w:rPr>
          <w:color w:val="000000"/>
        </w:rPr>
        <w:t> </w:t>
      </w:r>
      <w:r w:rsidRPr="00436610">
        <w:rPr>
          <w:color w:val="000000"/>
        </w:rPr>
        <w:t>także promować oddolne inicjatywy podejmowane</w:t>
      </w:r>
      <w:r w:rsidR="002E0280" w:rsidRPr="00436610">
        <w:rPr>
          <w:color w:val="000000"/>
        </w:rPr>
        <w:t xml:space="preserve"> w</w:t>
      </w:r>
      <w:r w:rsidR="002E0280">
        <w:rPr>
          <w:color w:val="000000"/>
        </w:rPr>
        <w:t> </w:t>
      </w:r>
      <w:r w:rsidRPr="00436610">
        <w:rPr>
          <w:color w:val="000000"/>
        </w:rPr>
        <w:t>Poznaniu</w:t>
      </w:r>
      <w:r w:rsidR="002E0280" w:rsidRPr="00436610">
        <w:rPr>
          <w:color w:val="000000"/>
        </w:rPr>
        <w:t xml:space="preserve"> i</w:t>
      </w:r>
      <w:r w:rsidR="002E0280">
        <w:rPr>
          <w:color w:val="000000"/>
        </w:rPr>
        <w:t> </w:t>
      </w:r>
      <w:r w:rsidRPr="00436610">
        <w:rPr>
          <w:color w:val="000000"/>
        </w:rPr>
        <w:t>skierowane do jego mieszkańców,</w:t>
      </w:r>
      <w:r w:rsidR="002E0280" w:rsidRPr="00436610">
        <w:rPr>
          <w:color w:val="000000"/>
        </w:rPr>
        <w:t xml:space="preserve"> a</w:t>
      </w:r>
      <w:r w:rsidR="002E0280">
        <w:rPr>
          <w:color w:val="000000"/>
        </w:rPr>
        <w:t> </w:t>
      </w:r>
      <w:r w:rsidRPr="00436610">
        <w:rPr>
          <w:color w:val="000000"/>
        </w:rPr>
        <w:t>także zaangażowanie społeczniczek</w:t>
      </w:r>
      <w:r w:rsidR="002E0280" w:rsidRPr="00436610">
        <w:rPr>
          <w:color w:val="000000"/>
        </w:rPr>
        <w:t xml:space="preserve"> i</w:t>
      </w:r>
      <w:r w:rsidR="002E0280">
        <w:rPr>
          <w:color w:val="000000"/>
        </w:rPr>
        <w:t> </w:t>
      </w:r>
      <w:r w:rsidRPr="00436610">
        <w:rPr>
          <w:color w:val="000000"/>
        </w:rPr>
        <w:t>społeczników.</w:t>
      </w:r>
    </w:p>
    <w:p w:rsidR="00436610" w:rsidRPr="00436610" w:rsidRDefault="00436610" w:rsidP="004366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6610">
        <w:rPr>
          <w:color w:val="000000"/>
        </w:rPr>
        <w:t>Zmiana zarządzenia podyktowana jest wprowadzeniem dodatkowej kategorii,</w:t>
      </w:r>
      <w:r w:rsidR="002E0280" w:rsidRPr="00436610">
        <w:rPr>
          <w:color w:val="000000"/>
        </w:rPr>
        <w:t xml:space="preserve"> w</w:t>
      </w:r>
      <w:r w:rsidR="002E0280">
        <w:rPr>
          <w:color w:val="000000"/>
        </w:rPr>
        <w:t> </w:t>
      </w:r>
      <w:r w:rsidRPr="00436610">
        <w:rPr>
          <w:color w:val="000000"/>
        </w:rPr>
        <w:t xml:space="preserve">ramach której przyznawana będzie nagroda im. Anieli </w:t>
      </w:r>
      <w:proofErr w:type="spellStart"/>
      <w:r w:rsidRPr="00436610">
        <w:rPr>
          <w:color w:val="000000"/>
        </w:rPr>
        <w:t>Tułodzieckiej</w:t>
      </w:r>
      <w:proofErr w:type="spellEnd"/>
      <w:r w:rsidRPr="00436610">
        <w:rPr>
          <w:color w:val="000000"/>
        </w:rPr>
        <w:t xml:space="preserve"> dla społeczniczki lub społeczniczka roku, zmianą formularzy zgłoszeniowych oraz regulaminu konkursu.</w:t>
      </w:r>
    </w:p>
    <w:p w:rsidR="00436610" w:rsidRDefault="00436610" w:rsidP="00436610">
      <w:pPr>
        <w:spacing w:line="360" w:lineRule="auto"/>
        <w:jc w:val="both"/>
        <w:rPr>
          <w:color w:val="000000"/>
        </w:rPr>
      </w:pPr>
      <w:r w:rsidRPr="00436610">
        <w:rPr>
          <w:color w:val="000000"/>
        </w:rPr>
        <w:t>W świetle powyższego przyjęcie zarządzenia jest zasadne.</w:t>
      </w:r>
    </w:p>
    <w:p w:rsidR="00436610" w:rsidRDefault="00436610" w:rsidP="00436610">
      <w:pPr>
        <w:spacing w:line="360" w:lineRule="auto"/>
        <w:jc w:val="both"/>
      </w:pPr>
    </w:p>
    <w:p w:rsidR="00436610" w:rsidRDefault="00436610" w:rsidP="00436610">
      <w:pPr>
        <w:keepNext/>
        <w:spacing w:line="360" w:lineRule="auto"/>
        <w:jc w:val="center"/>
      </w:pPr>
      <w:r>
        <w:t>ZASTĘPCA DYREKTORA</w:t>
      </w:r>
    </w:p>
    <w:p w:rsidR="00436610" w:rsidRPr="00436610" w:rsidRDefault="00436610" w:rsidP="00436610">
      <w:pPr>
        <w:keepNext/>
        <w:spacing w:line="360" w:lineRule="auto"/>
        <w:jc w:val="center"/>
      </w:pPr>
      <w:r>
        <w:t>(-) Łukasz Judek</w:t>
      </w:r>
    </w:p>
    <w:sectPr w:rsidR="00436610" w:rsidRPr="00436610" w:rsidSect="004366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10" w:rsidRDefault="00436610">
      <w:r>
        <w:separator/>
      </w:r>
    </w:p>
  </w:endnote>
  <w:endnote w:type="continuationSeparator" w:id="0">
    <w:p w:rsidR="00436610" w:rsidRDefault="0043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10" w:rsidRDefault="00436610">
      <w:r>
        <w:separator/>
      </w:r>
    </w:p>
  </w:footnote>
  <w:footnote w:type="continuationSeparator" w:id="0">
    <w:p w:rsidR="00436610" w:rsidRDefault="0043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egulaminu konkursu „Inicjatory”."/>
  </w:docVars>
  <w:rsids>
    <w:rsidRoot w:val="00436610"/>
    <w:rsid w:val="000607A3"/>
    <w:rsid w:val="001B1D53"/>
    <w:rsid w:val="0022095A"/>
    <w:rsid w:val="002946C5"/>
    <w:rsid w:val="002C29F3"/>
    <w:rsid w:val="002E0280"/>
    <w:rsid w:val="0043661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4B4AC-8126-45D1-B0E6-B362228D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2025-04-30T10:36:00Z</dcterms:created>
  <dcterms:modified xsi:type="dcterms:W3CDTF">2025-04-30T10:36:00Z</dcterms:modified>
</cp:coreProperties>
</file>