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1684">
              <w:rPr>
                <w:b/>
              </w:rPr>
              <w:fldChar w:fldCharType="separate"/>
            </w:r>
            <w:r w:rsidR="00411684">
              <w:rPr>
                <w:b/>
              </w:rPr>
              <w:t>procedury przekazywania</w:t>
            </w:r>
            <w:r w:rsidR="001549F2">
              <w:rPr>
                <w:b/>
              </w:rPr>
              <w:t xml:space="preserve"> i </w:t>
            </w:r>
            <w:r w:rsidR="00411684">
              <w:rPr>
                <w:b/>
              </w:rPr>
              <w:t>wprowadzania danych do Centralnego Rejestru Pieczy Zastępczej oraz ich aktualizowania.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1684" w:rsidRDefault="00FA63B5" w:rsidP="00411684">
      <w:pPr>
        <w:spacing w:line="360" w:lineRule="auto"/>
        <w:jc w:val="both"/>
      </w:pPr>
      <w:bookmarkStart w:id="2" w:name="z1"/>
      <w:bookmarkEnd w:id="2"/>
    </w:p>
    <w:p w:rsidR="00411684" w:rsidRPr="00411684" w:rsidRDefault="00411684" w:rsidP="004116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1684">
        <w:rPr>
          <w:color w:val="000000"/>
        </w:rPr>
        <w:t>W związku</w:t>
      </w:r>
      <w:r w:rsidR="001549F2" w:rsidRPr="00411684">
        <w:rPr>
          <w:color w:val="000000"/>
        </w:rPr>
        <w:t xml:space="preserve"> z</w:t>
      </w:r>
      <w:r w:rsidR="001549F2">
        <w:rPr>
          <w:color w:val="000000"/>
        </w:rPr>
        <w:t> </w:t>
      </w:r>
      <w:r w:rsidRPr="00411684">
        <w:rPr>
          <w:color w:val="000000"/>
        </w:rPr>
        <w:t>realizacją  ustawy</w:t>
      </w:r>
      <w:r w:rsidR="001549F2" w:rsidRPr="00411684">
        <w:rPr>
          <w:color w:val="000000"/>
        </w:rPr>
        <w:t xml:space="preserve"> z</w:t>
      </w:r>
      <w:r w:rsidR="001549F2">
        <w:rPr>
          <w:color w:val="000000"/>
        </w:rPr>
        <w:t> </w:t>
      </w:r>
      <w:r w:rsidRPr="00411684">
        <w:rPr>
          <w:color w:val="000000"/>
        </w:rPr>
        <w:t>dnia 9 czerwca 2011 r.</w:t>
      </w:r>
      <w:r w:rsidR="001549F2" w:rsidRPr="00411684">
        <w:rPr>
          <w:color w:val="000000"/>
        </w:rPr>
        <w:t xml:space="preserve"> o</w:t>
      </w:r>
      <w:r w:rsidR="001549F2">
        <w:rPr>
          <w:color w:val="000000"/>
        </w:rPr>
        <w:t> </w:t>
      </w:r>
      <w:r w:rsidRPr="00411684">
        <w:rPr>
          <w:color w:val="000000"/>
        </w:rPr>
        <w:t>wspieraniu rodziny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Pr="00411684">
        <w:rPr>
          <w:color w:val="000000"/>
        </w:rPr>
        <w:t>systemie pieczy zastępczej wprowadzony został Centralny Rejestr Pieczy Zastępczej (CRPZ) – system teleinformatyczny, który umożliwia gromadzenie, przekazywanie, usuwanie oraz udostępnianie danych dotyczących pieczy zastępczej. Zgodnie</w:t>
      </w:r>
      <w:r w:rsidR="001549F2" w:rsidRPr="00411684">
        <w:rPr>
          <w:color w:val="000000"/>
        </w:rPr>
        <w:t xml:space="preserve"> z</w:t>
      </w:r>
      <w:r w:rsidR="001549F2">
        <w:rPr>
          <w:color w:val="000000"/>
        </w:rPr>
        <w:t> </w:t>
      </w:r>
      <w:r w:rsidRPr="00411684">
        <w:rPr>
          <w:color w:val="000000"/>
        </w:rPr>
        <w:t>art. 38d ust. 2 ustawy prowadzenie rejestru zostało powierzone starostom, organizatorom rodzinnej pieczy zastępczej, marszałkom województw oraz wojewodom, przy wykorzystaniu narzędzi zapewnionych przez Ministra Rodziny, Pracy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Pr="00411684">
        <w:rPr>
          <w:color w:val="000000"/>
        </w:rPr>
        <w:t>Polityki Społecznej.</w:t>
      </w:r>
    </w:p>
    <w:p w:rsidR="00411684" w:rsidRPr="00411684" w:rsidRDefault="00411684" w:rsidP="0041168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11684">
        <w:rPr>
          <w:color w:val="000000"/>
        </w:rPr>
        <w:t>Obecnie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Poznaniu dane wymagane do CRPZ są gromadzone przez 21 jednostek,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tym miejskie placówki opiekuńczo-wychowawcze, jednostki prowadzone przez organizacje pozarządowe realizujące zadania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ramach ustawy</w:t>
      </w:r>
      <w:r w:rsidR="001549F2" w:rsidRPr="00411684">
        <w:rPr>
          <w:color w:val="000000"/>
        </w:rPr>
        <w:t xml:space="preserve"> o</w:t>
      </w:r>
      <w:r w:rsidR="001549F2">
        <w:rPr>
          <w:color w:val="000000"/>
        </w:rPr>
        <w:t> </w:t>
      </w:r>
      <w:r w:rsidRPr="00411684">
        <w:rPr>
          <w:color w:val="000000"/>
        </w:rPr>
        <w:t>działalności pożytku publicznego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="001549F2" w:rsidRPr="00411684">
        <w:rPr>
          <w:color w:val="000000"/>
        </w:rPr>
        <w:t>o</w:t>
      </w:r>
      <w:r w:rsidR="001549F2">
        <w:rPr>
          <w:color w:val="000000"/>
        </w:rPr>
        <w:t> </w:t>
      </w:r>
      <w:r w:rsidRPr="00411684">
        <w:rPr>
          <w:color w:val="000000"/>
        </w:rPr>
        <w:t>wolontariacie, Miejski Ośrodek Pomocy Rodzinie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Poznaniu oraz Centrum Wspierania Rodzin „Swoboda”. Wobec zróżnicowania podmiotów zaangażowanych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realizację zadań systemu pieczy zastępczej niezbędne jest wdrożenie jednolitej procedury regulującej zasady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Pr="00411684">
        <w:rPr>
          <w:color w:val="000000"/>
        </w:rPr>
        <w:t>tryb przekazywania danych do jednostek odpowiedzialnych za ich wprowadzanie do CRPZ.</w:t>
      </w:r>
    </w:p>
    <w:p w:rsidR="00411684" w:rsidRPr="00411684" w:rsidRDefault="00411684" w:rsidP="0041168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11684">
        <w:rPr>
          <w:color w:val="000000"/>
        </w:rPr>
        <w:t>Przyjęcie zarządzenia jest uzasadnione</w:t>
      </w:r>
      <w:r w:rsidR="001549F2" w:rsidRPr="00411684">
        <w:rPr>
          <w:color w:val="000000"/>
        </w:rPr>
        <w:t xml:space="preserve"> z</w:t>
      </w:r>
      <w:r w:rsidR="001549F2">
        <w:rPr>
          <w:color w:val="000000"/>
        </w:rPr>
        <w:t> </w:t>
      </w:r>
      <w:r w:rsidRPr="00411684">
        <w:rPr>
          <w:color w:val="000000"/>
        </w:rPr>
        <w:t xml:space="preserve">uwagi na konieczność: </w:t>
      </w:r>
    </w:p>
    <w:p w:rsidR="00411684" w:rsidRPr="00411684" w:rsidRDefault="00411684" w:rsidP="0041168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11684">
        <w:rPr>
          <w:color w:val="000000"/>
        </w:rPr>
        <w:t>1) dostosowania działań do obowiązujących przepisów prawa,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tym zapewnienia kompletności, terminowości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Pr="00411684">
        <w:rPr>
          <w:color w:val="000000"/>
        </w:rPr>
        <w:t xml:space="preserve">zgodności danych przekazywanych do CRPZ; </w:t>
      </w:r>
    </w:p>
    <w:p w:rsidR="00411684" w:rsidRPr="00411684" w:rsidRDefault="00411684" w:rsidP="0041168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11684">
        <w:rPr>
          <w:color w:val="000000"/>
        </w:rPr>
        <w:t>2) uporządkowania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Pr="00411684">
        <w:rPr>
          <w:color w:val="000000"/>
        </w:rPr>
        <w:t>ujednolicenia zasad współpracy pomiędzy wszystkimi podmiotami zobowiązanymi do przekazywania danych, co jest warunkiem skutecznego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Pr="00411684">
        <w:rPr>
          <w:color w:val="000000"/>
        </w:rPr>
        <w:t xml:space="preserve">sprawnego funkcjonowania systemu; </w:t>
      </w:r>
    </w:p>
    <w:p w:rsidR="00411684" w:rsidRPr="00411684" w:rsidRDefault="00411684" w:rsidP="0041168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11684">
        <w:rPr>
          <w:color w:val="000000"/>
        </w:rPr>
        <w:t>3) zapewnienia odpowiedzialności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Pr="00411684">
        <w:rPr>
          <w:color w:val="000000"/>
        </w:rPr>
        <w:t>przejrzystości procesu wprowadzania danych, dzięki jednoznacznemu określeniu ról, obowiązków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Pr="00411684">
        <w:rPr>
          <w:color w:val="000000"/>
        </w:rPr>
        <w:t>form przekazywania informacji.</w:t>
      </w:r>
    </w:p>
    <w:p w:rsidR="00411684" w:rsidRPr="00411684" w:rsidRDefault="00411684" w:rsidP="0041168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11684">
        <w:rPr>
          <w:color w:val="000000"/>
        </w:rPr>
        <w:lastRenderedPageBreak/>
        <w:t>Wprowadzenie procedury zapewni sprawną organizację przepływu danych, ułatwi nadzór nad prawidłowym funkcjonowaniem systemu CRPZ oraz pozwoli na bieżące uzupełnianie rejestru, co jest warunkiem realizacji ustawowych zadań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obszarze pieczy zastępczej. Regulacja stanowi istotny krok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kierunku zapewnienia rzetelności danych</w:t>
      </w:r>
      <w:r w:rsidR="001549F2" w:rsidRPr="00411684">
        <w:rPr>
          <w:color w:val="000000"/>
        </w:rPr>
        <w:t xml:space="preserve"> i</w:t>
      </w:r>
      <w:r w:rsidR="001549F2">
        <w:rPr>
          <w:color w:val="000000"/>
        </w:rPr>
        <w:t> </w:t>
      </w:r>
      <w:r w:rsidRPr="00411684">
        <w:rPr>
          <w:color w:val="000000"/>
        </w:rPr>
        <w:t>skutecznej koordynacji działań międzyinstytucjonalnych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ramach systemu wspierania rodziny.</w:t>
      </w:r>
    </w:p>
    <w:p w:rsidR="00411684" w:rsidRDefault="00411684" w:rsidP="00411684">
      <w:pPr>
        <w:spacing w:line="360" w:lineRule="auto"/>
        <w:jc w:val="both"/>
        <w:rPr>
          <w:color w:val="000000"/>
        </w:rPr>
      </w:pPr>
      <w:r w:rsidRPr="00411684">
        <w:rPr>
          <w:color w:val="000000"/>
        </w:rPr>
        <w:t>W świetle powyższego wydanie zarządzenia jest</w:t>
      </w:r>
      <w:r w:rsidR="001549F2" w:rsidRPr="00411684">
        <w:rPr>
          <w:color w:val="000000"/>
        </w:rPr>
        <w:t xml:space="preserve"> w</w:t>
      </w:r>
      <w:r w:rsidR="001549F2">
        <w:rPr>
          <w:color w:val="000000"/>
        </w:rPr>
        <w:t> </w:t>
      </w:r>
      <w:r w:rsidRPr="00411684">
        <w:rPr>
          <w:color w:val="000000"/>
        </w:rPr>
        <w:t>pełni zasadne.</w:t>
      </w:r>
    </w:p>
    <w:p w:rsidR="00411684" w:rsidRDefault="00411684" w:rsidP="00411684">
      <w:pPr>
        <w:spacing w:line="360" w:lineRule="auto"/>
        <w:jc w:val="both"/>
      </w:pPr>
    </w:p>
    <w:p w:rsidR="00411684" w:rsidRDefault="00411684" w:rsidP="00411684">
      <w:pPr>
        <w:keepNext/>
        <w:spacing w:line="360" w:lineRule="auto"/>
        <w:jc w:val="center"/>
      </w:pPr>
      <w:r>
        <w:t>ZASTĘPCZYNI DYREKTORKI</w:t>
      </w:r>
    </w:p>
    <w:p w:rsidR="00411684" w:rsidRPr="00411684" w:rsidRDefault="00411684" w:rsidP="00411684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11684" w:rsidRPr="00411684" w:rsidSect="004116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84" w:rsidRDefault="00411684">
      <w:r>
        <w:separator/>
      </w:r>
    </w:p>
  </w:endnote>
  <w:endnote w:type="continuationSeparator" w:id="0">
    <w:p w:rsidR="00411684" w:rsidRDefault="004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84" w:rsidRDefault="00411684">
      <w:r>
        <w:separator/>
      </w:r>
    </w:p>
  </w:footnote>
  <w:footnote w:type="continuationSeparator" w:id="0">
    <w:p w:rsidR="00411684" w:rsidRDefault="004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ocedury przekazywania i wprowadzania danych do Centralnego Rejestru Pieczy Zastępczej oraz ich aktualizowania."/>
  </w:docVars>
  <w:rsids>
    <w:rsidRoot w:val="00411684"/>
    <w:rsid w:val="000607A3"/>
    <w:rsid w:val="001549F2"/>
    <w:rsid w:val="001B1D53"/>
    <w:rsid w:val="0022095A"/>
    <w:rsid w:val="002946C5"/>
    <w:rsid w:val="002C29F3"/>
    <w:rsid w:val="0041168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1A14-3CF0-4532-8FB2-4799EE00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2025-05-06T12:01:00Z</dcterms:created>
  <dcterms:modified xsi:type="dcterms:W3CDTF">2025-05-06T12:01:00Z</dcterms:modified>
</cp:coreProperties>
</file>