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3789F">
          <w:t>371/2025/P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3789F">
        <w:rPr>
          <w:b/>
          <w:sz w:val="28"/>
        </w:rPr>
        <w:fldChar w:fldCharType="separate"/>
      </w:r>
      <w:r w:rsidR="0023789F">
        <w:rPr>
          <w:b/>
          <w:sz w:val="28"/>
        </w:rPr>
        <w:t>8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3789F">
              <w:rPr>
                <w:b/>
                <w:sz w:val="24"/>
                <w:szCs w:val="24"/>
              </w:rPr>
              <w:fldChar w:fldCharType="separate"/>
            </w:r>
            <w:r w:rsidR="0023789F">
              <w:rPr>
                <w:b/>
                <w:sz w:val="24"/>
                <w:szCs w:val="24"/>
              </w:rPr>
              <w:t xml:space="preserve">powołania Zespołu ds. monitorowania realizacji „Strategii Oświatowej Miasta Poznania 2030”.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3789F" w:rsidP="0023789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3789F">
        <w:rPr>
          <w:color w:val="000000"/>
          <w:sz w:val="24"/>
          <w:szCs w:val="24"/>
        </w:rPr>
        <w:t>Na podstawie art. 30 ust. 1 ustawy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dnia 8 marca 1990 roku</w:t>
      </w:r>
      <w:r w:rsidR="004676FF" w:rsidRPr="0023789F">
        <w:rPr>
          <w:color w:val="000000"/>
          <w:sz w:val="24"/>
          <w:szCs w:val="24"/>
        </w:rPr>
        <w:t xml:space="preserve"> o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samorządzie gminnym (</w:t>
      </w:r>
      <w:proofErr w:type="spellStart"/>
      <w:r w:rsidRPr="0023789F">
        <w:rPr>
          <w:color w:val="000000"/>
          <w:sz w:val="24"/>
          <w:szCs w:val="24"/>
        </w:rPr>
        <w:t>t.j</w:t>
      </w:r>
      <w:proofErr w:type="spellEnd"/>
      <w:r w:rsidRPr="0023789F">
        <w:rPr>
          <w:color w:val="000000"/>
          <w:sz w:val="24"/>
          <w:szCs w:val="24"/>
        </w:rPr>
        <w:t>. Dz. U.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2024 r. poz. 1465),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związku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uchwałą Rady Miasta Poznania Nr XCVIII/1889/VIII/2024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dnia 5 marca 2024  roku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sprawie przyjęcia „Strategii Oświatowej Miasta Poznania 2030”, zarządza się, co następuje:</w:t>
      </w:r>
    </w:p>
    <w:p w:rsidR="0023789F" w:rsidRDefault="0023789F" w:rsidP="0023789F">
      <w:pPr>
        <w:spacing w:line="360" w:lineRule="auto"/>
        <w:jc w:val="both"/>
        <w:rPr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3789F">
        <w:rPr>
          <w:color w:val="000000"/>
          <w:sz w:val="24"/>
          <w:szCs w:val="24"/>
        </w:rPr>
        <w:t>Powołuje się  Zespół  ds. monitorowania realizacji „Strategii Oświatowej Miasta Poznania 2030” (dalej zwany Zespołem)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następującym składzie: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1) Agnieszka Kozłowska – przewodnicząca Zespołu;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2) Przemysław </w:t>
      </w:r>
      <w:proofErr w:type="spellStart"/>
      <w:r w:rsidRPr="0023789F">
        <w:rPr>
          <w:color w:val="000000"/>
          <w:sz w:val="24"/>
          <w:szCs w:val="24"/>
        </w:rPr>
        <w:t>Foligowski</w:t>
      </w:r>
      <w:proofErr w:type="spellEnd"/>
      <w:r w:rsidRPr="0023789F">
        <w:rPr>
          <w:color w:val="000000"/>
          <w:sz w:val="24"/>
          <w:szCs w:val="24"/>
        </w:rPr>
        <w:t xml:space="preserve"> – zastępca przewodniczącej Zespołu;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3) Anna Bartecka;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4) Marzenna Bolińska;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5) Paweł </w:t>
      </w:r>
      <w:proofErr w:type="spellStart"/>
      <w:r w:rsidRPr="0023789F">
        <w:rPr>
          <w:color w:val="000000"/>
          <w:sz w:val="24"/>
          <w:szCs w:val="24"/>
        </w:rPr>
        <w:t>Churski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6) Edyta Czernecka;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7) Ewa </w:t>
      </w:r>
      <w:proofErr w:type="spellStart"/>
      <w:r w:rsidRPr="0023789F">
        <w:rPr>
          <w:color w:val="000000"/>
          <w:sz w:val="24"/>
          <w:szCs w:val="24"/>
        </w:rPr>
        <w:t>Dekubanowska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8) Bogna </w:t>
      </w:r>
      <w:proofErr w:type="spellStart"/>
      <w:r w:rsidRPr="0023789F">
        <w:rPr>
          <w:color w:val="000000"/>
          <w:sz w:val="24"/>
          <w:szCs w:val="24"/>
        </w:rPr>
        <w:t>Frąszczak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9) Hanna Janowicz;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10) Andrzej Kaczmarek;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11) Magdalena Katarzyńska-Radomska;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12) Piotr </w:t>
      </w:r>
      <w:proofErr w:type="spellStart"/>
      <w:r w:rsidRPr="0023789F">
        <w:rPr>
          <w:color w:val="000000"/>
          <w:sz w:val="24"/>
          <w:szCs w:val="24"/>
        </w:rPr>
        <w:t>Kurosiński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13) Maciej Ławrynowicz;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14) Eliza </w:t>
      </w:r>
      <w:proofErr w:type="spellStart"/>
      <w:r w:rsidRPr="0023789F">
        <w:rPr>
          <w:color w:val="000000"/>
          <w:sz w:val="24"/>
          <w:szCs w:val="24"/>
        </w:rPr>
        <w:t>Malarecka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lastRenderedPageBreak/>
        <w:t>15) Marta Mazurek;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16) Małgorzata Mrowińska;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17) Szymon </w:t>
      </w:r>
      <w:proofErr w:type="spellStart"/>
      <w:r w:rsidRPr="0023789F">
        <w:rPr>
          <w:color w:val="000000"/>
          <w:sz w:val="24"/>
          <w:szCs w:val="24"/>
        </w:rPr>
        <w:t>Pepłoński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18) Katarzyna Plucińska;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19) Lidia Płatek;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20) Szymon Prymas;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21) Marek </w:t>
      </w:r>
      <w:proofErr w:type="spellStart"/>
      <w:r w:rsidRPr="0023789F">
        <w:rPr>
          <w:color w:val="000000"/>
          <w:sz w:val="24"/>
          <w:szCs w:val="24"/>
        </w:rPr>
        <w:t>Sternalski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22) Adam Szabelski;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23) Elżbieta Walkowiak;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24) Anna </w:t>
      </w:r>
      <w:proofErr w:type="spellStart"/>
      <w:r w:rsidRPr="0023789F">
        <w:rPr>
          <w:color w:val="000000"/>
          <w:sz w:val="24"/>
          <w:szCs w:val="24"/>
        </w:rPr>
        <w:t>Wawdysz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 xml:space="preserve">25) Krzysztof </w:t>
      </w:r>
      <w:proofErr w:type="spellStart"/>
      <w:r w:rsidRPr="0023789F">
        <w:rPr>
          <w:color w:val="000000"/>
          <w:sz w:val="24"/>
          <w:szCs w:val="24"/>
        </w:rPr>
        <w:t>Wawron</w:t>
      </w:r>
      <w:proofErr w:type="spellEnd"/>
      <w:r w:rsidRPr="0023789F">
        <w:rPr>
          <w:color w:val="000000"/>
          <w:sz w:val="24"/>
          <w:szCs w:val="24"/>
        </w:rPr>
        <w:t>;</w:t>
      </w:r>
    </w:p>
    <w:p w:rsidR="0023789F" w:rsidRDefault="0023789F" w:rsidP="002378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26) Marek Zieliński.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3789F">
        <w:rPr>
          <w:color w:val="000000"/>
          <w:sz w:val="24"/>
          <w:szCs w:val="24"/>
        </w:rPr>
        <w:t>Zadaniem Zespołu jest monitorowanie wdrażania „Strategii Oświatowej Miasta Poznania 2030”,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szczególności: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1) prowadzenie systematycznego monitoringu realizacji Strategii na podstawie analizy bieżącej wartości wskaźników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 xml:space="preserve">odniesieniu do spodziewanych rezultatów; 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2) systematyczne obserwowanie postępów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realizacji celów</w:t>
      </w:r>
      <w:r w:rsidR="004676FF" w:rsidRPr="0023789F">
        <w:rPr>
          <w:color w:val="000000"/>
          <w:sz w:val="24"/>
          <w:szCs w:val="24"/>
        </w:rPr>
        <w:t xml:space="preserve"> i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wartości wskaźników oraz dokonywanie ewaluacji;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3) bieżące korygowanie, uszczegóławiane zakresów interwencji, wskaźników, dostosowywanie wskaźników do wyniku realizacji celów;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4) opracowanie raportów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monitorowania poszczególnych obszarów działań;</w:t>
      </w:r>
    </w:p>
    <w:p w:rsidR="0023789F" w:rsidRDefault="0023789F" w:rsidP="0023789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5) określenie sposobu wdrażania Strategii,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tym źródeł finansowania na realizację poszczególnych celów szczegółowych,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uwzględnieniem warunków procedur obowiązujących instytucje uczestniczące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realizacji programu, takich jak: zarządzanie, monitoring, ewaluacja, kontrola, sprawozdawczość oraz sposób koordynacji tych działań.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3789F">
        <w:rPr>
          <w:color w:val="000000"/>
          <w:sz w:val="24"/>
          <w:szCs w:val="24"/>
        </w:rPr>
        <w:t>1. Organizację pracy Zespołu ustala Przewodnicząca/Przewodniczący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uzgodnieniu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Zespołem.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lastRenderedPageBreak/>
        <w:t>2. Ustalenia zapadają na posiedzeniach lub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drodze konsultacji.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posiedzeń Zespołu sporządzany jest protokół.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3. Zespół może powoływać podzespoły, niezależnych ekspertów oraz podmioty zewnętrzne.</w:t>
      </w:r>
    </w:p>
    <w:p w:rsidR="0023789F" w:rsidRPr="0023789F" w:rsidRDefault="0023789F" w:rsidP="0023789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3789F">
        <w:rPr>
          <w:color w:val="000000"/>
          <w:sz w:val="24"/>
          <w:szCs w:val="24"/>
        </w:rPr>
        <w:t>4. Obsługę organizacyjno-administracyjną posiedzeń Zespołu zapewnia Wydział Oświaty Urzędu Miasta Poznania.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Default="0023789F" w:rsidP="0023789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3789F">
        <w:rPr>
          <w:color w:val="000000"/>
          <w:sz w:val="24"/>
          <w:szCs w:val="24"/>
        </w:rPr>
        <w:t>Nadzór nad Zespołem powierza się Mariuszowi Wiśniewskiemu – Zastępcy Prezydenta Miasta Poznania.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Default="0023789F" w:rsidP="0023789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3789F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Default="0023789F" w:rsidP="0023789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3789F">
        <w:rPr>
          <w:color w:val="000000"/>
          <w:sz w:val="24"/>
          <w:szCs w:val="24"/>
        </w:rPr>
        <w:t>Przewidywany termin zakończenia prac Zespołu to 31 grudnia 2031 roku.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3789F" w:rsidRDefault="0023789F" w:rsidP="0023789F">
      <w:pPr>
        <w:keepNext/>
        <w:spacing w:line="360" w:lineRule="auto"/>
        <w:rPr>
          <w:color w:val="000000"/>
          <w:sz w:val="24"/>
        </w:rPr>
      </w:pPr>
    </w:p>
    <w:p w:rsidR="0023789F" w:rsidRDefault="0023789F" w:rsidP="0023789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3789F">
        <w:rPr>
          <w:color w:val="000000"/>
          <w:sz w:val="24"/>
          <w:szCs w:val="24"/>
        </w:rPr>
        <w:t>Zarządzenie wchodzi</w:t>
      </w:r>
      <w:r w:rsidR="004676FF" w:rsidRPr="0023789F">
        <w:rPr>
          <w:color w:val="000000"/>
          <w:sz w:val="24"/>
          <w:szCs w:val="24"/>
        </w:rPr>
        <w:t xml:space="preserve"> w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życie</w:t>
      </w:r>
      <w:r w:rsidR="004676FF" w:rsidRPr="0023789F">
        <w:rPr>
          <w:color w:val="000000"/>
          <w:sz w:val="24"/>
          <w:szCs w:val="24"/>
        </w:rPr>
        <w:t xml:space="preserve"> z</w:t>
      </w:r>
      <w:r w:rsidR="004676FF">
        <w:rPr>
          <w:color w:val="000000"/>
          <w:sz w:val="24"/>
          <w:szCs w:val="24"/>
        </w:rPr>
        <w:t> </w:t>
      </w:r>
      <w:r w:rsidRPr="0023789F">
        <w:rPr>
          <w:color w:val="000000"/>
          <w:sz w:val="24"/>
          <w:szCs w:val="24"/>
        </w:rPr>
        <w:t>dniem podpisania.</w:t>
      </w:r>
    </w:p>
    <w:p w:rsidR="0023789F" w:rsidRDefault="0023789F" w:rsidP="0023789F">
      <w:pPr>
        <w:spacing w:line="360" w:lineRule="auto"/>
        <w:jc w:val="both"/>
        <w:rPr>
          <w:color w:val="000000"/>
          <w:sz w:val="24"/>
        </w:rPr>
      </w:pPr>
    </w:p>
    <w:p w:rsidR="0023789F" w:rsidRDefault="0023789F" w:rsidP="002378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3789F" w:rsidRPr="0023789F" w:rsidRDefault="0023789F" w:rsidP="0023789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3789F" w:rsidRPr="0023789F" w:rsidSect="0023789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9F" w:rsidRDefault="0023789F">
      <w:r>
        <w:separator/>
      </w:r>
    </w:p>
  </w:endnote>
  <w:endnote w:type="continuationSeparator" w:id="0">
    <w:p w:rsidR="0023789F" w:rsidRDefault="0023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9F" w:rsidRDefault="0023789F">
      <w:r>
        <w:separator/>
      </w:r>
    </w:p>
  </w:footnote>
  <w:footnote w:type="continuationSeparator" w:id="0">
    <w:p w:rsidR="0023789F" w:rsidRDefault="00237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8 maja 2025 r."/>
    <w:docVar w:name="AktNr" w:val="371/2025/P"/>
    <w:docVar w:name="Sprawa" w:val="powołania Zespołu ds. monitorowania realizacji „Strategii Oświatowej Miasta Poznania 2030”.  "/>
  </w:docVars>
  <w:rsids>
    <w:rsidRoot w:val="0023789F"/>
    <w:rsid w:val="00072485"/>
    <w:rsid w:val="000C07FF"/>
    <w:rsid w:val="000E2E12"/>
    <w:rsid w:val="00167A3B"/>
    <w:rsid w:val="0023789F"/>
    <w:rsid w:val="002C4925"/>
    <w:rsid w:val="003679C6"/>
    <w:rsid w:val="00373368"/>
    <w:rsid w:val="00451FF2"/>
    <w:rsid w:val="004676F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77C1-42DF-41AF-A98F-470AD951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2025-05-08T08:45:00Z</dcterms:created>
  <dcterms:modified xsi:type="dcterms:W3CDTF">2025-05-08T08:45:00Z</dcterms:modified>
</cp:coreProperties>
</file>