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7442">
              <w:rPr>
                <w:b/>
              </w:rPr>
              <w:fldChar w:fldCharType="separate"/>
            </w:r>
            <w:r w:rsidR="00EE7442">
              <w:rPr>
                <w:b/>
              </w:rPr>
              <w:t>unieważnienia konkursu na stanowisko dyrektora Zespołu Szkół Komunikacji im. Hipolita Cegielskiego</w:t>
            </w:r>
            <w:r w:rsidR="00430A03">
              <w:rPr>
                <w:b/>
              </w:rPr>
              <w:t xml:space="preserve"> w </w:t>
            </w:r>
            <w:r w:rsidR="00EE7442">
              <w:rPr>
                <w:b/>
              </w:rPr>
              <w:t>Poznaniu, ul. Fredry 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7442" w:rsidRDefault="00FA63B5" w:rsidP="00EE7442">
      <w:pPr>
        <w:spacing w:line="360" w:lineRule="auto"/>
        <w:jc w:val="both"/>
      </w:pPr>
      <w:bookmarkStart w:id="2" w:name="z1"/>
      <w:bookmarkEnd w:id="2"/>
    </w:p>
    <w:p w:rsidR="00EE7442" w:rsidRPr="00EE7442" w:rsidRDefault="00EE7442" w:rsidP="00EE74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7442">
        <w:rPr>
          <w:color w:val="000000"/>
        </w:rPr>
        <w:t>W dniu 19 marca 2025 r. odbył się konkurs na stanowisko dyrektora Zespołu Szkół Komunikacji im. Hipolita Cegielskiego</w:t>
      </w:r>
      <w:r w:rsidR="00430A03" w:rsidRPr="00EE7442">
        <w:rPr>
          <w:color w:val="000000"/>
        </w:rPr>
        <w:t xml:space="preserve"> w</w:t>
      </w:r>
      <w:r w:rsidR="00430A03">
        <w:rPr>
          <w:color w:val="000000"/>
        </w:rPr>
        <w:t> </w:t>
      </w:r>
      <w:r w:rsidRPr="00EE7442">
        <w:rPr>
          <w:color w:val="000000"/>
        </w:rPr>
        <w:t>Poznaniu, ul. Fredry 13, do którego przystąpiło dwóch kandydatów.</w:t>
      </w:r>
      <w:r w:rsidR="00430A03" w:rsidRPr="00EE7442">
        <w:rPr>
          <w:color w:val="000000"/>
        </w:rPr>
        <w:t xml:space="preserve"> W</w:t>
      </w:r>
      <w:r w:rsidR="00430A03">
        <w:rPr>
          <w:color w:val="000000"/>
        </w:rPr>
        <w:t> </w:t>
      </w:r>
      <w:r w:rsidRPr="00EE7442">
        <w:rPr>
          <w:color w:val="000000"/>
        </w:rPr>
        <w:t>trakcie procedury konkursowej komisja po zapoznaniu się</w:t>
      </w:r>
      <w:r w:rsidR="00430A03" w:rsidRPr="00EE7442">
        <w:rPr>
          <w:color w:val="000000"/>
        </w:rPr>
        <w:t xml:space="preserve"> z</w:t>
      </w:r>
      <w:r w:rsidR="00430A03">
        <w:rPr>
          <w:color w:val="000000"/>
        </w:rPr>
        <w:t> </w:t>
      </w:r>
      <w:r w:rsidRPr="00EE7442">
        <w:rPr>
          <w:color w:val="000000"/>
        </w:rPr>
        <w:t>ofertami nie dopuściła do konkursu jednego</w:t>
      </w:r>
      <w:r w:rsidR="00430A03" w:rsidRPr="00EE7442">
        <w:rPr>
          <w:color w:val="000000"/>
        </w:rPr>
        <w:t xml:space="preserve"> z</w:t>
      </w:r>
      <w:r w:rsidR="00430A03">
        <w:rPr>
          <w:color w:val="000000"/>
        </w:rPr>
        <w:t> </w:t>
      </w:r>
      <w:r w:rsidRPr="00EE7442">
        <w:rPr>
          <w:color w:val="000000"/>
        </w:rPr>
        <w:t>kandydatów.</w:t>
      </w:r>
    </w:p>
    <w:p w:rsidR="00EE7442" w:rsidRPr="00EE7442" w:rsidRDefault="00EE7442" w:rsidP="00EE74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7442">
        <w:rPr>
          <w:color w:val="000000"/>
        </w:rPr>
        <w:t>Kandydat, któremu odmówiono dopuszczenia do postępowania konkursowego, złożył do organu prowadzącego szkołę wniosek</w:t>
      </w:r>
      <w:r w:rsidR="00430A03" w:rsidRPr="00EE7442">
        <w:rPr>
          <w:color w:val="000000"/>
        </w:rPr>
        <w:t xml:space="preserve"> o</w:t>
      </w:r>
      <w:r w:rsidR="00430A03">
        <w:rPr>
          <w:color w:val="000000"/>
        </w:rPr>
        <w:t> </w:t>
      </w:r>
      <w:r w:rsidRPr="00EE7442">
        <w:rPr>
          <w:color w:val="000000"/>
        </w:rPr>
        <w:t>unieważnienie konkursu.</w:t>
      </w:r>
    </w:p>
    <w:p w:rsidR="00EE7442" w:rsidRPr="00EE7442" w:rsidRDefault="00EE7442" w:rsidP="00EE74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7442">
        <w:rPr>
          <w:color w:val="000000"/>
        </w:rPr>
        <w:t>Po analizie</w:t>
      </w:r>
      <w:r w:rsidR="00430A03" w:rsidRPr="00EE7442">
        <w:rPr>
          <w:color w:val="000000"/>
        </w:rPr>
        <w:t xml:space="preserve"> i</w:t>
      </w:r>
      <w:r w:rsidR="00430A03">
        <w:rPr>
          <w:color w:val="000000"/>
        </w:rPr>
        <w:t> </w:t>
      </w:r>
      <w:r w:rsidRPr="00EE7442">
        <w:rPr>
          <w:color w:val="000000"/>
        </w:rPr>
        <w:t>zbadaniu sprawy należy stwierdzić, że doszło do nieuzasadnionego niedopuszczenia kandydata do postępowania konkursowego, zgodnie</w:t>
      </w:r>
      <w:r w:rsidR="00430A03" w:rsidRPr="00EE7442">
        <w:rPr>
          <w:color w:val="000000"/>
        </w:rPr>
        <w:t xml:space="preserve"> z</w:t>
      </w:r>
      <w:r w:rsidR="00430A03">
        <w:rPr>
          <w:color w:val="000000"/>
        </w:rPr>
        <w:t> </w:t>
      </w:r>
      <w:r w:rsidRPr="00EE7442">
        <w:rPr>
          <w:color w:val="000000"/>
        </w:rPr>
        <w:t>§ 8 ust. 2 pkt 1 rozporządzenia Ministra Edukacji Narodowej</w:t>
      </w:r>
      <w:r w:rsidR="00430A03" w:rsidRPr="00EE7442">
        <w:rPr>
          <w:color w:val="000000"/>
        </w:rPr>
        <w:t xml:space="preserve"> z</w:t>
      </w:r>
      <w:r w:rsidR="00430A03">
        <w:rPr>
          <w:color w:val="000000"/>
        </w:rPr>
        <w:t> </w:t>
      </w:r>
      <w:r w:rsidRPr="00EE7442">
        <w:rPr>
          <w:color w:val="000000"/>
        </w:rPr>
        <w:t>dnia 11 sierpnia 2017 r.</w:t>
      </w:r>
      <w:r w:rsidR="00430A03" w:rsidRPr="00EE7442">
        <w:rPr>
          <w:color w:val="000000"/>
        </w:rPr>
        <w:t xml:space="preserve"> w</w:t>
      </w:r>
      <w:r w:rsidR="00430A03">
        <w:rPr>
          <w:color w:val="000000"/>
        </w:rPr>
        <w:t> </w:t>
      </w:r>
      <w:r w:rsidRPr="00EE7442">
        <w:rPr>
          <w:color w:val="000000"/>
        </w:rPr>
        <w:t>sprawie regulaminu konkursu na stanowisko dyrektora publicznego przedszkola, publicznej szkoły podstawowej, publicznej szkoły ponadpodstawowej lub publicznej placówki oraz trybu pracy komisji konkursowej.</w:t>
      </w:r>
    </w:p>
    <w:p w:rsidR="00EE7442" w:rsidRDefault="00EE7442" w:rsidP="00EE7442">
      <w:pPr>
        <w:spacing w:line="360" w:lineRule="auto"/>
        <w:jc w:val="both"/>
        <w:rPr>
          <w:color w:val="000000"/>
        </w:rPr>
      </w:pPr>
      <w:r w:rsidRPr="00EE7442">
        <w:rPr>
          <w:color w:val="000000"/>
        </w:rPr>
        <w:t>W związku</w:t>
      </w:r>
      <w:r w:rsidR="00430A03" w:rsidRPr="00EE7442">
        <w:rPr>
          <w:color w:val="000000"/>
        </w:rPr>
        <w:t xml:space="preserve"> z</w:t>
      </w:r>
      <w:r w:rsidR="00430A03">
        <w:rPr>
          <w:color w:val="000000"/>
        </w:rPr>
        <w:t> </w:t>
      </w:r>
      <w:r w:rsidRPr="00EE7442">
        <w:rPr>
          <w:color w:val="000000"/>
        </w:rPr>
        <w:t>powyższym zachodzi konieczność unieważnienia konkursu.</w:t>
      </w:r>
    </w:p>
    <w:p w:rsidR="00EE7442" w:rsidRDefault="00EE7442" w:rsidP="00EE7442">
      <w:pPr>
        <w:spacing w:line="360" w:lineRule="auto"/>
        <w:jc w:val="both"/>
      </w:pPr>
    </w:p>
    <w:p w:rsidR="00EE7442" w:rsidRDefault="00EE7442" w:rsidP="00EE7442">
      <w:pPr>
        <w:keepNext/>
        <w:spacing w:line="360" w:lineRule="auto"/>
        <w:jc w:val="center"/>
      </w:pPr>
      <w:r>
        <w:t>DYREKTOR WYDZIAŁU</w:t>
      </w:r>
    </w:p>
    <w:p w:rsidR="00EE7442" w:rsidRPr="00EE7442" w:rsidRDefault="00EE7442" w:rsidP="00EE7442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EE7442" w:rsidRPr="00EE7442" w:rsidSect="00EE74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442" w:rsidRDefault="00EE7442">
      <w:r>
        <w:separator/>
      </w:r>
    </w:p>
  </w:endnote>
  <w:endnote w:type="continuationSeparator" w:id="0">
    <w:p w:rsidR="00EE7442" w:rsidRDefault="00EE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442" w:rsidRDefault="00EE7442">
      <w:r>
        <w:separator/>
      </w:r>
    </w:p>
  </w:footnote>
  <w:footnote w:type="continuationSeparator" w:id="0">
    <w:p w:rsidR="00EE7442" w:rsidRDefault="00EE7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nieważnienia konkursu na stanowisko dyrektora Zespołu Szkół Komunikacji im. Hipolita Cegielskiego w Poznaniu, ul. Fredry 13."/>
  </w:docVars>
  <w:rsids>
    <w:rsidRoot w:val="00EE7442"/>
    <w:rsid w:val="000607A3"/>
    <w:rsid w:val="001B1D53"/>
    <w:rsid w:val="0022095A"/>
    <w:rsid w:val="002946C5"/>
    <w:rsid w:val="002C29F3"/>
    <w:rsid w:val="00430A03"/>
    <w:rsid w:val="00796326"/>
    <w:rsid w:val="00A87E1B"/>
    <w:rsid w:val="00AA04BE"/>
    <w:rsid w:val="00BB1A14"/>
    <w:rsid w:val="00EE744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1F9E2-8888-4E7C-B48F-36470DC6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2025-05-12T07:48:00Z</dcterms:created>
  <dcterms:modified xsi:type="dcterms:W3CDTF">2025-05-12T07:48:00Z</dcterms:modified>
</cp:coreProperties>
</file>