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7CDF">
              <w:rPr>
                <w:b/>
              </w:rPr>
              <w:fldChar w:fldCharType="separate"/>
            </w:r>
            <w:r w:rsidR="00DF7CDF">
              <w:rPr>
                <w:b/>
              </w:rPr>
              <w:t>zarządzenie</w:t>
            </w:r>
            <w:r w:rsidR="00F974C1">
              <w:rPr>
                <w:b/>
              </w:rPr>
              <w:t xml:space="preserve"> w </w:t>
            </w:r>
            <w:r w:rsidR="00DF7CDF">
              <w:rPr>
                <w:b/>
              </w:rPr>
              <w:t>sprawie powołania zespołu roboczego do wypracowania kierunków</w:t>
            </w:r>
            <w:r w:rsidR="00F974C1">
              <w:rPr>
                <w:b/>
              </w:rPr>
              <w:t xml:space="preserve"> i </w:t>
            </w:r>
            <w:r w:rsidR="00DF7CDF">
              <w:rPr>
                <w:b/>
              </w:rPr>
              <w:t>zasad organizacji dowozów dzieci</w:t>
            </w:r>
            <w:r w:rsidR="00F974C1">
              <w:rPr>
                <w:b/>
              </w:rPr>
              <w:t xml:space="preserve"> i </w:t>
            </w:r>
            <w:r w:rsidR="00DF7CDF">
              <w:rPr>
                <w:b/>
              </w:rPr>
              <w:t>uczniów</w:t>
            </w:r>
            <w:r w:rsidR="00F974C1">
              <w:rPr>
                <w:b/>
              </w:rPr>
              <w:t xml:space="preserve"> z </w:t>
            </w:r>
            <w:r w:rsidR="00DF7CDF">
              <w:rPr>
                <w:b/>
              </w:rPr>
              <w:t>niepełnosprawnościami do szkół</w:t>
            </w:r>
            <w:r w:rsidR="00F974C1">
              <w:rPr>
                <w:b/>
              </w:rPr>
              <w:t xml:space="preserve"> i </w:t>
            </w:r>
            <w:r w:rsidR="00DF7CDF">
              <w:rPr>
                <w:b/>
              </w:rPr>
              <w:t>placówek oświatowych.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7CDF" w:rsidRDefault="00FA63B5" w:rsidP="00DF7CDF">
      <w:pPr>
        <w:spacing w:line="360" w:lineRule="auto"/>
        <w:jc w:val="both"/>
      </w:pPr>
      <w:bookmarkStart w:id="2" w:name="z1"/>
      <w:bookmarkEnd w:id="2"/>
    </w:p>
    <w:p w:rsidR="00DF7CDF" w:rsidRDefault="00DF7CDF" w:rsidP="00DF7CDF">
      <w:pPr>
        <w:spacing w:line="360" w:lineRule="auto"/>
        <w:jc w:val="both"/>
        <w:rPr>
          <w:color w:val="000000"/>
          <w:szCs w:val="20"/>
        </w:rPr>
      </w:pPr>
      <w:r w:rsidRPr="00DF7CDF">
        <w:rPr>
          <w:color w:val="000000"/>
        </w:rPr>
        <w:t>Ze względu na konieczność powiększenia zespołu ekspertów następuje zmiana</w:t>
      </w:r>
      <w:r w:rsidR="00F974C1" w:rsidRPr="00DF7CDF">
        <w:rPr>
          <w:color w:val="000000"/>
        </w:rPr>
        <w:t xml:space="preserve"> w</w:t>
      </w:r>
      <w:r w:rsidR="00F974C1">
        <w:rPr>
          <w:color w:val="000000"/>
        </w:rPr>
        <w:t> </w:t>
      </w:r>
      <w:r w:rsidRPr="00DF7CDF">
        <w:rPr>
          <w:color w:val="000000"/>
        </w:rPr>
        <w:t xml:space="preserve">składzie </w:t>
      </w:r>
      <w:r w:rsidRPr="00DF7CDF">
        <w:rPr>
          <w:color w:val="000000"/>
          <w:szCs w:val="20"/>
        </w:rPr>
        <w:t>Zespołu roboczego do spraw wypracowania kierunków</w:t>
      </w:r>
      <w:r w:rsidR="00F974C1" w:rsidRPr="00DF7CDF">
        <w:rPr>
          <w:color w:val="000000"/>
          <w:szCs w:val="20"/>
        </w:rPr>
        <w:t xml:space="preserve"> i</w:t>
      </w:r>
      <w:r w:rsidR="00F974C1">
        <w:rPr>
          <w:color w:val="000000"/>
          <w:szCs w:val="20"/>
        </w:rPr>
        <w:t> </w:t>
      </w:r>
      <w:r w:rsidRPr="00DF7CDF">
        <w:rPr>
          <w:color w:val="000000"/>
          <w:szCs w:val="20"/>
        </w:rPr>
        <w:t>zasad organizacji przetargów zbiorczych na usługę dowozów  dzieci</w:t>
      </w:r>
      <w:r w:rsidR="00F974C1" w:rsidRPr="00DF7CDF">
        <w:rPr>
          <w:color w:val="000000"/>
          <w:szCs w:val="20"/>
        </w:rPr>
        <w:t xml:space="preserve"> i</w:t>
      </w:r>
      <w:r w:rsidR="00F974C1">
        <w:rPr>
          <w:color w:val="000000"/>
          <w:szCs w:val="20"/>
        </w:rPr>
        <w:t> </w:t>
      </w:r>
      <w:r w:rsidRPr="00DF7CDF">
        <w:rPr>
          <w:color w:val="000000"/>
          <w:szCs w:val="20"/>
        </w:rPr>
        <w:t>uczniów niepełnosprawnych szkół</w:t>
      </w:r>
      <w:r w:rsidR="00F974C1" w:rsidRPr="00DF7CDF">
        <w:rPr>
          <w:color w:val="000000"/>
          <w:szCs w:val="20"/>
        </w:rPr>
        <w:t xml:space="preserve"> i</w:t>
      </w:r>
      <w:r w:rsidR="00F974C1">
        <w:rPr>
          <w:color w:val="000000"/>
          <w:szCs w:val="20"/>
        </w:rPr>
        <w:t> </w:t>
      </w:r>
      <w:r w:rsidRPr="00DF7CDF">
        <w:rPr>
          <w:color w:val="000000"/>
          <w:szCs w:val="20"/>
        </w:rPr>
        <w:t>placówek oświatowych</w:t>
      </w:r>
      <w:r w:rsidR="00F974C1" w:rsidRPr="00DF7CDF">
        <w:rPr>
          <w:color w:val="000000"/>
          <w:szCs w:val="20"/>
        </w:rPr>
        <w:t xml:space="preserve"> w</w:t>
      </w:r>
      <w:r w:rsidR="00F974C1">
        <w:rPr>
          <w:color w:val="000000"/>
          <w:szCs w:val="20"/>
        </w:rPr>
        <w:t> </w:t>
      </w:r>
      <w:r w:rsidRPr="00DF7CDF">
        <w:rPr>
          <w:color w:val="000000"/>
          <w:szCs w:val="20"/>
        </w:rPr>
        <w:t>Poznaniu.</w:t>
      </w:r>
    </w:p>
    <w:p w:rsidR="00DF7CDF" w:rsidRDefault="00DF7CDF" w:rsidP="00DF7CDF">
      <w:pPr>
        <w:spacing w:line="360" w:lineRule="auto"/>
        <w:jc w:val="both"/>
      </w:pPr>
    </w:p>
    <w:p w:rsidR="00DF7CDF" w:rsidRDefault="00DF7CDF" w:rsidP="00DF7CDF">
      <w:pPr>
        <w:keepNext/>
        <w:spacing w:line="360" w:lineRule="auto"/>
        <w:jc w:val="center"/>
      </w:pPr>
      <w:r>
        <w:t>DYREKTOR WYDZIAŁU</w:t>
      </w:r>
    </w:p>
    <w:p w:rsidR="00DF7CDF" w:rsidRPr="00DF7CDF" w:rsidRDefault="00DF7CDF" w:rsidP="00DF7CDF">
      <w:pPr>
        <w:keepNext/>
        <w:spacing w:line="360" w:lineRule="auto"/>
        <w:jc w:val="center"/>
      </w:pPr>
      <w:r>
        <w:t xml:space="preserve">(-) dr Przemysław </w:t>
      </w:r>
      <w:proofErr w:type="spellStart"/>
      <w:r>
        <w:t>Foligowski</w:t>
      </w:r>
      <w:proofErr w:type="spellEnd"/>
    </w:p>
    <w:sectPr w:rsidR="00DF7CDF" w:rsidRPr="00DF7CDF" w:rsidSect="00DF7C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DF" w:rsidRDefault="00DF7CDF">
      <w:r>
        <w:separator/>
      </w:r>
    </w:p>
  </w:endnote>
  <w:endnote w:type="continuationSeparator" w:id="0">
    <w:p w:rsidR="00DF7CDF" w:rsidRDefault="00DF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DF" w:rsidRDefault="00DF7CDF">
      <w:r>
        <w:separator/>
      </w:r>
    </w:p>
  </w:footnote>
  <w:footnote w:type="continuationSeparator" w:id="0">
    <w:p w:rsidR="00DF7CDF" w:rsidRDefault="00DF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owołania zespołu roboczego do wypracowania kierunków i zasad organizacji dowozów dzieci i uczniów z niepełnosprawnościami do szkół i placówek oświatowych."/>
  </w:docVars>
  <w:rsids>
    <w:rsidRoot w:val="00DF7CDF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F7CDF"/>
    <w:rsid w:val="00F974C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9599E-1D4D-4501-86C7-BD8D5BDA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2025-05-13T11:23:00Z</dcterms:created>
  <dcterms:modified xsi:type="dcterms:W3CDTF">2025-05-13T11:23:00Z</dcterms:modified>
</cp:coreProperties>
</file>