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7E92">
          <w:t>384/2025/P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37E92">
        <w:rPr>
          <w:b/>
          <w:sz w:val="28"/>
        </w:rPr>
        <w:fldChar w:fldCharType="separate"/>
      </w:r>
      <w:r w:rsidR="00737E92">
        <w:rPr>
          <w:b/>
          <w:sz w:val="28"/>
        </w:rPr>
        <w:t>14 maja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7E92">
              <w:rPr>
                <w:b/>
                <w:sz w:val="24"/>
                <w:szCs w:val="24"/>
              </w:rPr>
              <w:fldChar w:fldCharType="separate"/>
            </w:r>
            <w:r w:rsidR="00737E92">
              <w:rPr>
                <w:b/>
                <w:sz w:val="24"/>
                <w:szCs w:val="24"/>
              </w:rPr>
              <w:t>zarządzenie</w:t>
            </w:r>
            <w:r w:rsidR="00F73098">
              <w:rPr>
                <w:b/>
                <w:sz w:val="24"/>
                <w:szCs w:val="24"/>
              </w:rPr>
              <w:t xml:space="preserve"> w </w:t>
            </w:r>
            <w:r w:rsidR="00737E92">
              <w:rPr>
                <w:b/>
                <w:sz w:val="24"/>
                <w:szCs w:val="24"/>
              </w:rPr>
              <w:t>sprawie nadania regulaminu organizacyjnego Centrum Usług Wspólnych</w:t>
            </w:r>
            <w:r w:rsidR="00F73098">
              <w:rPr>
                <w:b/>
                <w:sz w:val="24"/>
                <w:szCs w:val="24"/>
              </w:rPr>
              <w:t xml:space="preserve"> w </w:t>
            </w:r>
            <w:r w:rsidR="00737E92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37E92" w:rsidP="00737E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37E92">
        <w:rPr>
          <w:color w:val="000000"/>
          <w:sz w:val="24"/>
          <w:szCs w:val="24"/>
        </w:rPr>
        <w:t>Na podstawie art. 30 ust. 1 ustawy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dnia 8 marca 1990 r.</w:t>
      </w:r>
      <w:r w:rsidR="00F73098" w:rsidRPr="00737E92">
        <w:rPr>
          <w:color w:val="000000"/>
          <w:sz w:val="24"/>
          <w:szCs w:val="24"/>
        </w:rPr>
        <w:t xml:space="preserve"> o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samorządzie gminnym (</w:t>
      </w:r>
      <w:proofErr w:type="spellStart"/>
      <w:r w:rsidRPr="00737E92">
        <w:rPr>
          <w:color w:val="000000"/>
          <w:sz w:val="24"/>
          <w:szCs w:val="24"/>
        </w:rPr>
        <w:t>t.j</w:t>
      </w:r>
      <w:proofErr w:type="spellEnd"/>
      <w:r w:rsidRPr="00737E92">
        <w:rPr>
          <w:color w:val="000000"/>
          <w:sz w:val="24"/>
          <w:szCs w:val="24"/>
        </w:rPr>
        <w:t>. Dz. U.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2024 r. poz. 1465 ze zm.)</w:t>
      </w:r>
      <w:r w:rsidR="00F73098" w:rsidRPr="00737E92">
        <w:rPr>
          <w:color w:val="000000"/>
          <w:sz w:val="24"/>
          <w:szCs w:val="24"/>
        </w:rPr>
        <w:t xml:space="preserve"> w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związku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§ 11 ust. 2 statutu Centrum Usług Wspólnych</w:t>
      </w:r>
      <w:r w:rsidR="00F73098" w:rsidRPr="00737E92">
        <w:rPr>
          <w:color w:val="000000"/>
          <w:sz w:val="24"/>
          <w:szCs w:val="24"/>
        </w:rPr>
        <w:t xml:space="preserve"> w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Poznaniu, stanowiącego załącznik do uchwały Nr LVII/1065/VII/2017 Rady Miasta Poznania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dnia 21 listopada 2017 r.</w:t>
      </w:r>
      <w:r w:rsidR="00F73098" w:rsidRPr="00737E92">
        <w:rPr>
          <w:color w:val="000000"/>
          <w:sz w:val="24"/>
          <w:szCs w:val="24"/>
        </w:rPr>
        <w:t xml:space="preserve"> w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sprawie utworzenia Centrum Usług Wspólnych Miasta Poznania oraz nadania mu statutu, zmienionej uchwałą Nr IV/35/VIII/2018 Rady Miasta Poznania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dnia 20 grudnia 2018 r., uchwałą Nr XXII/413/VIII/2020 Rady Miasta Poznania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dnia 11 lutego 2020 r., uchwałą Nr XXV/470/VIII/2020 Rady Miasta Poznania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dnia 31 marca 2020 r., uchwałą Nr XXXIV/602/VIII/2020 Rady Miasta Poznania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dnia 8 września 2020 r., uchwałą Nr XXXIX/698/VIII/2020 Rady Miasta Poznania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dnia 8 grudnia 2020 r., uchwałą Nr XLII/738/VIII/2021 Rady Miasta Poznania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dnia 16 lutego 2021 r., uchwałą Nr LI/949/VIII/2021 Rady Miasta Poznania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dnia 7 września 2021 r., uchwałą Nr LXXV/1378/VIII/2022 Rady Miasta Poznania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dnia 6 grudnia 2022 r., zarządza się, co następuje:</w:t>
      </w:r>
    </w:p>
    <w:p w:rsidR="00737E92" w:rsidRDefault="00737E92" w:rsidP="00737E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37E92" w:rsidRDefault="00737E92" w:rsidP="00737E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7E92" w:rsidRDefault="00737E92" w:rsidP="00737E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7E92" w:rsidRDefault="00737E92" w:rsidP="00737E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7E92">
        <w:rPr>
          <w:color w:val="000000"/>
          <w:sz w:val="24"/>
          <w:szCs w:val="24"/>
        </w:rPr>
        <w:t>Załącznik nr 2 do regulaminu organizacyjnego Centrum Usług Wspólnych</w:t>
      </w:r>
      <w:r w:rsidR="00F73098" w:rsidRPr="00737E92">
        <w:rPr>
          <w:color w:val="000000"/>
          <w:sz w:val="24"/>
          <w:szCs w:val="24"/>
        </w:rPr>
        <w:t xml:space="preserve"> w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Poznaniu, stanowiącego załącznik do zarządzenia Nr 872/2024/P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dnia 10 października 2024 r.</w:t>
      </w:r>
      <w:r w:rsidR="00F73098" w:rsidRPr="00737E92">
        <w:rPr>
          <w:color w:val="000000"/>
          <w:sz w:val="24"/>
          <w:szCs w:val="24"/>
        </w:rPr>
        <w:t xml:space="preserve"> w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sprawie nadania</w:t>
      </w:r>
      <w:r w:rsidRPr="00737E92">
        <w:rPr>
          <w:color w:val="000000"/>
          <w:sz w:val="24"/>
        </w:rPr>
        <w:t xml:space="preserve"> regulaminu organizacyjnego Centrum Usług Wspólnych</w:t>
      </w:r>
      <w:r w:rsidR="00F73098" w:rsidRPr="00737E92">
        <w:rPr>
          <w:color w:val="000000"/>
          <w:sz w:val="24"/>
        </w:rPr>
        <w:t xml:space="preserve"> w</w:t>
      </w:r>
      <w:r w:rsidR="00F73098">
        <w:rPr>
          <w:color w:val="000000"/>
          <w:sz w:val="24"/>
        </w:rPr>
        <w:t> </w:t>
      </w:r>
      <w:r w:rsidRPr="00737E92">
        <w:rPr>
          <w:color w:val="000000"/>
          <w:sz w:val="24"/>
        </w:rPr>
        <w:t>Poznaniu</w:t>
      </w:r>
      <w:r w:rsidRPr="00737E92">
        <w:rPr>
          <w:color w:val="000000"/>
          <w:sz w:val="24"/>
          <w:szCs w:val="24"/>
        </w:rPr>
        <w:t>, otrzymuje brzmienie zgodne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załącznikiem do niniejszego zarządzenia.</w:t>
      </w:r>
    </w:p>
    <w:p w:rsidR="00737E92" w:rsidRDefault="00737E92" w:rsidP="00737E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7E92" w:rsidRDefault="00737E92" w:rsidP="00737E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37E92" w:rsidRDefault="00737E92" w:rsidP="00737E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7E92" w:rsidRDefault="00737E92" w:rsidP="00737E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7E92">
        <w:rPr>
          <w:color w:val="000000"/>
          <w:sz w:val="24"/>
          <w:szCs w:val="24"/>
        </w:rPr>
        <w:t>Wykonanie zarządzenia powierza się dyrektorowi Wydziału Zdrowia</w:t>
      </w:r>
      <w:r w:rsidR="00F73098" w:rsidRPr="00737E92">
        <w:rPr>
          <w:color w:val="000000"/>
          <w:sz w:val="24"/>
          <w:szCs w:val="24"/>
        </w:rPr>
        <w:t xml:space="preserve"> i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Spraw Społecznych oraz dyrektorowi Centrum Usług Wspólnych</w:t>
      </w:r>
      <w:r w:rsidR="00F73098" w:rsidRPr="00737E92">
        <w:rPr>
          <w:color w:val="000000"/>
          <w:sz w:val="24"/>
          <w:szCs w:val="24"/>
        </w:rPr>
        <w:t xml:space="preserve"> w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Poznaniu.</w:t>
      </w:r>
    </w:p>
    <w:p w:rsidR="00737E92" w:rsidRDefault="00737E92" w:rsidP="00737E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7E92" w:rsidRDefault="00737E92" w:rsidP="00737E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7E92" w:rsidRDefault="00737E92" w:rsidP="00737E9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37E92" w:rsidRDefault="00737E92" w:rsidP="00737E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7E92">
        <w:rPr>
          <w:color w:val="000000"/>
          <w:sz w:val="24"/>
          <w:szCs w:val="24"/>
        </w:rPr>
        <w:t>Zarządzenie wchodzi</w:t>
      </w:r>
      <w:r w:rsidR="00F73098" w:rsidRPr="00737E92">
        <w:rPr>
          <w:color w:val="000000"/>
          <w:sz w:val="24"/>
          <w:szCs w:val="24"/>
        </w:rPr>
        <w:t xml:space="preserve"> w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życie</w:t>
      </w:r>
      <w:r w:rsidR="00F73098" w:rsidRPr="00737E92">
        <w:rPr>
          <w:color w:val="000000"/>
          <w:sz w:val="24"/>
          <w:szCs w:val="24"/>
        </w:rPr>
        <w:t xml:space="preserve"> z</w:t>
      </w:r>
      <w:r w:rsidR="00F73098">
        <w:rPr>
          <w:color w:val="000000"/>
          <w:sz w:val="24"/>
          <w:szCs w:val="24"/>
        </w:rPr>
        <w:t> </w:t>
      </w:r>
      <w:r w:rsidRPr="00737E92">
        <w:rPr>
          <w:color w:val="000000"/>
          <w:sz w:val="24"/>
          <w:szCs w:val="24"/>
        </w:rPr>
        <w:t>dniem podpisania.</w:t>
      </w:r>
    </w:p>
    <w:p w:rsidR="00737E92" w:rsidRDefault="00737E92" w:rsidP="00737E9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37E92" w:rsidRDefault="00737E92" w:rsidP="00737E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7E92" w:rsidRDefault="00737E92" w:rsidP="00737E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37E92" w:rsidRDefault="00737E92" w:rsidP="00737E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37E92" w:rsidRPr="00737E92" w:rsidRDefault="00737E92" w:rsidP="00737E9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37E92" w:rsidRPr="00737E92" w:rsidSect="00737E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E92" w:rsidRDefault="00737E92">
      <w:r>
        <w:separator/>
      </w:r>
    </w:p>
  </w:endnote>
  <w:endnote w:type="continuationSeparator" w:id="0">
    <w:p w:rsidR="00737E92" w:rsidRDefault="007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E92" w:rsidRDefault="00737E92">
      <w:r>
        <w:separator/>
      </w:r>
    </w:p>
  </w:footnote>
  <w:footnote w:type="continuationSeparator" w:id="0">
    <w:p w:rsidR="00737E92" w:rsidRDefault="00737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4 maja 2025 r."/>
    <w:docVar w:name="AktNr" w:val="384/2025/P"/>
    <w:docVar w:name="Sprawa" w:val="zarządzenie w sprawie nadania regulaminu organizacyjnego Centrum Usług Wspólnych w Poznaniu."/>
  </w:docVars>
  <w:rsids>
    <w:rsidRoot w:val="00737E9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37E9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7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FCFC8-A8D3-4AC3-85E4-9B3B862B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2025-05-15T08:40:00Z</dcterms:created>
  <dcterms:modified xsi:type="dcterms:W3CDTF">2025-05-15T08:40:00Z</dcterms:modified>
</cp:coreProperties>
</file>