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73" w:rsidRDefault="00A00073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F54417">
        <w:rPr>
          <w:b/>
          <w:noProof/>
        </w:rPr>
        <w:t>1</w:t>
      </w:r>
      <w:r>
        <w:rPr>
          <w:b/>
        </w:rPr>
        <w:t xml:space="preserve"> do zarządzenia Nr </w:t>
      </w:r>
      <w:r w:rsidR="004773C1">
        <w:rPr>
          <w:b/>
        </w:rPr>
        <w:t>400/2025/P</w:t>
      </w:r>
    </w:p>
    <w:p w:rsidR="00A00073" w:rsidRDefault="00A0007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00073" w:rsidRDefault="00A0007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4773C1">
        <w:rPr>
          <w:b/>
        </w:rPr>
        <w:t>23.05.2025 r.</w:t>
      </w:r>
      <w:bookmarkStart w:id="0" w:name="_GoBack"/>
      <w:bookmarkEnd w:id="0"/>
    </w:p>
    <w:p w:rsidR="00A00073" w:rsidRPr="00DA50B6" w:rsidRDefault="00A0007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00073" w:rsidRDefault="00A0007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00073" w:rsidRDefault="00A0007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00073" w:rsidRDefault="00A0007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F54417">
        <w:rPr>
          <w:b/>
          <w:noProof/>
          <w:sz w:val="24"/>
          <w:szCs w:val="24"/>
        </w:rPr>
        <w:t xml:space="preserve">Przedszkola nr 45 </w:t>
      </w:r>
      <w:r>
        <w:rPr>
          <w:b/>
          <w:noProof/>
          <w:sz w:val="24"/>
          <w:szCs w:val="24"/>
        </w:rPr>
        <w:br/>
      </w:r>
      <w:r w:rsidRPr="00F54417">
        <w:rPr>
          <w:b/>
          <w:noProof/>
          <w:sz w:val="24"/>
          <w:szCs w:val="24"/>
        </w:rPr>
        <w:t>"Zielony Zakątek"</w:t>
      </w:r>
      <w:r>
        <w:rPr>
          <w:b/>
          <w:sz w:val="24"/>
          <w:szCs w:val="24"/>
        </w:rPr>
        <w:t xml:space="preserve"> w Poznaniu, </w:t>
      </w:r>
      <w:r w:rsidRPr="00F54417">
        <w:rPr>
          <w:b/>
          <w:noProof/>
          <w:sz w:val="24"/>
          <w:szCs w:val="24"/>
        </w:rPr>
        <w:t>ul. Trzemeszeńska 12</w:t>
      </w:r>
    </w:p>
    <w:p w:rsidR="00A00073" w:rsidRPr="005526E9" w:rsidRDefault="00A0007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A00073" w:rsidRDefault="00A0007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A00073" w:rsidRPr="006D45AC" w:rsidRDefault="00A0007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A00073" w:rsidRPr="006D45AC" w:rsidRDefault="00A0007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918"/>
        <w:gridCol w:w="5144"/>
      </w:tblGrid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00073" w:rsidRPr="006D45AC" w:rsidRDefault="00A0007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Elżbieta Dobrochowska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Marta Piskorek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Joanna Marciniak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Default="00A0007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Justyna Mucha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Default="00A0007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Izabela Wojdyła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0007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00073" w:rsidRPr="006D45AC" w:rsidRDefault="00A0007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2838" w:type="pct"/>
            <w:vAlign w:val="center"/>
          </w:tcPr>
          <w:p w:rsidR="00A00073" w:rsidRPr="006D45AC" w:rsidRDefault="00A0007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</w:tbl>
    <w:p w:rsidR="00A00073" w:rsidRPr="006D45AC" w:rsidRDefault="00A0007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00073" w:rsidRPr="006D45AC" w:rsidRDefault="00A00073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00073" w:rsidRDefault="00A0007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A00073" w:rsidSect="006D45AC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A00073" w:rsidRPr="006D45AC" w:rsidRDefault="00A0007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A00073" w:rsidRPr="006D45AC" w:rsidSect="00A00073">
      <w:footerReference w:type="even" r:id="rId10"/>
      <w:footerReference w:type="default" r:id="rId11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20" w:rsidRDefault="00426E20">
      <w:r>
        <w:separator/>
      </w:r>
    </w:p>
  </w:endnote>
  <w:endnote w:type="continuationSeparator" w:id="0">
    <w:p w:rsidR="00426E20" w:rsidRDefault="0042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73" w:rsidRDefault="00A000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0073" w:rsidRDefault="00A000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73" w:rsidRDefault="00A00073">
    <w:pPr>
      <w:pStyle w:val="Stopka"/>
      <w:framePr w:wrap="around" w:vAnchor="text" w:hAnchor="margin" w:xAlign="center" w:y="1"/>
      <w:rPr>
        <w:rStyle w:val="Numerstrony"/>
      </w:rPr>
    </w:pPr>
  </w:p>
  <w:p w:rsidR="00A00073" w:rsidRDefault="00A000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20" w:rsidRDefault="00426E20">
      <w:r>
        <w:separator/>
      </w:r>
    </w:p>
  </w:footnote>
  <w:footnote w:type="continuationSeparator" w:id="0">
    <w:p w:rsidR="00426E20" w:rsidRDefault="0042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26E20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773C1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0073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236B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4206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086D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C483C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044FA"/>
  <w15:docId w15:val="{0E8B1A14-BE75-4B60-8136-DC838D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40F6-0B19-40ED-90D4-00421D51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Iwona Kubicka</cp:lastModifiedBy>
  <cp:revision>2</cp:revision>
  <cp:lastPrinted>2025-04-01T09:59:00Z</cp:lastPrinted>
  <dcterms:created xsi:type="dcterms:W3CDTF">2025-05-19T08:52:00Z</dcterms:created>
  <dcterms:modified xsi:type="dcterms:W3CDTF">2025-05-23T12:28:00Z</dcterms:modified>
</cp:coreProperties>
</file>