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0B" w:rsidRDefault="00892D0B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F54417">
        <w:rPr>
          <w:b/>
          <w:noProof/>
        </w:rPr>
        <w:t>2</w:t>
      </w:r>
      <w:r>
        <w:rPr>
          <w:b/>
        </w:rPr>
        <w:t xml:space="preserve"> do zarządzenia Nr </w:t>
      </w:r>
      <w:r w:rsidR="00696026">
        <w:rPr>
          <w:b/>
        </w:rPr>
        <w:t>400/2025/P</w:t>
      </w:r>
    </w:p>
    <w:p w:rsidR="00892D0B" w:rsidRDefault="00892D0B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892D0B" w:rsidRDefault="00892D0B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696026">
        <w:rPr>
          <w:b/>
        </w:rPr>
        <w:t>23.05.2025 r.</w:t>
      </w:r>
      <w:bookmarkStart w:id="0" w:name="_GoBack"/>
      <w:bookmarkEnd w:id="0"/>
    </w:p>
    <w:p w:rsidR="00892D0B" w:rsidRPr="00DA50B6" w:rsidRDefault="00892D0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892D0B" w:rsidRDefault="00892D0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892D0B" w:rsidRDefault="00892D0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892D0B" w:rsidRDefault="00892D0B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F54417">
        <w:rPr>
          <w:b/>
          <w:noProof/>
          <w:sz w:val="24"/>
          <w:szCs w:val="24"/>
        </w:rPr>
        <w:t>Sportowej Szkoły Podstawowej nr 14 im. Władysława Łokietka</w:t>
      </w:r>
      <w:r>
        <w:rPr>
          <w:b/>
          <w:sz w:val="24"/>
          <w:szCs w:val="24"/>
        </w:rPr>
        <w:t xml:space="preserve"> w Poznaniu, </w:t>
      </w:r>
      <w:r w:rsidRPr="00F54417">
        <w:rPr>
          <w:b/>
          <w:noProof/>
          <w:sz w:val="24"/>
          <w:szCs w:val="24"/>
        </w:rPr>
        <w:t>os. Piastowskie 65</w:t>
      </w:r>
    </w:p>
    <w:p w:rsidR="00892D0B" w:rsidRPr="005526E9" w:rsidRDefault="00892D0B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892D0B" w:rsidRDefault="00892D0B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892D0B" w:rsidRPr="006D45AC" w:rsidRDefault="00892D0B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892D0B" w:rsidRPr="006D45AC" w:rsidRDefault="00892D0B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918"/>
        <w:gridCol w:w="5144"/>
      </w:tblGrid>
      <w:tr w:rsidR="00892D0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92D0B" w:rsidRPr="006D45AC" w:rsidRDefault="00892D0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2838" w:type="pct"/>
            <w:vAlign w:val="center"/>
          </w:tcPr>
          <w:p w:rsidR="00892D0B" w:rsidRPr="006D45AC" w:rsidRDefault="00892D0B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892D0B" w:rsidRPr="006D45AC" w:rsidRDefault="00892D0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892D0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92D0B" w:rsidRPr="006D45AC" w:rsidRDefault="00892D0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2838" w:type="pct"/>
            <w:vAlign w:val="center"/>
          </w:tcPr>
          <w:p w:rsidR="00892D0B" w:rsidRPr="006D45AC" w:rsidRDefault="00892D0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892D0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92D0B" w:rsidRPr="006D45AC" w:rsidRDefault="00892D0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2838" w:type="pct"/>
            <w:vAlign w:val="center"/>
          </w:tcPr>
          <w:p w:rsidR="00892D0B" w:rsidRPr="006D45AC" w:rsidRDefault="00892D0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892D0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92D0B" w:rsidRPr="006D45AC" w:rsidRDefault="00892D0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Hanna Rajcic-Mergler</w:t>
            </w:r>
          </w:p>
        </w:tc>
        <w:tc>
          <w:tcPr>
            <w:tcW w:w="2838" w:type="pct"/>
            <w:vAlign w:val="center"/>
          </w:tcPr>
          <w:p w:rsidR="00892D0B" w:rsidRPr="006D45AC" w:rsidRDefault="00892D0B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892D0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92D0B" w:rsidRPr="006D45AC" w:rsidRDefault="00892D0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Ewa Krawczyk</w:t>
            </w:r>
          </w:p>
        </w:tc>
        <w:tc>
          <w:tcPr>
            <w:tcW w:w="2838" w:type="pct"/>
            <w:vAlign w:val="center"/>
          </w:tcPr>
          <w:p w:rsidR="00892D0B" w:rsidRPr="006D45AC" w:rsidRDefault="00892D0B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892D0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92D0B" w:rsidRPr="006D45AC" w:rsidRDefault="00892D0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Cecylia Ogiba</w:t>
            </w:r>
          </w:p>
        </w:tc>
        <w:tc>
          <w:tcPr>
            <w:tcW w:w="2838" w:type="pct"/>
            <w:vAlign w:val="center"/>
          </w:tcPr>
          <w:p w:rsidR="00892D0B" w:rsidRPr="006D45AC" w:rsidRDefault="00892D0B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892D0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92D0B" w:rsidRPr="006D45AC" w:rsidRDefault="00892D0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Justyna Michalska</w:t>
            </w:r>
          </w:p>
        </w:tc>
        <w:tc>
          <w:tcPr>
            <w:tcW w:w="2838" w:type="pct"/>
            <w:vAlign w:val="center"/>
          </w:tcPr>
          <w:p w:rsidR="00892D0B" w:rsidRPr="006D45AC" w:rsidRDefault="00892D0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892D0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92D0B" w:rsidRPr="006D45AC" w:rsidRDefault="00892D0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Małgorzata Sawicka</w:t>
            </w:r>
          </w:p>
        </w:tc>
        <w:tc>
          <w:tcPr>
            <w:tcW w:w="2838" w:type="pct"/>
            <w:vAlign w:val="center"/>
          </w:tcPr>
          <w:p w:rsidR="00892D0B" w:rsidRPr="006D45AC" w:rsidRDefault="00892D0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92D0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92D0B" w:rsidRDefault="00892D0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Izabela Pietrasik</w:t>
            </w:r>
          </w:p>
        </w:tc>
        <w:tc>
          <w:tcPr>
            <w:tcW w:w="2838" w:type="pct"/>
            <w:vAlign w:val="center"/>
          </w:tcPr>
          <w:p w:rsidR="00892D0B" w:rsidRPr="006D45AC" w:rsidRDefault="00892D0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892D0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92D0B" w:rsidRDefault="00892D0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Paulina Radoma</w:t>
            </w:r>
          </w:p>
        </w:tc>
        <w:tc>
          <w:tcPr>
            <w:tcW w:w="2838" w:type="pct"/>
            <w:vAlign w:val="center"/>
          </w:tcPr>
          <w:p w:rsidR="00892D0B" w:rsidRPr="006D45AC" w:rsidRDefault="00892D0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892D0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92D0B" w:rsidRPr="006D45AC" w:rsidRDefault="00892D0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2838" w:type="pct"/>
            <w:vAlign w:val="center"/>
          </w:tcPr>
          <w:p w:rsidR="00892D0B" w:rsidRPr="006D45AC" w:rsidRDefault="00892D0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892D0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92D0B" w:rsidRPr="006D45AC" w:rsidRDefault="00892D0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417">
              <w:rPr>
                <w:noProof/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2838" w:type="pct"/>
            <w:vAlign w:val="center"/>
          </w:tcPr>
          <w:p w:rsidR="00892D0B" w:rsidRPr="006D45AC" w:rsidRDefault="00892D0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892D0B" w:rsidRPr="006D45AC" w:rsidRDefault="00892D0B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92D0B" w:rsidRPr="006D45AC" w:rsidRDefault="00892D0B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92D0B" w:rsidRDefault="00892D0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892D0B" w:rsidSect="006D45AC">
          <w:footerReference w:type="even" r:id="rId8"/>
          <w:footerReference w:type="default" r:id="rId9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892D0B" w:rsidRPr="006D45AC" w:rsidRDefault="00892D0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892D0B" w:rsidRPr="006D45AC" w:rsidSect="00892D0B">
      <w:footerReference w:type="even" r:id="rId10"/>
      <w:footerReference w:type="default" r:id="rId11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582" w:rsidRDefault="00BA4582">
      <w:r>
        <w:separator/>
      </w:r>
    </w:p>
  </w:endnote>
  <w:endnote w:type="continuationSeparator" w:id="0">
    <w:p w:rsidR="00BA4582" w:rsidRDefault="00BA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D0B" w:rsidRDefault="00892D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92D0B" w:rsidRDefault="00892D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D0B" w:rsidRDefault="00892D0B">
    <w:pPr>
      <w:pStyle w:val="Stopka"/>
      <w:framePr w:wrap="around" w:vAnchor="text" w:hAnchor="margin" w:xAlign="center" w:y="1"/>
      <w:rPr>
        <w:rStyle w:val="Numerstrony"/>
      </w:rPr>
    </w:pPr>
  </w:p>
  <w:p w:rsidR="00892D0B" w:rsidRDefault="00892D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582" w:rsidRDefault="00BA4582">
      <w:r>
        <w:separator/>
      </w:r>
    </w:p>
  </w:footnote>
  <w:footnote w:type="continuationSeparator" w:id="0">
    <w:p w:rsidR="00BA4582" w:rsidRDefault="00BA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1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10BB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57B2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57F24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026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2D0B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1BFC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4582"/>
    <w:rsid w:val="00BA516E"/>
    <w:rsid w:val="00BB51C8"/>
    <w:rsid w:val="00BB6F5A"/>
    <w:rsid w:val="00BB73BC"/>
    <w:rsid w:val="00BC24CB"/>
    <w:rsid w:val="00BC33FE"/>
    <w:rsid w:val="00BC5C30"/>
    <w:rsid w:val="00BC6BB9"/>
    <w:rsid w:val="00BD236B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4206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086D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C483C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3B749"/>
  <w15:docId w15:val="{0E8B1A14-BE75-4B60-8136-DC838D1A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00DBA-E480-4654-A2D2-0DECC76E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Iwona Kubicka</cp:lastModifiedBy>
  <cp:revision>2</cp:revision>
  <cp:lastPrinted>2025-04-01T09:59:00Z</cp:lastPrinted>
  <dcterms:created xsi:type="dcterms:W3CDTF">2025-05-19T08:53:00Z</dcterms:created>
  <dcterms:modified xsi:type="dcterms:W3CDTF">2025-05-23T12:29:00Z</dcterms:modified>
</cp:coreProperties>
</file>