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D0B" w:rsidRDefault="00892D0B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F54417">
        <w:rPr>
          <w:b/>
          <w:noProof/>
        </w:rPr>
        <w:t>2</w:t>
      </w:r>
      <w:r>
        <w:rPr>
          <w:b/>
        </w:rPr>
        <w:t xml:space="preserve"> do zarządzenia Nr </w:t>
      </w:r>
      <w:r w:rsidR="00696026">
        <w:rPr>
          <w:b/>
        </w:rPr>
        <w:t>400/2025/P</w:t>
      </w:r>
    </w:p>
    <w:p w:rsidR="00892D0B" w:rsidRDefault="00892D0B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892D0B" w:rsidRDefault="00892D0B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696026">
        <w:rPr>
          <w:b/>
        </w:rPr>
        <w:t>23.05.2025 r.</w:t>
      </w:r>
      <w:bookmarkStart w:id="0" w:name="_GoBack"/>
      <w:bookmarkEnd w:id="0"/>
    </w:p>
    <w:p w:rsidR="00892D0B" w:rsidRPr="00DA50B6" w:rsidRDefault="00892D0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892D0B" w:rsidRDefault="00892D0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892D0B" w:rsidRDefault="00892D0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892D0B" w:rsidRDefault="00892D0B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Pr="00F54417">
        <w:rPr>
          <w:b/>
          <w:noProof/>
          <w:sz w:val="24"/>
          <w:szCs w:val="24"/>
        </w:rPr>
        <w:t>Sportowej Szkoły Podstawowej nr 14 im. Władysława Łokietka</w:t>
      </w:r>
      <w:r>
        <w:rPr>
          <w:b/>
          <w:sz w:val="24"/>
          <w:szCs w:val="24"/>
        </w:rPr>
        <w:t xml:space="preserve"> w Poznaniu, </w:t>
      </w:r>
      <w:r w:rsidRPr="00F54417">
        <w:rPr>
          <w:b/>
          <w:noProof/>
          <w:sz w:val="24"/>
          <w:szCs w:val="24"/>
        </w:rPr>
        <w:t>os. Piastowskie 65</w:t>
      </w:r>
    </w:p>
    <w:p w:rsidR="00892D0B" w:rsidRPr="005526E9" w:rsidRDefault="00892D0B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892D0B" w:rsidRDefault="00892D0B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892D0B" w:rsidRPr="006D45AC" w:rsidRDefault="00892D0B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892D0B" w:rsidRPr="006D45AC" w:rsidRDefault="00892D0B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918"/>
        <w:gridCol w:w="5144"/>
      </w:tblGrid>
      <w:tr w:rsidR="00892D0B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92D0B" w:rsidRPr="006D45AC" w:rsidRDefault="00892D0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54417">
              <w:rPr>
                <w:noProof/>
                <w:color w:val="000000"/>
                <w:sz w:val="24"/>
                <w:szCs w:val="24"/>
              </w:rPr>
              <w:t>Joanna Paśka-Woźniak</w:t>
            </w:r>
          </w:p>
        </w:tc>
        <w:tc>
          <w:tcPr>
            <w:tcW w:w="2838" w:type="pct"/>
            <w:vAlign w:val="center"/>
          </w:tcPr>
          <w:p w:rsidR="00892D0B" w:rsidRPr="006D45AC" w:rsidRDefault="00892D0B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892D0B" w:rsidRPr="006D45AC" w:rsidRDefault="00892D0B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892D0B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92D0B" w:rsidRPr="006D45AC" w:rsidRDefault="00892D0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Hanna Janowicz</w:t>
            </w:r>
          </w:p>
        </w:tc>
        <w:tc>
          <w:tcPr>
            <w:tcW w:w="2838" w:type="pct"/>
            <w:vAlign w:val="center"/>
          </w:tcPr>
          <w:p w:rsidR="00892D0B" w:rsidRPr="006D45AC" w:rsidRDefault="00892D0B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892D0B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92D0B" w:rsidRPr="006D45AC" w:rsidRDefault="00892D0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54417">
              <w:rPr>
                <w:noProof/>
                <w:color w:val="000000"/>
                <w:sz w:val="24"/>
                <w:szCs w:val="24"/>
              </w:rPr>
              <w:t>Lucyna Urbanowicz</w:t>
            </w:r>
          </w:p>
        </w:tc>
        <w:tc>
          <w:tcPr>
            <w:tcW w:w="2838" w:type="pct"/>
            <w:vAlign w:val="center"/>
          </w:tcPr>
          <w:p w:rsidR="00892D0B" w:rsidRPr="006D45AC" w:rsidRDefault="00892D0B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892D0B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92D0B" w:rsidRPr="006D45AC" w:rsidRDefault="00892D0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54417">
              <w:rPr>
                <w:noProof/>
                <w:color w:val="000000"/>
                <w:sz w:val="24"/>
                <w:szCs w:val="24"/>
              </w:rPr>
              <w:t>Hanna Rajcic-Mergler</w:t>
            </w:r>
          </w:p>
        </w:tc>
        <w:tc>
          <w:tcPr>
            <w:tcW w:w="2838" w:type="pct"/>
            <w:vAlign w:val="center"/>
          </w:tcPr>
          <w:p w:rsidR="00892D0B" w:rsidRPr="006D45AC" w:rsidRDefault="00892D0B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892D0B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92D0B" w:rsidRPr="006D45AC" w:rsidRDefault="00892D0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54417">
              <w:rPr>
                <w:noProof/>
                <w:color w:val="000000"/>
                <w:sz w:val="24"/>
                <w:szCs w:val="24"/>
              </w:rPr>
              <w:t>Ewa Krawczyk</w:t>
            </w:r>
          </w:p>
        </w:tc>
        <w:tc>
          <w:tcPr>
            <w:tcW w:w="2838" w:type="pct"/>
            <w:vAlign w:val="center"/>
          </w:tcPr>
          <w:p w:rsidR="00892D0B" w:rsidRPr="006D45AC" w:rsidRDefault="00892D0B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892D0B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92D0B" w:rsidRPr="006D45AC" w:rsidRDefault="00892D0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54417">
              <w:rPr>
                <w:noProof/>
                <w:color w:val="000000"/>
                <w:sz w:val="24"/>
                <w:szCs w:val="24"/>
              </w:rPr>
              <w:t>Cecylia Ogiba</w:t>
            </w:r>
          </w:p>
        </w:tc>
        <w:tc>
          <w:tcPr>
            <w:tcW w:w="2838" w:type="pct"/>
            <w:vAlign w:val="center"/>
          </w:tcPr>
          <w:p w:rsidR="00892D0B" w:rsidRPr="006D45AC" w:rsidRDefault="00892D0B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892D0B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92D0B" w:rsidRPr="006D45AC" w:rsidRDefault="00892D0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54417">
              <w:rPr>
                <w:noProof/>
                <w:color w:val="000000"/>
                <w:sz w:val="24"/>
                <w:szCs w:val="24"/>
              </w:rPr>
              <w:t>Justyna Michalska</w:t>
            </w:r>
          </w:p>
        </w:tc>
        <w:tc>
          <w:tcPr>
            <w:tcW w:w="2838" w:type="pct"/>
            <w:vAlign w:val="center"/>
          </w:tcPr>
          <w:p w:rsidR="00892D0B" w:rsidRPr="006D45AC" w:rsidRDefault="00892D0B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892D0B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92D0B" w:rsidRPr="006D45AC" w:rsidRDefault="00892D0B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54417">
              <w:rPr>
                <w:noProof/>
                <w:color w:val="000000"/>
                <w:sz w:val="24"/>
                <w:szCs w:val="24"/>
              </w:rPr>
              <w:t>Małgorzata Sawicka</w:t>
            </w:r>
          </w:p>
        </w:tc>
        <w:tc>
          <w:tcPr>
            <w:tcW w:w="2838" w:type="pct"/>
            <w:vAlign w:val="center"/>
          </w:tcPr>
          <w:p w:rsidR="00892D0B" w:rsidRPr="006D45AC" w:rsidRDefault="00892D0B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892D0B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92D0B" w:rsidRDefault="00892D0B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54417">
              <w:rPr>
                <w:noProof/>
                <w:color w:val="000000"/>
                <w:sz w:val="24"/>
                <w:szCs w:val="24"/>
              </w:rPr>
              <w:t>Izabela Pietrasik</w:t>
            </w:r>
          </w:p>
        </w:tc>
        <w:tc>
          <w:tcPr>
            <w:tcW w:w="2838" w:type="pct"/>
            <w:vAlign w:val="center"/>
          </w:tcPr>
          <w:p w:rsidR="00892D0B" w:rsidRPr="006D45AC" w:rsidRDefault="00892D0B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892D0B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92D0B" w:rsidRDefault="00892D0B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54417">
              <w:rPr>
                <w:noProof/>
                <w:color w:val="000000"/>
                <w:sz w:val="24"/>
                <w:szCs w:val="24"/>
              </w:rPr>
              <w:t>Paulina Radoma</w:t>
            </w:r>
          </w:p>
        </w:tc>
        <w:tc>
          <w:tcPr>
            <w:tcW w:w="2838" w:type="pct"/>
            <w:vAlign w:val="center"/>
          </w:tcPr>
          <w:p w:rsidR="00892D0B" w:rsidRPr="006D45AC" w:rsidRDefault="00892D0B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892D0B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92D0B" w:rsidRPr="006D45AC" w:rsidRDefault="00892D0B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54417">
              <w:rPr>
                <w:noProof/>
                <w:color w:val="000000"/>
                <w:sz w:val="24"/>
                <w:szCs w:val="24"/>
              </w:rPr>
              <w:t>Magdalena Maciejewska</w:t>
            </w:r>
          </w:p>
        </w:tc>
        <w:tc>
          <w:tcPr>
            <w:tcW w:w="2838" w:type="pct"/>
            <w:vAlign w:val="center"/>
          </w:tcPr>
          <w:p w:rsidR="00892D0B" w:rsidRPr="006D45AC" w:rsidRDefault="00892D0B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892D0B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92D0B" w:rsidRPr="006D45AC" w:rsidRDefault="00892D0B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54417">
              <w:rPr>
                <w:noProof/>
                <w:color w:val="000000"/>
                <w:sz w:val="24"/>
                <w:szCs w:val="24"/>
              </w:rPr>
              <w:t>Wojciech Miśko</w:t>
            </w:r>
          </w:p>
        </w:tc>
        <w:tc>
          <w:tcPr>
            <w:tcW w:w="2838" w:type="pct"/>
            <w:vAlign w:val="center"/>
          </w:tcPr>
          <w:p w:rsidR="00892D0B" w:rsidRPr="006D45AC" w:rsidRDefault="00892D0B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892D0B" w:rsidRPr="006D45AC" w:rsidRDefault="00892D0B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892D0B" w:rsidRPr="006D45AC" w:rsidRDefault="00892D0B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892D0B" w:rsidRDefault="00892D0B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892D0B" w:rsidSect="006D45AC">
          <w:footerReference w:type="even" r:id="rId8"/>
          <w:footerReference w:type="default" r:id="rId9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892D0B" w:rsidRPr="006D45AC" w:rsidRDefault="00892D0B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892D0B" w:rsidRPr="006D45AC" w:rsidSect="00892D0B">
      <w:footerReference w:type="even" r:id="rId10"/>
      <w:footerReference w:type="default" r:id="rId11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582" w:rsidRDefault="00BA4582">
      <w:r>
        <w:separator/>
      </w:r>
    </w:p>
  </w:endnote>
  <w:endnote w:type="continuationSeparator" w:id="0">
    <w:p w:rsidR="00BA4582" w:rsidRDefault="00BA4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D0B" w:rsidRDefault="00892D0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892D0B" w:rsidRDefault="00892D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D0B" w:rsidRDefault="00892D0B">
    <w:pPr>
      <w:pStyle w:val="Stopka"/>
      <w:framePr w:wrap="around" w:vAnchor="text" w:hAnchor="margin" w:xAlign="center" w:y="1"/>
      <w:rPr>
        <w:rStyle w:val="Numerstrony"/>
      </w:rPr>
    </w:pPr>
  </w:p>
  <w:p w:rsidR="00892D0B" w:rsidRDefault="00892D0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53636" w:rsidRDefault="00353636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</w:p>
  <w:p w:rsidR="00353636" w:rsidRDefault="003536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582" w:rsidRDefault="00BA4582">
      <w:r>
        <w:separator/>
      </w:r>
    </w:p>
  </w:footnote>
  <w:footnote w:type="continuationSeparator" w:id="0">
    <w:p w:rsidR="00BA4582" w:rsidRDefault="00BA4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1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10BB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57B2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57F24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245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026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0223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2D0B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516C"/>
    <w:rsid w:val="00B37189"/>
    <w:rsid w:val="00B436F6"/>
    <w:rsid w:val="00B50CBF"/>
    <w:rsid w:val="00B520D3"/>
    <w:rsid w:val="00B563C1"/>
    <w:rsid w:val="00B574B3"/>
    <w:rsid w:val="00B57ECA"/>
    <w:rsid w:val="00B6019B"/>
    <w:rsid w:val="00B61BFC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4582"/>
    <w:rsid w:val="00BA516E"/>
    <w:rsid w:val="00BB51C8"/>
    <w:rsid w:val="00BB6F5A"/>
    <w:rsid w:val="00BB73BC"/>
    <w:rsid w:val="00BC24CB"/>
    <w:rsid w:val="00BC33FE"/>
    <w:rsid w:val="00BC5C30"/>
    <w:rsid w:val="00BC6BB9"/>
    <w:rsid w:val="00BD236B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4206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086D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C483C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A3B749"/>
  <w15:docId w15:val="{0E8B1A14-BE75-4B60-8136-DC838D1A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00DBA-E480-4654-A2D2-0DECC76E3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1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Iwona Kubicka</cp:lastModifiedBy>
  <cp:revision>2</cp:revision>
  <cp:lastPrinted>2025-04-01T09:59:00Z</cp:lastPrinted>
  <dcterms:created xsi:type="dcterms:W3CDTF">2025-05-19T08:53:00Z</dcterms:created>
  <dcterms:modified xsi:type="dcterms:W3CDTF">2025-05-23T12:29:00Z</dcterms:modified>
</cp:coreProperties>
</file>