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002A">
          <w:t>17/2025/K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7002A">
        <w:rPr>
          <w:b/>
          <w:sz w:val="28"/>
        </w:rPr>
        <w:fldChar w:fldCharType="separate"/>
      </w:r>
      <w:r w:rsidR="0047002A">
        <w:rPr>
          <w:b/>
          <w:sz w:val="28"/>
        </w:rPr>
        <w:t>23 maja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002A">
              <w:rPr>
                <w:b/>
                <w:sz w:val="24"/>
                <w:szCs w:val="24"/>
              </w:rPr>
              <w:fldChar w:fldCharType="separate"/>
            </w:r>
            <w:r w:rsidR="0047002A">
              <w:rPr>
                <w:b/>
                <w:sz w:val="24"/>
                <w:szCs w:val="24"/>
              </w:rPr>
              <w:t>zarządzenie</w:t>
            </w:r>
            <w:r w:rsidR="00BB7672">
              <w:rPr>
                <w:b/>
                <w:sz w:val="24"/>
                <w:szCs w:val="24"/>
              </w:rPr>
              <w:t xml:space="preserve"> w </w:t>
            </w:r>
            <w:r w:rsidR="0047002A">
              <w:rPr>
                <w:b/>
                <w:sz w:val="24"/>
                <w:szCs w:val="24"/>
              </w:rPr>
              <w:t>sprawie realizacji zadań dotyczących przeprowadzania zamówień publicznych przez Urząd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7002A" w:rsidP="004700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7002A">
        <w:rPr>
          <w:color w:val="000000"/>
          <w:sz w:val="24"/>
        </w:rPr>
        <w:t>Na podstawie art. 31 oraz 33 ust. 3 ustawy</w:t>
      </w:r>
      <w:r w:rsidR="00BB7672" w:rsidRPr="0047002A">
        <w:rPr>
          <w:color w:val="000000"/>
          <w:sz w:val="24"/>
        </w:rPr>
        <w:t xml:space="preserve"> z</w:t>
      </w:r>
      <w:r w:rsidR="00BB7672">
        <w:rPr>
          <w:color w:val="000000"/>
          <w:sz w:val="24"/>
        </w:rPr>
        <w:t> </w:t>
      </w:r>
      <w:r w:rsidRPr="0047002A">
        <w:rPr>
          <w:color w:val="000000"/>
          <w:sz w:val="24"/>
        </w:rPr>
        <w:t>dnia 8 marca 1990 r.</w:t>
      </w:r>
      <w:r w:rsidR="00BB7672" w:rsidRPr="0047002A">
        <w:rPr>
          <w:color w:val="000000"/>
          <w:sz w:val="24"/>
        </w:rPr>
        <w:t xml:space="preserve"> o</w:t>
      </w:r>
      <w:r w:rsidR="00BB7672">
        <w:rPr>
          <w:color w:val="000000"/>
          <w:sz w:val="24"/>
        </w:rPr>
        <w:t> </w:t>
      </w:r>
      <w:r w:rsidRPr="0047002A">
        <w:rPr>
          <w:color w:val="000000"/>
          <w:sz w:val="24"/>
        </w:rPr>
        <w:t>samorządzie gminnym (</w:t>
      </w:r>
      <w:proofErr w:type="spellStart"/>
      <w:r w:rsidRPr="0047002A">
        <w:rPr>
          <w:color w:val="000000"/>
          <w:sz w:val="24"/>
        </w:rPr>
        <w:t>t.j</w:t>
      </w:r>
      <w:proofErr w:type="spellEnd"/>
      <w:r w:rsidRPr="0047002A">
        <w:rPr>
          <w:color w:val="000000"/>
          <w:sz w:val="24"/>
        </w:rPr>
        <w:t>. Dz. U.</w:t>
      </w:r>
      <w:r w:rsidR="00BB7672" w:rsidRPr="0047002A">
        <w:rPr>
          <w:color w:val="000000"/>
          <w:sz w:val="24"/>
        </w:rPr>
        <w:t xml:space="preserve"> z</w:t>
      </w:r>
      <w:r w:rsidR="00BB7672">
        <w:rPr>
          <w:color w:val="000000"/>
          <w:sz w:val="24"/>
        </w:rPr>
        <w:t> </w:t>
      </w:r>
      <w:r w:rsidRPr="0047002A">
        <w:rPr>
          <w:color w:val="000000"/>
          <w:sz w:val="24"/>
        </w:rPr>
        <w:t>2024 r. poz. 1465</w:t>
      </w:r>
      <w:r w:rsidR="00BB7672" w:rsidRPr="0047002A">
        <w:rPr>
          <w:color w:val="000000"/>
          <w:sz w:val="24"/>
        </w:rPr>
        <w:t xml:space="preserve"> z</w:t>
      </w:r>
      <w:r w:rsidR="00BB7672">
        <w:rPr>
          <w:color w:val="000000"/>
          <w:sz w:val="24"/>
        </w:rPr>
        <w:t> </w:t>
      </w:r>
      <w:proofErr w:type="spellStart"/>
      <w:r w:rsidRPr="0047002A">
        <w:rPr>
          <w:color w:val="000000"/>
          <w:sz w:val="24"/>
        </w:rPr>
        <w:t>późn</w:t>
      </w:r>
      <w:proofErr w:type="spellEnd"/>
      <w:r w:rsidRPr="0047002A">
        <w:rPr>
          <w:color w:val="000000"/>
          <w:sz w:val="24"/>
        </w:rPr>
        <w:t>. zm.) zarządza się, co następuje:</w:t>
      </w:r>
    </w:p>
    <w:p w:rsidR="0047002A" w:rsidRDefault="0047002A" w:rsidP="004700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7002A" w:rsidRDefault="0047002A" w:rsidP="004700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002A" w:rsidRDefault="0047002A" w:rsidP="004700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002A" w:rsidRPr="0047002A" w:rsidRDefault="0047002A" w:rsidP="004700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002A">
        <w:rPr>
          <w:color w:val="000000"/>
          <w:sz w:val="24"/>
          <w:szCs w:val="24"/>
        </w:rPr>
        <w:t>W zarządzeniu Nr 44/2023/K Prezydenta Miasta Poznania</w:t>
      </w:r>
      <w:r w:rsidR="00BB7672" w:rsidRPr="0047002A">
        <w:rPr>
          <w:color w:val="000000"/>
          <w:sz w:val="24"/>
          <w:szCs w:val="24"/>
        </w:rPr>
        <w:t xml:space="preserve"> z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dnia 5 października 2023 r.</w:t>
      </w:r>
      <w:r w:rsidR="00BB7672" w:rsidRPr="0047002A">
        <w:rPr>
          <w:color w:val="000000"/>
          <w:sz w:val="24"/>
          <w:szCs w:val="24"/>
        </w:rPr>
        <w:t xml:space="preserve"> w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 xml:space="preserve">sprawie realizacji zadań dotyczących przeprowadzania zamówień publicznych przez Urząd Miasta Poznania wprowadza się następujące zmiany: </w:t>
      </w:r>
    </w:p>
    <w:p w:rsidR="0047002A" w:rsidRPr="0047002A" w:rsidRDefault="0047002A" w:rsidP="004700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002A">
        <w:rPr>
          <w:color w:val="000000"/>
          <w:sz w:val="24"/>
          <w:szCs w:val="24"/>
        </w:rPr>
        <w:t>1)</w:t>
      </w:r>
      <w:r w:rsidR="00BB7672" w:rsidRPr="0047002A">
        <w:rPr>
          <w:color w:val="000000"/>
          <w:sz w:val="24"/>
          <w:szCs w:val="24"/>
        </w:rPr>
        <w:t xml:space="preserve"> w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załączniku nr 1 do zarządzenia (pt. „Regulamin udzielania zamówień publicznych”):</w:t>
      </w:r>
    </w:p>
    <w:p w:rsidR="0047002A" w:rsidRPr="0047002A" w:rsidRDefault="0047002A" w:rsidP="004700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7002A">
        <w:rPr>
          <w:color w:val="000000"/>
          <w:sz w:val="24"/>
          <w:szCs w:val="24"/>
        </w:rPr>
        <w:t>a)</w:t>
      </w:r>
      <w:r w:rsidR="00BB7672" w:rsidRPr="0047002A">
        <w:rPr>
          <w:color w:val="000000"/>
          <w:sz w:val="24"/>
          <w:szCs w:val="24"/>
        </w:rPr>
        <w:t xml:space="preserve"> w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§ 6 ust. 6 pkt 2 otrzymuje następujące brzmienie: „weryfikuje poprawność trybu zaproponowanego przez wydział zamawiający,</w:t>
      </w:r>
      <w:r w:rsidR="00BB7672" w:rsidRPr="0047002A">
        <w:rPr>
          <w:color w:val="000000"/>
          <w:sz w:val="24"/>
          <w:szCs w:val="24"/>
        </w:rPr>
        <w:t xml:space="preserve"> a</w:t>
      </w:r>
      <w:r w:rsidR="00BB7672">
        <w:rPr>
          <w:color w:val="000000"/>
          <w:sz w:val="24"/>
          <w:szCs w:val="24"/>
        </w:rPr>
        <w:t> </w:t>
      </w:r>
      <w:r w:rsidR="00BB7672" w:rsidRPr="0047002A">
        <w:rPr>
          <w:color w:val="000000"/>
          <w:sz w:val="24"/>
          <w:szCs w:val="24"/>
        </w:rPr>
        <w:t>w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przypadku zastosowania trybów innych niż przetarg nieograniczony</w:t>
      </w:r>
      <w:r w:rsidR="00BB7672" w:rsidRPr="0047002A">
        <w:rPr>
          <w:color w:val="000000"/>
          <w:sz w:val="24"/>
          <w:szCs w:val="24"/>
        </w:rPr>
        <w:t xml:space="preserve"> i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przetarg ograniczony</w:t>
      </w:r>
      <w:r w:rsidR="00BB7672" w:rsidRPr="0047002A">
        <w:rPr>
          <w:color w:val="000000"/>
          <w:sz w:val="24"/>
          <w:szCs w:val="24"/>
        </w:rPr>
        <w:t xml:space="preserve"> w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zamówieniach</w:t>
      </w:r>
      <w:r w:rsidR="00BB7672" w:rsidRPr="0047002A">
        <w:rPr>
          <w:color w:val="000000"/>
          <w:sz w:val="24"/>
          <w:szCs w:val="24"/>
        </w:rPr>
        <w:t xml:space="preserve"> o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wartości równej lub przekraczającej progi unijne oraz innych niż tryb podstawowy</w:t>
      </w:r>
      <w:r w:rsidR="00BB7672" w:rsidRPr="0047002A">
        <w:rPr>
          <w:color w:val="000000"/>
          <w:sz w:val="24"/>
          <w:szCs w:val="24"/>
        </w:rPr>
        <w:t xml:space="preserve"> w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zamówieniach</w:t>
      </w:r>
      <w:r w:rsidR="00BB7672" w:rsidRPr="0047002A">
        <w:rPr>
          <w:color w:val="000000"/>
          <w:sz w:val="24"/>
          <w:szCs w:val="24"/>
        </w:rPr>
        <w:t xml:space="preserve"> o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wartości poniżej progów unijnych – zgodność oświadczenia dyrektora wydziału zamawiającego</w:t>
      </w:r>
      <w:r w:rsidR="00BB7672" w:rsidRPr="0047002A">
        <w:rPr>
          <w:color w:val="000000"/>
          <w:sz w:val="24"/>
          <w:szCs w:val="24"/>
        </w:rPr>
        <w:t xml:space="preserve"> z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przesłankami zastosowania wskazanego trybu;”,</w:t>
      </w:r>
    </w:p>
    <w:p w:rsidR="0047002A" w:rsidRPr="0047002A" w:rsidRDefault="0047002A" w:rsidP="004700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7002A">
        <w:rPr>
          <w:color w:val="000000"/>
          <w:sz w:val="24"/>
          <w:szCs w:val="24"/>
        </w:rPr>
        <w:t>b)</w:t>
      </w:r>
      <w:r w:rsidR="00BB7672" w:rsidRPr="0047002A">
        <w:rPr>
          <w:color w:val="000000"/>
          <w:sz w:val="24"/>
          <w:szCs w:val="24"/>
        </w:rPr>
        <w:t xml:space="preserve"> w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§ 7 pkt 2 lit.</w:t>
      </w:r>
      <w:r w:rsidR="00BB7672" w:rsidRPr="0047002A">
        <w:rPr>
          <w:color w:val="000000"/>
          <w:sz w:val="24"/>
          <w:szCs w:val="24"/>
        </w:rPr>
        <w:t xml:space="preserve"> a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otrzymuje następujące brzmienie: „zatwierdzenia wyboru trybu postępowania, tj. trybu podstawowego, przetargu nieograniczonego</w:t>
      </w:r>
      <w:r w:rsidR="00BB7672" w:rsidRPr="0047002A">
        <w:rPr>
          <w:color w:val="000000"/>
          <w:sz w:val="24"/>
          <w:szCs w:val="24"/>
        </w:rPr>
        <w:t xml:space="preserve"> i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przetargu ograniczonego,”;</w:t>
      </w:r>
    </w:p>
    <w:p w:rsidR="0047002A" w:rsidRPr="0047002A" w:rsidRDefault="0047002A" w:rsidP="004700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7002A" w:rsidRDefault="0047002A" w:rsidP="0047002A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002A">
        <w:rPr>
          <w:color w:val="000000"/>
          <w:sz w:val="24"/>
          <w:szCs w:val="24"/>
        </w:rPr>
        <w:t>2)</w:t>
      </w:r>
      <w:r w:rsidR="00BB7672" w:rsidRPr="0047002A">
        <w:rPr>
          <w:color w:val="000000"/>
          <w:sz w:val="24"/>
          <w:szCs w:val="24"/>
        </w:rPr>
        <w:t xml:space="preserve"> w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załączniku nr 3 do zarządzenia (pt. „Regulamin określający minimalne wymogi obowiązujące przy udzielaniu zamówień publicznych</w:t>
      </w:r>
      <w:r w:rsidR="00BB7672" w:rsidRPr="0047002A">
        <w:rPr>
          <w:color w:val="000000"/>
          <w:sz w:val="24"/>
          <w:szCs w:val="24"/>
        </w:rPr>
        <w:t xml:space="preserve"> o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 xml:space="preserve">wartości netto poniżej kwoty 130 000,00 zł) załącznik nr 3b (pt. „Regulamin określający minimalne wymogi </w:t>
      </w:r>
      <w:r w:rsidRPr="0047002A">
        <w:rPr>
          <w:color w:val="000000"/>
          <w:sz w:val="24"/>
          <w:szCs w:val="24"/>
        </w:rPr>
        <w:lastRenderedPageBreak/>
        <w:t>obowiązujące przy udzielaniu zamówień publicznych</w:t>
      </w:r>
      <w:r w:rsidR="00BB7672" w:rsidRPr="0047002A">
        <w:rPr>
          <w:color w:val="000000"/>
          <w:sz w:val="24"/>
          <w:szCs w:val="24"/>
        </w:rPr>
        <w:t xml:space="preserve"> o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wartości netto poniżej kwoty 130 000,00 zł (projekty</w:t>
      </w:r>
      <w:r w:rsidR="00BB7672" w:rsidRPr="0047002A">
        <w:rPr>
          <w:color w:val="000000"/>
          <w:sz w:val="24"/>
          <w:szCs w:val="24"/>
        </w:rPr>
        <w:t xml:space="preserve"> z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perspektywy finansowej na lata 2021-2027)”) otrzymuje brzmienie zgodne</w:t>
      </w:r>
      <w:r w:rsidR="00BB7672" w:rsidRPr="0047002A">
        <w:rPr>
          <w:color w:val="000000"/>
          <w:sz w:val="24"/>
          <w:szCs w:val="24"/>
        </w:rPr>
        <w:t xml:space="preserve"> z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załącznikiem do niniejszego zarządzenia.</w:t>
      </w:r>
    </w:p>
    <w:p w:rsidR="0047002A" w:rsidRDefault="0047002A" w:rsidP="004700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002A" w:rsidRDefault="0047002A" w:rsidP="004700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002A" w:rsidRDefault="0047002A" w:rsidP="004700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002A" w:rsidRDefault="0047002A" w:rsidP="004700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002A">
        <w:rPr>
          <w:color w:val="000000"/>
          <w:sz w:val="24"/>
          <w:szCs w:val="24"/>
        </w:rPr>
        <w:t>Wykonanie zarządzenia powierza się dyrektorom wydziałów</w:t>
      </w:r>
      <w:r w:rsidR="00BB7672" w:rsidRPr="0047002A">
        <w:rPr>
          <w:color w:val="000000"/>
          <w:sz w:val="24"/>
          <w:szCs w:val="24"/>
        </w:rPr>
        <w:t xml:space="preserve"> i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biur Urzędu Miasta Poznania.</w:t>
      </w:r>
    </w:p>
    <w:p w:rsidR="0047002A" w:rsidRDefault="0047002A" w:rsidP="004700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002A" w:rsidRDefault="0047002A" w:rsidP="004700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002A" w:rsidRDefault="0047002A" w:rsidP="004700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002A" w:rsidRDefault="0047002A" w:rsidP="004700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002A">
        <w:rPr>
          <w:color w:val="000000"/>
          <w:sz w:val="24"/>
          <w:szCs w:val="24"/>
        </w:rPr>
        <w:t>Zarządzenie wchodzi</w:t>
      </w:r>
      <w:r w:rsidR="00BB7672" w:rsidRPr="0047002A">
        <w:rPr>
          <w:color w:val="000000"/>
          <w:sz w:val="24"/>
          <w:szCs w:val="24"/>
        </w:rPr>
        <w:t xml:space="preserve"> w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życie</w:t>
      </w:r>
      <w:r w:rsidR="00BB7672" w:rsidRPr="0047002A">
        <w:rPr>
          <w:color w:val="000000"/>
          <w:sz w:val="24"/>
          <w:szCs w:val="24"/>
        </w:rPr>
        <w:t xml:space="preserve"> z</w:t>
      </w:r>
      <w:r w:rsidR="00BB7672">
        <w:rPr>
          <w:color w:val="000000"/>
          <w:sz w:val="24"/>
          <w:szCs w:val="24"/>
        </w:rPr>
        <w:t> </w:t>
      </w:r>
      <w:r w:rsidRPr="0047002A">
        <w:rPr>
          <w:color w:val="000000"/>
          <w:sz w:val="24"/>
          <w:szCs w:val="24"/>
        </w:rPr>
        <w:t>dniem podpisania.</w:t>
      </w:r>
    </w:p>
    <w:p w:rsidR="0047002A" w:rsidRDefault="0047002A" w:rsidP="004700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002A" w:rsidRDefault="0047002A" w:rsidP="004700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7002A" w:rsidRPr="0047002A" w:rsidRDefault="0047002A" w:rsidP="004700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7002A" w:rsidRPr="0047002A" w:rsidSect="004700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02A" w:rsidRDefault="0047002A">
      <w:r>
        <w:separator/>
      </w:r>
    </w:p>
  </w:endnote>
  <w:endnote w:type="continuationSeparator" w:id="0">
    <w:p w:rsidR="0047002A" w:rsidRDefault="0047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02A" w:rsidRDefault="0047002A">
      <w:r>
        <w:separator/>
      </w:r>
    </w:p>
  </w:footnote>
  <w:footnote w:type="continuationSeparator" w:id="0">
    <w:p w:rsidR="0047002A" w:rsidRDefault="0047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maja 2025 r."/>
    <w:docVar w:name="AktNr" w:val="17/2025/K"/>
    <w:docVar w:name="Sprawa" w:val="zarządzenie w sprawie realizacji zadań dotyczących przeprowadzania zamówień publicznych przez Urząd Miasta Poznania."/>
  </w:docVars>
  <w:rsids>
    <w:rsidRoot w:val="0047002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7002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B7672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26B41-9BCB-4E4B-90DE-69C0B947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2025-05-26T06:49:00Z</dcterms:created>
  <dcterms:modified xsi:type="dcterms:W3CDTF">2025-05-26T06:49:00Z</dcterms:modified>
</cp:coreProperties>
</file>