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0DEB">
              <w:rPr>
                <w:b/>
              </w:rPr>
              <w:fldChar w:fldCharType="separate"/>
            </w:r>
            <w:r w:rsidR="00E50DEB">
              <w:rPr>
                <w:b/>
              </w:rPr>
              <w:t>ustalenia planu finansowego wydzielonego rachunku dochodów przeznaczanych na wydatki związane</w:t>
            </w:r>
            <w:r w:rsidR="00B750A4">
              <w:rPr>
                <w:b/>
              </w:rPr>
              <w:t xml:space="preserve"> z </w:t>
            </w:r>
            <w:r w:rsidR="00E50DEB">
              <w:rPr>
                <w:b/>
              </w:rPr>
              <w:t>realizacją zadań finansowanych</w:t>
            </w:r>
            <w:r w:rsidR="00B750A4">
              <w:rPr>
                <w:b/>
              </w:rPr>
              <w:t xml:space="preserve"> z </w:t>
            </w:r>
            <w:r w:rsidR="00E50DEB">
              <w:rPr>
                <w:b/>
              </w:rPr>
              <w:t>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0DEB" w:rsidRDefault="00FA63B5" w:rsidP="00E50DEB">
      <w:pPr>
        <w:spacing w:line="360" w:lineRule="auto"/>
        <w:jc w:val="both"/>
      </w:pPr>
      <w:bookmarkStart w:id="2" w:name="z1"/>
      <w:bookmarkEnd w:id="2"/>
    </w:p>
    <w:p w:rsidR="00E50DEB" w:rsidRPr="00E50DEB" w:rsidRDefault="00E50DEB" w:rsidP="00E50DE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E50DEB" w:rsidRDefault="00E50DEB" w:rsidP="00E50DEB">
      <w:pPr>
        <w:spacing w:line="360" w:lineRule="auto"/>
        <w:jc w:val="both"/>
        <w:rPr>
          <w:color w:val="000000"/>
        </w:rPr>
      </w:pPr>
      <w:r w:rsidRPr="00E50DEB">
        <w:rPr>
          <w:color w:val="000000"/>
        </w:rPr>
        <w:t>Przyjęcie zarządzenia jest wynikiem zmian budżetu Miasta Poznania na rok 2025 dokonanych do 27 maja 2025 r.</w:t>
      </w:r>
      <w:r w:rsidR="00B750A4" w:rsidRPr="00E50DEB">
        <w:rPr>
          <w:color w:val="000000"/>
        </w:rPr>
        <w:t xml:space="preserve"> w</w:t>
      </w:r>
      <w:r w:rsidR="00B750A4">
        <w:rPr>
          <w:color w:val="000000"/>
        </w:rPr>
        <w:t> </w:t>
      </w:r>
      <w:r w:rsidRPr="00E50DEB">
        <w:rPr>
          <w:color w:val="000000"/>
        </w:rPr>
        <w:t>zakresie zadań realizowanych</w:t>
      </w:r>
      <w:r w:rsidR="00B750A4" w:rsidRPr="00E50DEB">
        <w:rPr>
          <w:color w:val="000000"/>
        </w:rPr>
        <w:t xml:space="preserve"> z</w:t>
      </w:r>
      <w:r w:rsidR="00B750A4">
        <w:rPr>
          <w:color w:val="000000"/>
        </w:rPr>
        <w:t> </w:t>
      </w:r>
      <w:r w:rsidRPr="00E50DEB">
        <w:rPr>
          <w:color w:val="000000"/>
        </w:rPr>
        <w:t>Funduszu Przeciwdziałania Covid-19.</w:t>
      </w:r>
    </w:p>
    <w:p w:rsidR="00E50DEB" w:rsidRDefault="00E50DEB" w:rsidP="00E50DEB">
      <w:pPr>
        <w:spacing w:line="360" w:lineRule="auto"/>
        <w:jc w:val="both"/>
      </w:pPr>
    </w:p>
    <w:p w:rsidR="00E50DEB" w:rsidRDefault="00E50DEB" w:rsidP="00E50DEB">
      <w:pPr>
        <w:keepNext/>
        <w:spacing w:line="360" w:lineRule="auto"/>
        <w:jc w:val="center"/>
      </w:pPr>
      <w:r>
        <w:t>DYREKTOR</w:t>
      </w:r>
    </w:p>
    <w:p w:rsidR="00E50DEB" w:rsidRDefault="00E50DEB" w:rsidP="00E50DEB">
      <w:pPr>
        <w:keepNext/>
        <w:spacing w:line="360" w:lineRule="auto"/>
        <w:jc w:val="center"/>
      </w:pPr>
      <w:r>
        <w:t>Wydziału Budżetu</w:t>
      </w:r>
      <w:r w:rsidR="00B750A4">
        <w:t xml:space="preserve"> i </w:t>
      </w:r>
      <w:r>
        <w:t>Kontrolingu</w:t>
      </w:r>
    </w:p>
    <w:p w:rsidR="00E50DEB" w:rsidRPr="00E50DEB" w:rsidRDefault="00E50DEB" w:rsidP="00E50DEB">
      <w:pPr>
        <w:keepNext/>
        <w:spacing w:line="360" w:lineRule="auto"/>
        <w:jc w:val="center"/>
      </w:pPr>
      <w:r>
        <w:t>(-) Justyna Glapa</w:t>
      </w:r>
    </w:p>
    <w:sectPr w:rsidR="00E50DEB" w:rsidRPr="00E50DEB" w:rsidSect="00E50D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EB" w:rsidRDefault="00E50DEB">
      <w:r>
        <w:separator/>
      </w:r>
    </w:p>
  </w:endnote>
  <w:endnote w:type="continuationSeparator" w:id="0">
    <w:p w:rsidR="00E50DEB" w:rsidRDefault="00E5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EB" w:rsidRDefault="00E50DEB">
      <w:r>
        <w:separator/>
      </w:r>
    </w:p>
  </w:footnote>
  <w:footnote w:type="continuationSeparator" w:id="0">
    <w:p w:rsidR="00E50DEB" w:rsidRDefault="00E5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E50DEB"/>
    <w:rsid w:val="000607A3"/>
    <w:rsid w:val="001B1D53"/>
    <w:rsid w:val="0022095A"/>
    <w:rsid w:val="002946C5"/>
    <w:rsid w:val="002C29F3"/>
    <w:rsid w:val="00796326"/>
    <w:rsid w:val="00A87E1B"/>
    <w:rsid w:val="00AA04BE"/>
    <w:rsid w:val="00B750A4"/>
    <w:rsid w:val="00BB1A14"/>
    <w:rsid w:val="00E50DE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5A55-702A-4EFB-BD79-457F36D8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2025-06-04T11:00:00Z</dcterms:created>
  <dcterms:modified xsi:type="dcterms:W3CDTF">2025-06-04T11:00:00Z</dcterms:modified>
</cp:coreProperties>
</file>